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B8F3E" w14:textId="77777777" w:rsidR="000B4D63" w:rsidRDefault="000B4D63" w:rsidP="00F967F8">
      <w:pPr>
        <w:tabs>
          <w:tab w:val="left" w:pos="426"/>
        </w:tabs>
        <w:ind w:left="426" w:hanging="426"/>
        <w:rPr>
          <w:sz w:val="20"/>
        </w:rPr>
      </w:pPr>
    </w:p>
    <w:p w14:paraId="2510C787" w14:textId="10A7511C" w:rsidR="00C137FD" w:rsidRDefault="002262EE" w:rsidP="00263794">
      <w:pPr>
        <w:tabs>
          <w:tab w:val="left" w:pos="426"/>
        </w:tabs>
        <w:ind w:left="426" w:right="-853" w:hanging="426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Kallelse</w:t>
      </w:r>
      <w:r w:rsidR="00773A84">
        <w:rPr>
          <w:rFonts w:ascii="Georgia" w:hAnsi="Georgia"/>
          <w:b/>
          <w:sz w:val="28"/>
          <w:szCs w:val="28"/>
        </w:rPr>
        <w:t xml:space="preserve"> SACO</w:t>
      </w:r>
      <w:r w:rsidR="00F656A9">
        <w:rPr>
          <w:rFonts w:ascii="Georgia" w:hAnsi="Georgia"/>
          <w:b/>
          <w:sz w:val="28"/>
          <w:szCs w:val="28"/>
        </w:rPr>
        <w:t xml:space="preserve"> AU</w:t>
      </w:r>
    </w:p>
    <w:p w14:paraId="0FC33EEB" w14:textId="1D5735B5" w:rsidR="00356489" w:rsidRDefault="002901A6" w:rsidP="002D08D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Måndagen</w:t>
      </w:r>
      <w:r w:rsidR="002D08D3">
        <w:rPr>
          <w:rFonts w:ascii="Georgia" w:hAnsi="Georgia"/>
          <w:b/>
          <w:sz w:val="28"/>
          <w:szCs w:val="28"/>
        </w:rPr>
        <w:t xml:space="preserve"> den </w:t>
      </w:r>
      <w:r w:rsidR="001176FA">
        <w:rPr>
          <w:rFonts w:ascii="Georgia" w:hAnsi="Georgia"/>
          <w:b/>
          <w:sz w:val="28"/>
          <w:szCs w:val="28"/>
        </w:rPr>
        <w:t>16</w:t>
      </w:r>
      <w:r w:rsidR="009D0F3E">
        <w:rPr>
          <w:rFonts w:ascii="Georgia" w:hAnsi="Georgia"/>
          <w:b/>
          <w:sz w:val="28"/>
          <w:szCs w:val="28"/>
        </w:rPr>
        <w:t xml:space="preserve"> </w:t>
      </w:r>
      <w:r w:rsidR="001176FA">
        <w:rPr>
          <w:rFonts w:ascii="Georgia" w:hAnsi="Georgia"/>
          <w:b/>
          <w:sz w:val="28"/>
          <w:szCs w:val="28"/>
        </w:rPr>
        <w:t>januari 2023</w:t>
      </w:r>
      <w:r w:rsidR="00913AD8">
        <w:rPr>
          <w:rFonts w:ascii="Georgia" w:hAnsi="Georgia"/>
          <w:b/>
          <w:sz w:val="28"/>
          <w:szCs w:val="28"/>
        </w:rPr>
        <w:t xml:space="preserve">, </w:t>
      </w:r>
      <w:r w:rsidR="000127C1">
        <w:rPr>
          <w:rFonts w:ascii="Georgia" w:hAnsi="Georgia"/>
          <w:b/>
          <w:sz w:val="28"/>
          <w:szCs w:val="28"/>
        </w:rPr>
        <w:t>KL:</w:t>
      </w:r>
      <w:r w:rsidR="00CD0147">
        <w:rPr>
          <w:rFonts w:ascii="Georgia" w:hAnsi="Georgia"/>
          <w:b/>
          <w:sz w:val="28"/>
          <w:szCs w:val="28"/>
        </w:rPr>
        <w:t xml:space="preserve"> 1</w:t>
      </w:r>
      <w:r w:rsidR="00F708D1">
        <w:rPr>
          <w:rFonts w:ascii="Georgia" w:hAnsi="Georgia"/>
          <w:b/>
          <w:sz w:val="28"/>
          <w:szCs w:val="28"/>
        </w:rPr>
        <w:t>7</w:t>
      </w:r>
      <w:r w:rsidR="00CD0147">
        <w:rPr>
          <w:rFonts w:ascii="Georgia" w:hAnsi="Georgia"/>
          <w:b/>
          <w:sz w:val="28"/>
          <w:szCs w:val="28"/>
        </w:rPr>
        <w:t>:</w:t>
      </w:r>
      <w:r w:rsidR="00F708D1">
        <w:rPr>
          <w:rFonts w:ascii="Georgia" w:hAnsi="Georgia"/>
          <w:b/>
          <w:sz w:val="28"/>
          <w:szCs w:val="28"/>
        </w:rPr>
        <w:t>3</w:t>
      </w:r>
      <w:r w:rsidR="00CD0147">
        <w:rPr>
          <w:rFonts w:ascii="Georgia" w:hAnsi="Georgia"/>
          <w:b/>
          <w:sz w:val="28"/>
          <w:szCs w:val="28"/>
        </w:rPr>
        <w:t>0</w:t>
      </w:r>
      <w:r w:rsidR="001176FA">
        <w:rPr>
          <w:rFonts w:ascii="Georgia" w:hAnsi="Georgia"/>
          <w:b/>
          <w:sz w:val="28"/>
          <w:szCs w:val="28"/>
        </w:rPr>
        <w:br/>
        <w:t xml:space="preserve">Plats: Fackliga lokalerna. </w:t>
      </w:r>
    </w:p>
    <w:p w14:paraId="29F03BC1" w14:textId="77777777" w:rsidR="00F2317E" w:rsidRDefault="00F2317E" w:rsidP="00356489">
      <w:pPr>
        <w:jc w:val="center"/>
        <w:rPr>
          <w:rFonts w:ascii="Georgia" w:hAnsi="Georgia"/>
          <w:b/>
          <w:sz w:val="28"/>
          <w:szCs w:val="28"/>
        </w:rPr>
      </w:pPr>
    </w:p>
    <w:p w14:paraId="3BA77C18" w14:textId="3F145007" w:rsidR="00F7635F" w:rsidRPr="00356489" w:rsidRDefault="00F2317E" w:rsidP="000A33C9">
      <w:pPr>
        <w:rPr>
          <w:rFonts w:ascii="Tahoma" w:hAnsi="Tahoma" w:cs="Tahoma"/>
          <w:sz w:val="20"/>
        </w:rPr>
      </w:pPr>
      <w:r>
        <w:rPr>
          <w:rFonts w:ascii="Georgia" w:hAnsi="Georgia"/>
          <w:b/>
          <w:sz w:val="28"/>
          <w:szCs w:val="28"/>
        </w:rPr>
        <w:t>Närvarande:</w:t>
      </w:r>
      <w:r w:rsidR="00DF17EA">
        <w:rPr>
          <w:rFonts w:ascii="Georgia" w:hAnsi="Georgia"/>
          <w:b/>
          <w:sz w:val="28"/>
          <w:szCs w:val="28"/>
        </w:rPr>
        <w:t xml:space="preserve"> </w:t>
      </w:r>
    </w:p>
    <w:p w14:paraId="50516BAD" w14:textId="77777777" w:rsidR="00E556BC" w:rsidRPr="00351002" w:rsidRDefault="00356489" w:rsidP="00351002">
      <w:pPr>
        <w:tabs>
          <w:tab w:val="clear" w:pos="4536"/>
        </w:tabs>
        <w:rPr>
          <w:rFonts w:ascii="Tahoma" w:hAnsi="Tahoma" w:cs="Tahoma"/>
          <w:sz w:val="20"/>
        </w:rPr>
      </w:pPr>
      <w:r w:rsidRPr="00356489">
        <w:rPr>
          <w:rFonts w:ascii="Tahoma" w:hAnsi="Tahoma" w:cs="Tahoma"/>
          <w:sz w:val="20"/>
        </w:rPr>
        <w:t> </w:t>
      </w:r>
    </w:p>
    <w:p w14:paraId="5E9CAF6D" w14:textId="47AE5501" w:rsidR="00BA25C7" w:rsidRPr="002901A6" w:rsidRDefault="009D0F3E" w:rsidP="002901A6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  <w:r w:rsidR="003548EB" w:rsidRPr="002901A6">
        <w:rPr>
          <w:rFonts w:ascii="Georgia" w:hAnsi="Georgia"/>
          <w:sz w:val="28"/>
          <w:szCs w:val="28"/>
        </w:rPr>
        <w:t>Mötet öppnade</w:t>
      </w:r>
    </w:p>
    <w:p w14:paraId="3C02D1CC" w14:textId="77777777" w:rsidR="00BA25C7" w:rsidRDefault="00BA25C7" w:rsidP="002901A6">
      <w:pPr>
        <w:tabs>
          <w:tab w:val="left" w:pos="567"/>
        </w:tabs>
        <w:ind w:right="-853"/>
        <w:rPr>
          <w:rFonts w:ascii="Georgia" w:hAnsi="Georgia"/>
          <w:szCs w:val="24"/>
        </w:rPr>
      </w:pPr>
    </w:p>
    <w:p w14:paraId="533759D9" w14:textId="1F322826" w:rsidR="00681D13" w:rsidRPr="002901A6" w:rsidRDefault="003D7BCA" w:rsidP="002901A6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 w:rsidRPr="002901A6">
        <w:rPr>
          <w:rFonts w:ascii="Georgia" w:hAnsi="Georgia"/>
          <w:sz w:val="28"/>
          <w:szCs w:val="28"/>
        </w:rPr>
        <w:t>Dagordningen</w:t>
      </w:r>
      <w:r w:rsidR="00E5024E" w:rsidRPr="002901A6">
        <w:rPr>
          <w:rFonts w:ascii="Georgia" w:hAnsi="Georgia"/>
          <w:sz w:val="28"/>
          <w:szCs w:val="28"/>
        </w:rPr>
        <w:t xml:space="preserve"> </w:t>
      </w:r>
      <w:r w:rsidR="007A256E" w:rsidRPr="002901A6">
        <w:rPr>
          <w:rFonts w:ascii="Georgia" w:hAnsi="Georgia"/>
          <w:sz w:val="28"/>
          <w:szCs w:val="28"/>
        </w:rPr>
        <w:br/>
      </w:r>
    </w:p>
    <w:p w14:paraId="26BED575" w14:textId="56A80AE9" w:rsidR="002D08D3" w:rsidRPr="002901A6" w:rsidRDefault="009167A8" w:rsidP="002D08D3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 w:rsidRPr="002901A6">
        <w:rPr>
          <w:rFonts w:ascii="Georgia" w:hAnsi="Georgia"/>
          <w:sz w:val="28"/>
          <w:szCs w:val="28"/>
        </w:rPr>
        <w:t xml:space="preserve">Genomgång </w:t>
      </w:r>
      <w:r w:rsidR="004521AA" w:rsidRPr="002901A6">
        <w:rPr>
          <w:rFonts w:ascii="Georgia" w:hAnsi="Georgia"/>
          <w:sz w:val="28"/>
          <w:szCs w:val="28"/>
        </w:rPr>
        <w:t xml:space="preserve">av </w:t>
      </w:r>
      <w:r w:rsidR="001E1322" w:rsidRPr="002901A6">
        <w:rPr>
          <w:rFonts w:ascii="Georgia" w:hAnsi="Georgia"/>
          <w:sz w:val="28"/>
          <w:szCs w:val="28"/>
        </w:rPr>
        <w:t xml:space="preserve">tidigare </w:t>
      </w:r>
      <w:hyperlink r:id="rId8" w:history="1">
        <w:r w:rsidR="00681D13" w:rsidRPr="002901A6">
          <w:rPr>
            <w:rStyle w:val="Hyperlnk"/>
            <w:rFonts w:ascii="Georgia" w:hAnsi="Georgia"/>
            <w:sz w:val="28"/>
            <w:szCs w:val="28"/>
          </w:rPr>
          <w:t xml:space="preserve">protokoll </w:t>
        </w:r>
      </w:hyperlink>
      <w:r w:rsidR="002901A6" w:rsidRPr="002901A6">
        <w:rPr>
          <w:rFonts w:ascii="Georgia" w:hAnsi="Georgia"/>
          <w:sz w:val="28"/>
          <w:szCs w:val="28"/>
        </w:rPr>
        <w:br/>
      </w:r>
    </w:p>
    <w:p w14:paraId="7FD45DAA" w14:textId="6E2EA8D2" w:rsidR="002D08D3" w:rsidRPr="002D08D3" w:rsidRDefault="002D08D3" w:rsidP="002901A6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Style w:val="Hyperlnk"/>
          <w:rFonts w:ascii="Georgia" w:hAnsi="Georgia"/>
          <w:color w:val="auto"/>
          <w:sz w:val="28"/>
          <w:szCs w:val="28"/>
          <w:u w:val="none"/>
        </w:rPr>
      </w:pPr>
      <w:r w:rsidRPr="002901A6">
        <w:rPr>
          <w:rFonts w:ascii="Georgia" w:hAnsi="Georgia"/>
          <w:sz w:val="28"/>
          <w:szCs w:val="28"/>
        </w:rPr>
        <w:t xml:space="preserve">CSK  </w:t>
      </w:r>
      <w:r w:rsidR="00AE145F">
        <w:rPr>
          <w:rFonts w:ascii="Georgia" w:hAnsi="Georgia"/>
          <w:sz w:val="28"/>
          <w:szCs w:val="28"/>
        </w:rPr>
        <w:t xml:space="preserve">senaste 221213 är inte </w:t>
      </w:r>
      <w:r w:rsidR="00263794">
        <w:rPr>
          <w:rFonts w:ascii="Georgia" w:hAnsi="Georgia"/>
          <w:sz w:val="28"/>
          <w:szCs w:val="28"/>
        </w:rPr>
        <w:t xml:space="preserve">publicerat </w:t>
      </w:r>
      <w:hyperlink r:id="rId9" w:history="1"/>
    </w:p>
    <w:p w14:paraId="38F4EF0B" w14:textId="772C76BE" w:rsidR="002901A6" w:rsidRPr="002901A6" w:rsidRDefault="002D08D3" w:rsidP="002D08D3">
      <w:pPr>
        <w:pStyle w:val="Liststycke"/>
        <w:tabs>
          <w:tab w:val="left" w:pos="567"/>
        </w:tabs>
        <w:ind w:left="720"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</w:p>
    <w:p w14:paraId="4021D489" w14:textId="00352D7E" w:rsidR="00263794" w:rsidRDefault="00DA4E58" w:rsidP="00C66F9B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 w:rsidRPr="00263794">
        <w:rPr>
          <w:rFonts w:ascii="Georgia" w:hAnsi="Georgia"/>
          <w:sz w:val="28"/>
          <w:szCs w:val="28"/>
        </w:rPr>
        <w:t>Rundan</w:t>
      </w:r>
      <w:r w:rsidR="00DF17EA" w:rsidRPr="00263794">
        <w:rPr>
          <w:rFonts w:ascii="Georgia" w:hAnsi="Georgia"/>
          <w:sz w:val="28"/>
          <w:szCs w:val="28"/>
        </w:rPr>
        <w:t xml:space="preserve">- </w:t>
      </w:r>
      <w:r w:rsidR="007155B7" w:rsidRPr="00263794">
        <w:rPr>
          <w:rFonts w:ascii="Georgia" w:hAnsi="Georgia"/>
          <w:sz w:val="28"/>
          <w:szCs w:val="28"/>
        </w:rPr>
        <w:t>Arbetsmiljö</w:t>
      </w:r>
    </w:p>
    <w:p w14:paraId="24987F92" w14:textId="77777777" w:rsidR="00263794" w:rsidRPr="00263794" w:rsidRDefault="00263794" w:rsidP="00263794">
      <w:pPr>
        <w:pStyle w:val="Liststycke"/>
        <w:rPr>
          <w:rFonts w:ascii="Georgia" w:hAnsi="Georgia"/>
          <w:sz w:val="28"/>
          <w:szCs w:val="28"/>
        </w:rPr>
      </w:pPr>
    </w:p>
    <w:p w14:paraId="131EEDE1" w14:textId="782F9863" w:rsidR="00263794" w:rsidRPr="00263794" w:rsidRDefault="00263794" w:rsidP="00C66F9B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Frågor upp till nästa CSK</w:t>
      </w:r>
    </w:p>
    <w:p w14:paraId="527D5FB3" w14:textId="7FC0CB66" w:rsidR="00263794" w:rsidRPr="00263794" w:rsidRDefault="00263794" w:rsidP="00263794">
      <w:pPr>
        <w:rPr>
          <w:i/>
          <w:sz w:val="22"/>
          <w:szCs w:val="22"/>
        </w:rPr>
      </w:pPr>
      <w:r w:rsidRPr="00263794">
        <w:rPr>
          <w:rFonts w:ascii="Georgia" w:hAnsi="Georgia"/>
          <w:sz w:val="22"/>
          <w:szCs w:val="22"/>
        </w:rPr>
        <w:t xml:space="preserve">Från Mats Englund </w:t>
      </w:r>
      <w:r w:rsidRPr="00263794">
        <w:rPr>
          <w:rFonts w:ascii="Georgia" w:hAnsi="Georgia"/>
          <w:sz w:val="22"/>
          <w:szCs w:val="22"/>
        </w:rPr>
        <w:br/>
        <w:t>”</w:t>
      </w:r>
      <w:r w:rsidRPr="00263794">
        <w:rPr>
          <w:i/>
          <w:sz w:val="22"/>
          <w:szCs w:val="22"/>
        </w:rPr>
        <w:t xml:space="preserve">En snabb fråga. Har den utökade säkerhetsklassning av personal, som verkar ha gjorts på </w:t>
      </w:r>
      <w:proofErr w:type="spellStart"/>
      <w:r w:rsidRPr="00263794">
        <w:rPr>
          <w:i/>
          <w:sz w:val="22"/>
          <w:szCs w:val="22"/>
        </w:rPr>
        <w:t>ffa</w:t>
      </w:r>
      <w:proofErr w:type="spellEnd"/>
      <w:r w:rsidRPr="00263794">
        <w:rPr>
          <w:i/>
          <w:sz w:val="22"/>
          <w:szCs w:val="22"/>
        </w:rPr>
        <w:t xml:space="preserve"> RSF, varit uppe för samverkan eller annan förhandling?</w:t>
      </w:r>
    </w:p>
    <w:p w14:paraId="2D7AB874" w14:textId="77777777" w:rsidR="00263794" w:rsidRPr="00263794" w:rsidRDefault="00263794" w:rsidP="00263794">
      <w:pPr>
        <w:rPr>
          <w:i/>
          <w:color w:val="1F497D"/>
          <w:sz w:val="22"/>
          <w:szCs w:val="22"/>
        </w:rPr>
      </w:pPr>
      <w:r w:rsidRPr="00263794">
        <w:rPr>
          <w:i/>
          <w:color w:val="1F497D"/>
          <w:sz w:val="22"/>
          <w:szCs w:val="22"/>
        </w:rPr>
        <w:t xml:space="preserve">En ombudsman på </w:t>
      </w:r>
      <w:proofErr w:type="spellStart"/>
      <w:r w:rsidRPr="00263794">
        <w:rPr>
          <w:i/>
          <w:color w:val="1F497D"/>
          <w:sz w:val="22"/>
          <w:szCs w:val="22"/>
        </w:rPr>
        <w:t>Akavia</w:t>
      </w:r>
      <w:proofErr w:type="spellEnd"/>
      <w:r w:rsidRPr="00263794">
        <w:rPr>
          <w:i/>
          <w:color w:val="1F497D"/>
          <w:sz w:val="22"/>
          <w:szCs w:val="22"/>
        </w:rPr>
        <w:t xml:space="preserve"> tyckte att detta är något som borde varit uppe för samverkan/förhandling, då det kan vara en väsentlig förändring i en tjänst.</w:t>
      </w:r>
    </w:p>
    <w:p w14:paraId="0473ABCA" w14:textId="77777777" w:rsidR="00263794" w:rsidRPr="00263794" w:rsidRDefault="00263794" w:rsidP="00263794">
      <w:pPr>
        <w:rPr>
          <w:i/>
          <w:color w:val="1F497D"/>
          <w:sz w:val="22"/>
          <w:szCs w:val="22"/>
        </w:rPr>
      </w:pPr>
      <w:r w:rsidRPr="00263794">
        <w:rPr>
          <w:i/>
          <w:color w:val="1F497D"/>
          <w:sz w:val="22"/>
          <w:szCs w:val="22"/>
        </w:rPr>
        <w:t>Kanske något att titta närmare på?</w:t>
      </w:r>
    </w:p>
    <w:p w14:paraId="526B12F3" w14:textId="2EF6189A" w:rsidR="00263794" w:rsidRPr="00263794" w:rsidRDefault="00263794" w:rsidP="00263794">
      <w:pPr>
        <w:rPr>
          <w:rFonts w:ascii="Georgia" w:hAnsi="Georgia"/>
          <w:sz w:val="22"/>
          <w:szCs w:val="22"/>
        </w:rPr>
      </w:pPr>
      <w:r w:rsidRPr="00263794">
        <w:rPr>
          <w:i/>
          <w:color w:val="1F497D"/>
          <w:sz w:val="22"/>
          <w:szCs w:val="22"/>
        </w:rPr>
        <w:t>//mats</w:t>
      </w:r>
      <w:r w:rsidRPr="00263794">
        <w:rPr>
          <w:color w:val="1F497D"/>
          <w:sz w:val="22"/>
          <w:szCs w:val="22"/>
        </w:rPr>
        <w:t xml:space="preserve">” </w:t>
      </w:r>
      <w:r w:rsidRPr="00263794">
        <w:rPr>
          <w:color w:val="1F497D"/>
          <w:sz w:val="22"/>
          <w:szCs w:val="22"/>
        </w:rPr>
        <w:br/>
      </w:r>
      <w:r w:rsidRPr="00263794">
        <w:rPr>
          <w:rFonts w:ascii="Georgia" w:hAnsi="Georgia"/>
          <w:sz w:val="22"/>
          <w:szCs w:val="22"/>
        </w:rPr>
        <w:t>Jag föreslog att detta kan tas upp på nästa CSK.</w:t>
      </w:r>
      <w:r>
        <w:rPr>
          <w:rFonts w:ascii="Georgia" w:hAnsi="Georgia"/>
          <w:sz w:val="22"/>
          <w:szCs w:val="22"/>
        </w:rPr>
        <w:br/>
      </w:r>
      <w:r w:rsidRPr="00263794">
        <w:rPr>
          <w:rFonts w:ascii="Georgia" w:hAnsi="Georgia"/>
          <w:sz w:val="22"/>
          <w:szCs w:val="22"/>
        </w:rPr>
        <w:t xml:space="preserve"> </w:t>
      </w:r>
    </w:p>
    <w:p w14:paraId="2C3248CD" w14:textId="788AE8EB" w:rsidR="002901A6" w:rsidRPr="002D08D3" w:rsidRDefault="002901A6" w:rsidP="00263794">
      <w:pPr>
        <w:pStyle w:val="Liststycke"/>
        <w:tabs>
          <w:tab w:val="left" w:pos="567"/>
        </w:tabs>
        <w:ind w:left="720" w:right="-853"/>
        <w:rPr>
          <w:rFonts w:ascii="Georgia" w:hAnsi="Georgia"/>
          <w:sz w:val="28"/>
          <w:szCs w:val="28"/>
        </w:rPr>
      </w:pPr>
    </w:p>
    <w:p w14:paraId="492D7BC5" w14:textId="77777777" w:rsidR="00D748A1" w:rsidRDefault="00DA4E58" w:rsidP="008514AF">
      <w:pPr>
        <w:pStyle w:val="Liststycke"/>
        <w:numPr>
          <w:ilvl w:val="0"/>
          <w:numId w:val="20"/>
        </w:numPr>
        <w:tabs>
          <w:tab w:val="clear" w:pos="4536"/>
          <w:tab w:val="left" w:pos="567"/>
        </w:tabs>
        <w:ind w:right="-853"/>
        <w:rPr>
          <w:rFonts w:ascii="Georgia" w:hAnsi="Georgia"/>
          <w:sz w:val="28"/>
          <w:szCs w:val="28"/>
        </w:rPr>
      </w:pPr>
      <w:r w:rsidRPr="00263794">
        <w:rPr>
          <w:rFonts w:ascii="Georgia" w:hAnsi="Georgia"/>
          <w:sz w:val="28"/>
          <w:szCs w:val="28"/>
        </w:rPr>
        <w:t>Skrivelse</w:t>
      </w:r>
      <w:r w:rsidR="00DC326D" w:rsidRPr="00263794">
        <w:rPr>
          <w:rFonts w:ascii="Georgia" w:hAnsi="Georgia"/>
          <w:sz w:val="28"/>
          <w:szCs w:val="28"/>
        </w:rPr>
        <w:t>r</w:t>
      </w:r>
    </w:p>
    <w:p w14:paraId="24206805" w14:textId="104FAB08" w:rsidR="009D0F3E" w:rsidRPr="00263794" w:rsidRDefault="00D748A1" w:rsidP="00D748A1">
      <w:pPr>
        <w:pStyle w:val="Liststycke"/>
        <w:tabs>
          <w:tab w:val="clear" w:pos="4536"/>
          <w:tab w:val="left" w:pos="567"/>
        </w:tabs>
        <w:ind w:left="720"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Inga inkomna</w:t>
      </w:r>
      <w:bookmarkStart w:id="0" w:name="_GoBack"/>
      <w:bookmarkEnd w:id="0"/>
      <w:r>
        <w:rPr>
          <w:rFonts w:ascii="Georgia" w:hAnsi="Georgia"/>
          <w:sz w:val="28"/>
          <w:szCs w:val="28"/>
        </w:rPr>
        <w:t xml:space="preserve"> </w:t>
      </w:r>
      <w:r w:rsidR="00E81113" w:rsidRPr="00263794">
        <w:rPr>
          <w:rFonts w:ascii="Georgia" w:hAnsi="Georgia"/>
          <w:sz w:val="28"/>
          <w:szCs w:val="28"/>
        </w:rPr>
        <w:br/>
      </w:r>
    </w:p>
    <w:p w14:paraId="23816219" w14:textId="77777777" w:rsidR="00263794" w:rsidRDefault="00DA4E58" w:rsidP="009D0F3E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 w:rsidRPr="002901A6">
        <w:rPr>
          <w:rFonts w:ascii="Georgia" w:hAnsi="Georgia"/>
          <w:sz w:val="28"/>
          <w:szCs w:val="28"/>
        </w:rPr>
        <w:t>Övriga frågor</w:t>
      </w:r>
    </w:p>
    <w:p w14:paraId="326660C5" w14:textId="5A866A95" w:rsidR="00263794" w:rsidRDefault="00263794" w:rsidP="00AE145F">
      <w:pPr>
        <w:pStyle w:val="Liststycke"/>
        <w:numPr>
          <w:ilvl w:val="1"/>
          <w:numId w:val="20"/>
        </w:numPr>
        <w:tabs>
          <w:tab w:val="clear" w:pos="4536"/>
          <w:tab w:val="left" w:pos="851"/>
        </w:tabs>
        <w:ind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Fortsatta diskussion om stadgarna hur går vi vidare?</w:t>
      </w:r>
      <w:r>
        <w:rPr>
          <w:rFonts w:ascii="Georgia" w:hAnsi="Georgia"/>
          <w:sz w:val="28"/>
          <w:szCs w:val="28"/>
        </w:rPr>
        <w:br/>
        <w:t>Förslag till ersättning till förtroendevalda.</w:t>
      </w:r>
      <w:r w:rsidR="00D1669D">
        <w:rPr>
          <w:rFonts w:ascii="Georgia" w:hAnsi="Georgia"/>
          <w:sz w:val="28"/>
          <w:szCs w:val="28"/>
        </w:rPr>
        <w:br/>
        <w:t xml:space="preserve">Fortsatta diskussioner om LAFF. </w:t>
      </w:r>
      <w:r>
        <w:rPr>
          <w:rFonts w:ascii="Georgia" w:hAnsi="Georgia"/>
          <w:sz w:val="28"/>
          <w:szCs w:val="28"/>
        </w:rPr>
        <w:br/>
      </w:r>
      <w:r w:rsidR="001176FA"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t xml:space="preserve"> </w:t>
      </w:r>
    </w:p>
    <w:p w14:paraId="20E90D1A" w14:textId="0503F15F" w:rsidR="009D0F3E" w:rsidRDefault="00AE145F" w:rsidP="00263794">
      <w:pPr>
        <w:pStyle w:val="Liststycke"/>
        <w:numPr>
          <w:ilvl w:val="0"/>
          <w:numId w:val="20"/>
        </w:numPr>
        <w:tabs>
          <w:tab w:val="clear" w:pos="4536"/>
          <w:tab w:val="left" w:pos="851"/>
        </w:tabs>
        <w:ind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Nästa möte</w:t>
      </w:r>
      <w:r w:rsidR="00263794"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br/>
      </w:r>
      <w:r w:rsidR="00263794">
        <w:rPr>
          <w:rFonts w:ascii="Georgia" w:hAnsi="Georgia"/>
          <w:sz w:val="28"/>
          <w:szCs w:val="28"/>
        </w:rPr>
        <w:t xml:space="preserve"> </w:t>
      </w:r>
      <w:r w:rsidR="00263794">
        <w:rPr>
          <w:rFonts w:ascii="Georgia" w:hAnsi="Georgia"/>
          <w:sz w:val="28"/>
          <w:szCs w:val="28"/>
        </w:rPr>
        <w:br/>
      </w:r>
    </w:p>
    <w:p w14:paraId="6BF1FE85" w14:textId="40F223E0" w:rsidR="00263794" w:rsidRPr="00263794" w:rsidRDefault="00263794" w:rsidP="00635367">
      <w:pPr>
        <w:pStyle w:val="Liststycke"/>
        <w:numPr>
          <w:ilvl w:val="0"/>
          <w:numId w:val="20"/>
        </w:numPr>
        <w:tabs>
          <w:tab w:val="clear" w:pos="4536"/>
          <w:tab w:val="left" w:pos="567"/>
          <w:tab w:val="left" w:pos="851"/>
        </w:tabs>
        <w:ind w:right="-853"/>
        <w:rPr>
          <w:rFonts w:ascii="Georgia" w:hAnsi="Georgia"/>
          <w:sz w:val="28"/>
          <w:szCs w:val="28"/>
        </w:rPr>
      </w:pPr>
      <w:r w:rsidRPr="00263794">
        <w:rPr>
          <w:rFonts w:ascii="Georgia" w:hAnsi="Georgia"/>
          <w:sz w:val="28"/>
          <w:szCs w:val="28"/>
        </w:rPr>
        <w:t>Mötet avslutas</w:t>
      </w:r>
    </w:p>
    <w:p w14:paraId="54BBCE7D" w14:textId="77777777" w:rsidR="00A27891" w:rsidRDefault="00A27891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p w14:paraId="392BD16D" w14:textId="3662F614" w:rsidR="00A3216B" w:rsidRDefault="00A3216B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p w14:paraId="0D873768" w14:textId="77777777" w:rsidR="002D08D3" w:rsidRDefault="002D08D3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p w14:paraId="20396C39" w14:textId="5FD2E86F" w:rsidR="00A27891" w:rsidRDefault="00A27891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Sekreterare                                                  Justerare</w:t>
      </w:r>
    </w:p>
    <w:p w14:paraId="1DF644E8" w14:textId="7E27616C" w:rsidR="00A27891" w:rsidRDefault="00A27891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p w14:paraId="47D15FA0" w14:textId="77777777" w:rsidR="00A27459" w:rsidRDefault="00A27459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p w14:paraId="1DB17AB8" w14:textId="5825FCA5" w:rsidR="00DA4E58" w:rsidRPr="00C15E81" w:rsidRDefault="00A27891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  <w:lang w:val="en-US"/>
        </w:rPr>
      </w:pPr>
      <w:r w:rsidRPr="00C15E81">
        <w:rPr>
          <w:rFonts w:ascii="Georgia" w:hAnsi="Georgia"/>
          <w:sz w:val="28"/>
          <w:szCs w:val="28"/>
          <w:lang w:val="en-US"/>
        </w:rPr>
        <w:t xml:space="preserve">Cecilia Westberg-Bladh                             </w:t>
      </w:r>
      <w:r w:rsidR="00C15E81" w:rsidRPr="00C15E81">
        <w:rPr>
          <w:rFonts w:ascii="Georgia" w:hAnsi="Georgia"/>
          <w:sz w:val="28"/>
          <w:szCs w:val="28"/>
          <w:lang w:val="en-US"/>
        </w:rPr>
        <w:t>Tommy Marquart</w:t>
      </w:r>
      <w:r w:rsidR="00DA4E58" w:rsidRPr="00C15E81">
        <w:rPr>
          <w:rFonts w:ascii="Georgia" w:hAnsi="Georgia"/>
          <w:sz w:val="28"/>
          <w:szCs w:val="28"/>
          <w:lang w:val="en-US"/>
        </w:rPr>
        <w:br/>
      </w:r>
      <w:r w:rsidR="00DA4E58" w:rsidRPr="00C15E81">
        <w:rPr>
          <w:rFonts w:ascii="Georgia" w:hAnsi="Georgia"/>
          <w:sz w:val="28"/>
          <w:szCs w:val="28"/>
          <w:lang w:val="en-US"/>
        </w:rPr>
        <w:tab/>
      </w:r>
    </w:p>
    <w:p w14:paraId="6D1C0273" w14:textId="1FD33952" w:rsidR="00F938D0" w:rsidRDefault="00F938D0">
      <w:pPr>
        <w:tabs>
          <w:tab w:val="clear" w:pos="4536"/>
        </w:tabs>
        <w:rPr>
          <w:rFonts w:ascii="Georgia" w:hAnsi="Georgia"/>
          <w:sz w:val="28"/>
          <w:szCs w:val="28"/>
          <w:lang w:val="en-US"/>
        </w:rPr>
      </w:pPr>
    </w:p>
    <w:p w14:paraId="1C01DE98" w14:textId="77777777" w:rsidR="000127C1" w:rsidRPr="00F938D0" w:rsidRDefault="000127C1" w:rsidP="000127C1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sectPr w:rsidR="000127C1" w:rsidRPr="00F938D0" w:rsidSect="00F967F8">
      <w:headerReference w:type="default" r:id="rId10"/>
      <w:footerReference w:type="default" r:id="rId11"/>
      <w:pgSz w:w="11906" w:h="16838" w:code="9"/>
      <w:pgMar w:top="1418" w:right="1700" w:bottom="284" w:left="1418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A0EDC" w14:textId="77777777" w:rsidR="001602F5" w:rsidRDefault="001602F5">
      <w:r>
        <w:separator/>
      </w:r>
    </w:p>
  </w:endnote>
  <w:endnote w:type="continuationSeparator" w:id="0">
    <w:p w14:paraId="1F5D2632" w14:textId="77777777" w:rsidR="001602F5" w:rsidRDefault="0016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0E10B" w14:textId="77777777" w:rsidR="003F299B" w:rsidRDefault="003F299B">
    <w:pPr>
      <w:tabs>
        <w:tab w:val="left" w:pos="9072"/>
      </w:tabs>
      <w:ind w:right="-1"/>
      <w:rPr>
        <w:rFonts w:ascii="Univers (WN)" w:hAnsi="Univers (WN)"/>
        <w:b/>
        <w:sz w:val="16"/>
      </w:rPr>
    </w:pPr>
    <w:r>
      <w:rPr>
        <w:rFonts w:ascii="Univers (WN)" w:hAnsi="Univers (WN)"/>
        <w:b/>
        <w:sz w:val="16"/>
      </w:rPr>
      <w:tab/>
    </w:r>
  </w:p>
  <w:p w14:paraId="3F2624A2" w14:textId="77777777" w:rsidR="003F299B" w:rsidRDefault="003F299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tabs>
        <w:tab w:val="clear" w:pos="4536"/>
        <w:tab w:val="left" w:pos="1701"/>
        <w:tab w:val="left" w:pos="3261"/>
        <w:tab w:val="left" w:pos="4820"/>
        <w:tab w:val="left" w:pos="6379"/>
        <w:tab w:val="left" w:pos="7371"/>
      </w:tabs>
      <w:rPr>
        <w:rFonts w:ascii="Georgia" w:hAnsi="Georgia"/>
        <w:b/>
        <w:sz w:val="16"/>
      </w:rPr>
    </w:pPr>
    <w:r>
      <w:rPr>
        <w:rFonts w:ascii="Georgia" w:hAnsi="Georgia"/>
        <w:b/>
        <w:sz w:val="16"/>
      </w:rPr>
      <w:t>Adress</w:t>
    </w:r>
    <w:r>
      <w:rPr>
        <w:rFonts w:ascii="Georgia" w:hAnsi="Georgia"/>
        <w:b/>
        <w:sz w:val="16"/>
      </w:rPr>
      <w:tab/>
      <w:t>Telefon</w:t>
    </w:r>
    <w:r>
      <w:rPr>
        <w:rFonts w:ascii="Georgia" w:hAnsi="Georgia"/>
        <w:b/>
        <w:sz w:val="16"/>
      </w:rPr>
      <w:tab/>
      <w:t>Postgiro</w:t>
    </w:r>
    <w:r>
      <w:rPr>
        <w:rFonts w:ascii="Georgia" w:hAnsi="Georgia"/>
        <w:b/>
        <w:sz w:val="16"/>
      </w:rPr>
      <w:tab/>
      <w:t>Facklig sekreterare</w:t>
    </w:r>
    <w:r>
      <w:rPr>
        <w:rFonts w:ascii="Georgia" w:hAnsi="Georgia"/>
        <w:b/>
        <w:sz w:val="16"/>
      </w:rPr>
      <w:tab/>
      <w:t>Ordförande</w:t>
    </w:r>
  </w:p>
  <w:p w14:paraId="35583930" w14:textId="5CAB8F28" w:rsidR="003F299B" w:rsidRDefault="00D1561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tabs>
        <w:tab w:val="clear" w:pos="4536"/>
        <w:tab w:val="left" w:pos="1701"/>
        <w:tab w:val="left" w:pos="3261"/>
        <w:tab w:val="left" w:pos="4820"/>
        <w:tab w:val="left" w:pos="6379"/>
        <w:tab w:val="left" w:pos="7371"/>
      </w:tabs>
      <w:rPr>
        <w:rFonts w:ascii="Georgia" w:hAnsi="Georgia"/>
        <w:sz w:val="16"/>
      </w:rPr>
    </w:pPr>
    <w:proofErr w:type="spellStart"/>
    <w:r>
      <w:rPr>
        <w:rFonts w:ascii="Georgia" w:hAnsi="Georgia"/>
        <w:sz w:val="16"/>
      </w:rPr>
      <w:t>Regementsgaten</w:t>
    </w:r>
    <w:proofErr w:type="spellEnd"/>
    <w:r>
      <w:rPr>
        <w:rFonts w:ascii="Georgia" w:hAnsi="Georgia"/>
        <w:sz w:val="16"/>
      </w:rPr>
      <w:t xml:space="preserve"> 6</w:t>
    </w:r>
    <w:r w:rsidR="003F299B">
      <w:rPr>
        <w:rFonts w:ascii="Georgia" w:hAnsi="Georgia"/>
        <w:sz w:val="16"/>
      </w:rPr>
      <w:tab/>
      <w:t>0498-26 98 66</w:t>
    </w:r>
    <w:r w:rsidR="003F299B">
      <w:rPr>
        <w:rFonts w:ascii="Georgia" w:hAnsi="Georgia"/>
        <w:sz w:val="16"/>
      </w:rPr>
      <w:tab/>
      <w:t xml:space="preserve">430 </w:t>
    </w:r>
    <w:r>
      <w:rPr>
        <w:rFonts w:ascii="Georgia" w:hAnsi="Georgia"/>
        <w:sz w:val="16"/>
      </w:rPr>
      <w:t>52 44-8</w:t>
    </w:r>
    <w:r>
      <w:rPr>
        <w:rFonts w:ascii="Georgia" w:hAnsi="Georgia"/>
        <w:sz w:val="16"/>
      </w:rPr>
      <w:tab/>
      <w:t>Cecilia</w:t>
    </w:r>
    <w:r w:rsidR="00413601">
      <w:rPr>
        <w:rFonts w:ascii="Georgia" w:hAnsi="Georgia"/>
        <w:sz w:val="16"/>
      </w:rPr>
      <w:t xml:space="preserve"> Westberg-Bladh</w:t>
    </w:r>
    <w:r w:rsidR="00413601">
      <w:rPr>
        <w:rFonts w:ascii="Georgia" w:hAnsi="Georgia"/>
        <w:sz w:val="16"/>
      </w:rPr>
      <w:tab/>
      <w:t>Tommy Marquart</w:t>
    </w:r>
  </w:p>
  <w:p w14:paraId="0A405390" w14:textId="0613347D" w:rsidR="00D1561A" w:rsidRDefault="00D1561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tabs>
        <w:tab w:val="clear" w:pos="4536"/>
        <w:tab w:val="left" w:pos="1701"/>
        <w:tab w:val="left" w:pos="3261"/>
        <w:tab w:val="left" w:pos="4820"/>
        <w:tab w:val="left" w:pos="6379"/>
        <w:tab w:val="left" w:pos="7371"/>
      </w:tabs>
      <w:rPr>
        <w:rFonts w:ascii="Georgia" w:hAnsi="Georgia"/>
        <w:sz w:val="16"/>
      </w:rPr>
    </w:pPr>
    <w:r>
      <w:rPr>
        <w:rFonts w:ascii="Georgia" w:hAnsi="Georgia"/>
        <w:sz w:val="16"/>
      </w:rPr>
      <w:t>Hus 145 Visborg</w:t>
    </w:r>
  </w:p>
  <w:p w14:paraId="1496B437" w14:textId="5BF8BC12" w:rsidR="003F299B" w:rsidRPr="00AD7268" w:rsidRDefault="00D1561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tabs>
        <w:tab w:val="clear" w:pos="4536"/>
        <w:tab w:val="left" w:pos="1985"/>
        <w:tab w:val="left" w:pos="3261"/>
        <w:tab w:val="left" w:pos="4820"/>
        <w:tab w:val="left" w:pos="6379"/>
        <w:tab w:val="left" w:pos="7797"/>
      </w:tabs>
      <w:rPr>
        <w:rFonts w:ascii="Georgia" w:hAnsi="Georgia"/>
        <w:sz w:val="16"/>
        <w:lang w:val="en-US"/>
      </w:rPr>
    </w:pPr>
    <w:r>
      <w:rPr>
        <w:rFonts w:ascii="Georgia" w:hAnsi="Georgia"/>
        <w:sz w:val="16"/>
        <w:lang w:val="en-US"/>
      </w:rPr>
      <w:t>621 81</w:t>
    </w:r>
    <w:r w:rsidR="003F299B" w:rsidRPr="00AD7268">
      <w:rPr>
        <w:rFonts w:ascii="Georgia" w:hAnsi="Georgia"/>
        <w:sz w:val="16"/>
        <w:lang w:val="en-US"/>
      </w:rPr>
      <w:t xml:space="preserve"> VISBY</w:t>
    </w:r>
  </w:p>
  <w:p w14:paraId="748C6A49" w14:textId="77777777" w:rsidR="003F299B" w:rsidRPr="00AD7268" w:rsidRDefault="003F299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tabs>
        <w:tab w:val="clear" w:pos="4536"/>
        <w:tab w:val="left" w:pos="1985"/>
        <w:tab w:val="left" w:pos="3261"/>
        <w:tab w:val="left" w:pos="4820"/>
        <w:tab w:val="left" w:pos="6379"/>
        <w:tab w:val="left" w:pos="7797"/>
      </w:tabs>
      <w:rPr>
        <w:rFonts w:ascii="Georgia" w:hAnsi="Georgia"/>
        <w:sz w:val="16"/>
        <w:lang w:val="en-US"/>
      </w:rPr>
    </w:pPr>
    <w:r w:rsidRPr="00AD7268">
      <w:rPr>
        <w:rFonts w:ascii="Georgia" w:hAnsi="Georgia"/>
        <w:sz w:val="16"/>
        <w:lang w:val="en-US"/>
      </w:rPr>
      <w:t>E-mail: saco@gotland.se</w:t>
    </w:r>
  </w:p>
  <w:p w14:paraId="49D65739" w14:textId="03D5042E" w:rsidR="003F299B" w:rsidRPr="00AD7268" w:rsidRDefault="003F299B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40E42" w14:textId="77777777" w:rsidR="001602F5" w:rsidRDefault="001602F5">
      <w:r>
        <w:separator/>
      </w:r>
    </w:p>
  </w:footnote>
  <w:footnote w:type="continuationSeparator" w:id="0">
    <w:p w14:paraId="6C692D2E" w14:textId="77777777" w:rsidR="001602F5" w:rsidRDefault="0016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5AACD" w14:textId="77777777" w:rsidR="003F299B" w:rsidRDefault="003F299B">
    <w:pPr>
      <w:pStyle w:val="Sidhuvud"/>
      <w:tabs>
        <w:tab w:val="clear" w:pos="4536"/>
        <w:tab w:val="left" w:pos="1985"/>
      </w:tabs>
    </w:pPr>
  </w:p>
  <w:p w14:paraId="74C65C40" w14:textId="77777777" w:rsidR="003F299B" w:rsidRDefault="00D748A1">
    <w:pPr>
      <w:pStyle w:val="Sidhuvud"/>
      <w:tabs>
        <w:tab w:val="clear" w:pos="4536"/>
        <w:tab w:val="left" w:pos="1985"/>
      </w:tabs>
    </w:pPr>
    <w:r>
      <w:rPr>
        <w:noProof/>
        <w:sz w:val="20"/>
      </w:rPr>
      <w:object w:dxaOrig="1440" w:dyaOrig="1440" w14:anchorId="51120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85pt;margin-top:3.05pt;width:82.05pt;height:82.9pt;z-index:251657728;mso-wrap-edited:f" wrapcoords="-198 0 -198 21405 21600 21405 21600 0 -198 0">
          <v:imagedata r:id="rId1" o:title=""/>
          <w10:wrap type="tight"/>
        </v:shape>
        <o:OLEObject Type="Embed" ProgID="MSPhotoEd.3" ShapeID="_x0000_s2049" DrawAspect="Content" ObjectID="_1737381890" r:id="rId2"/>
      </w:object>
    </w:r>
  </w:p>
  <w:p w14:paraId="78CE0506" w14:textId="77777777" w:rsidR="003F299B" w:rsidRDefault="003F299B">
    <w:pPr>
      <w:pStyle w:val="Sidhuvud"/>
      <w:tabs>
        <w:tab w:val="clear" w:pos="4536"/>
        <w:tab w:val="left" w:pos="1985"/>
      </w:tabs>
    </w:pPr>
  </w:p>
  <w:p w14:paraId="12A3A81A" w14:textId="188BF470" w:rsidR="003F299B" w:rsidRDefault="003F299B">
    <w:pPr>
      <w:pStyle w:val="Sidhuvud"/>
      <w:tabs>
        <w:tab w:val="clear" w:pos="4536"/>
        <w:tab w:val="left" w:pos="1985"/>
      </w:tabs>
      <w:rPr>
        <w:rFonts w:ascii="Georgia" w:hAnsi="Georgia"/>
        <w:b/>
        <w:sz w:val="28"/>
      </w:rPr>
    </w:pPr>
    <w:r>
      <w:tab/>
    </w:r>
    <w:proofErr w:type="spellStart"/>
    <w:r>
      <w:rPr>
        <w:rFonts w:ascii="Georgia" w:hAnsi="Georgia"/>
        <w:sz w:val="36"/>
      </w:rPr>
      <w:t>Sacorådet</w:t>
    </w:r>
    <w:proofErr w:type="spellEnd"/>
    <w:r w:rsidR="003F4432">
      <w:rPr>
        <w:rFonts w:ascii="Georgia" w:hAnsi="Georgia"/>
        <w:sz w:val="36"/>
      </w:rPr>
      <w:t xml:space="preserve"> AU </w:t>
    </w:r>
    <w:r>
      <w:rPr>
        <w:rFonts w:ascii="Georgia" w:hAnsi="Georgia"/>
        <w:sz w:val="36"/>
      </w:rPr>
      <w:t>Region Gotland</w:t>
    </w:r>
  </w:p>
  <w:p w14:paraId="2B7496BB" w14:textId="468730CE" w:rsidR="003F299B" w:rsidRDefault="001176FA">
    <w:pPr>
      <w:pStyle w:val="Sidhuvud"/>
      <w:pBdr>
        <w:bottom w:val="single" w:sz="6" w:space="1" w:color="auto"/>
      </w:pBdr>
      <w:tabs>
        <w:tab w:val="clear" w:pos="4536"/>
      </w:tabs>
    </w:pPr>
    <w:r>
      <w:rPr>
        <w:b/>
        <w:sz w:val="28"/>
      </w:rPr>
      <w:br/>
    </w:r>
    <w:r>
      <w:rPr>
        <w:b/>
        <w:sz w:val="28"/>
      </w:rPr>
      <w:br/>
    </w:r>
    <w:r w:rsidR="003F299B">
      <w:rPr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6D3"/>
    <w:multiLevelType w:val="hybridMultilevel"/>
    <w:tmpl w:val="E26618E4"/>
    <w:lvl w:ilvl="0" w:tplc="041D000F">
      <w:start w:val="1"/>
      <w:numFmt w:val="decimal"/>
      <w:lvlText w:val="%1.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4344D"/>
    <w:multiLevelType w:val="hybridMultilevel"/>
    <w:tmpl w:val="62E8D3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4F66"/>
    <w:multiLevelType w:val="hybridMultilevel"/>
    <w:tmpl w:val="7E62071A"/>
    <w:lvl w:ilvl="0" w:tplc="9E104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0513CA"/>
    <w:multiLevelType w:val="hybridMultilevel"/>
    <w:tmpl w:val="ABA6A6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A3C15"/>
    <w:multiLevelType w:val="hybridMultilevel"/>
    <w:tmpl w:val="809A30EC"/>
    <w:lvl w:ilvl="0" w:tplc="B75CCC3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0094"/>
    <w:multiLevelType w:val="hybridMultilevel"/>
    <w:tmpl w:val="483217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E57B7"/>
    <w:multiLevelType w:val="hybridMultilevel"/>
    <w:tmpl w:val="46F2181A"/>
    <w:lvl w:ilvl="0" w:tplc="92EE4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02403"/>
    <w:multiLevelType w:val="hybridMultilevel"/>
    <w:tmpl w:val="867818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32E89"/>
    <w:multiLevelType w:val="multilevel"/>
    <w:tmpl w:val="B02ABF54"/>
    <w:lvl w:ilvl="0">
      <w:start w:val="1"/>
      <w:numFmt w:val="decimal"/>
      <w:pStyle w:val="Rubrik2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37B1C"/>
    <w:multiLevelType w:val="hybridMultilevel"/>
    <w:tmpl w:val="83B8BF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BA329E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E445D"/>
    <w:multiLevelType w:val="hybridMultilevel"/>
    <w:tmpl w:val="5F02607E"/>
    <w:lvl w:ilvl="0" w:tplc="DFA09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D41601"/>
    <w:multiLevelType w:val="hybridMultilevel"/>
    <w:tmpl w:val="D272E882"/>
    <w:lvl w:ilvl="0" w:tplc="818AFD66">
      <w:numFmt w:val="bullet"/>
      <w:lvlText w:val="-"/>
      <w:lvlJc w:val="left"/>
      <w:pPr>
        <w:ind w:left="1215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47A07EA4"/>
    <w:multiLevelType w:val="hybridMultilevel"/>
    <w:tmpl w:val="54F8163E"/>
    <w:lvl w:ilvl="0" w:tplc="B75CCC34">
      <w:numFmt w:val="bullet"/>
      <w:lvlText w:val="-"/>
      <w:lvlJc w:val="left"/>
      <w:pPr>
        <w:ind w:left="216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7D03ACC"/>
    <w:multiLevelType w:val="hybridMultilevel"/>
    <w:tmpl w:val="2D9C0D44"/>
    <w:lvl w:ilvl="0" w:tplc="2272B772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82A4577"/>
    <w:multiLevelType w:val="hybridMultilevel"/>
    <w:tmpl w:val="43163148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E40B8"/>
    <w:multiLevelType w:val="hybridMultilevel"/>
    <w:tmpl w:val="1856F1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A25E9"/>
    <w:multiLevelType w:val="hybridMultilevel"/>
    <w:tmpl w:val="3500C7BC"/>
    <w:lvl w:ilvl="0" w:tplc="DC626042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AE2166"/>
    <w:multiLevelType w:val="hybridMultilevel"/>
    <w:tmpl w:val="ABF0C01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E807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FA3868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3151E"/>
    <w:multiLevelType w:val="hybridMultilevel"/>
    <w:tmpl w:val="208A9112"/>
    <w:lvl w:ilvl="0" w:tplc="B75CCC3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B784B"/>
    <w:multiLevelType w:val="hybridMultilevel"/>
    <w:tmpl w:val="52480D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7"/>
  </w:num>
  <w:num w:numId="5">
    <w:abstractNumId w:val="15"/>
  </w:num>
  <w:num w:numId="6">
    <w:abstractNumId w:val="11"/>
  </w:num>
  <w:num w:numId="7">
    <w:abstractNumId w:val="16"/>
  </w:num>
  <w:num w:numId="8">
    <w:abstractNumId w:val="14"/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  <w:num w:numId="13">
    <w:abstractNumId w:val="9"/>
  </w:num>
  <w:num w:numId="14">
    <w:abstractNumId w:val="5"/>
  </w:num>
  <w:num w:numId="15">
    <w:abstractNumId w:val="13"/>
  </w:num>
  <w:num w:numId="16">
    <w:abstractNumId w:val="4"/>
  </w:num>
  <w:num w:numId="17">
    <w:abstractNumId w:val="12"/>
  </w:num>
  <w:num w:numId="18">
    <w:abstractNumId w:val="18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97"/>
    <w:rsid w:val="00002312"/>
    <w:rsid w:val="00012405"/>
    <w:rsid w:val="000127C1"/>
    <w:rsid w:val="000316ED"/>
    <w:rsid w:val="000446D4"/>
    <w:rsid w:val="000805DE"/>
    <w:rsid w:val="000914B1"/>
    <w:rsid w:val="000A33C9"/>
    <w:rsid w:val="000B4D63"/>
    <w:rsid w:val="000D2105"/>
    <w:rsid w:val="000E4C6E"/>
    <w:rsid w:val="000F3B2F"/>
    <w:rsid w:val="00111576"/>
    <w:rsid w:val="001176FA"/>
    <w:rsid w:val="00130CF1"/>
    <w:rsid w:val="00147880"/>
    <w:rsid w:val="001560E4"/>
    <w:rsid w:val="001602F5"/>
    <w:rsid w:val="00165230"/>
    <w:rsid w:val="00184745"/>
    <w:rsid w:val="00197313"/>
    <w:rsid w:val="001974F7"/>
    <w:rsid w:val="001A3731"/>
    <w:rsid w:val="001A7A5C"/>
    <w:rsid w:val="001B0192"/>
    <w:rsid w:val="001B2A78"/>
    <w:rsid w:val="001B2EB2"/>
    <w:rsid w:val="001B741D"/>
    <w:rsid w:val="001E1322"/>
    <w:rsid w:val="001E4C34"/>
    <w:rsid w:val="002131D3"/>
    <w:rsid w:val="00220531"/>
    <w:rsid w:val="002262EE"/>
    <w:rsid w:val="00235A87"/>
    <w:rsid w:val="00263794"/>
    <w:rsid w:val="002665D6"/>
    <w:rsid w:val="00272F00"/>
    <w:rsid w:val="00284179"/>
    <w:rsid w:val="00284D2F"/>
    <w:rsid w:val="00285F4F"/>
    <w:rsid w:val="002901A6"/>
    <w:rsid w:val="002A009D"/>
    <w:rsid w:val="002A0695"/>
    <w:rsid w:val="002A1881"/>
    <w:rsid w:val="002A5F40"/>
    <w:rsid w:val="002C573D"/>
    <w:rsid w:val="002C6741"/>
    <w:rsid w:val="002D08D3"/>
    <w:rsid w:val="002E3E8B"/>
    <w:rsid w:val="002E3EFB"/>
    <w:rsid w:val="00330673"/>
    <w:rsid w:val="00336BD9"/>
    <w:rsid w:val="00351002"/>
    <w:rsid w:val="00352A25"/>
    <w:rsid w:val="003548EB"/>
    <w:rsid w:val="00356489"/>
    <w:rsid w:val="0035758A"/>
    <w:rsid w:val="00361837"/>
    <w:rsid w:val="00365E10"/>
    <w:rsid w:val="003723D6"/>
    <w:rsid w:val="003772F6"/>
    <w:rsid w:val="00386E9D"/>
    <w:rsid w:val="003A1408"/>
    <w:rsid w:val="003B24A0"/>
    <w:rsid w:val="003D7BCA"/>
    <w:rsid w:val="003F299B"/>
    <w:rsid w:val="003F4432"/>
    <w:rsid w:val="0040092A"/>
    <w:rsid w:val="004048E3"/>
    <w:rsid w:val="00413601"/>
    <w:rsid w:val="00421DEB"/>
    <w:rsid w:val="00422F12"/>
    <w:rsid w:val="00424FB8"/>
    <w:rsid w:val="00430714"/>
    <w:rsid w:val="00431250"/>
    <w:rsid w:val="00432D62"/>
    <w:rsid w:val="0043443E"/>
    <w:rsid w:val="00436510"/>
    <w:rsid w:val="00446A33"/>
    <w:rsid w:val="004521AA"/>
    <w:rsid w:val="00452746"/>
    <w:rsid w:val="00455A8F"/>
    <w:rsid w:val="00455E6E"/>
    <w:rsid w:val="00465CE2"/>
    <w:rsid w:val="00472DD0"/>
    <w:rsid w:val="004731E4"/>
    <w:rsid w:val="00480BB5"/>
    <w:rsid w:val="00484BA2"/>
    <w:rsid w:val="004960FD"/>
    <w:rsid w:val="0049662B"/>
    <w:rsid w:val="004B0D53"/>
    <w:rsid w:val="004B3D4B"/>
    <w:rsid w:val="004B6A6C"/>
    <w:rsid w:val="004C39D7"/>
    <w:rsid w:val="004D13B5"/>
    <w:rsid w:val="004F0137"/>
    <w:rsid w:val="004F33B8"/>
    <w:rsid w:val="0050510B"/>
    <w:rsid w:val="00515AA7"/>
    <w:rsid w:val="0052014F"/>
    <w:rsid w:val="00530506"/>
    <w:rsid w:val="00542694"/>
    <w:rsid w:val="00545738"/>
    <w:rsid w:val="005606A5"/>
    <w:rsid w:val="0057750D"/>
    <w:rsid w:val="00592B86"/>
    <w:rsid w:val="005943BB"/>
    <w:rsid w:val="005B5223"/>
    <w:rsid w:val="005B7E9D"/>
    <w:rsid w:val="005C3363"/>
    <w:rsid w:val="005E1F29"/>
    <w:rsid w:val="005E5B8F"/>
    <w:rsid w:val="0062143B"/>
    <w:rsid w:val="00631953"/>
    <w:rsid w:val="00635353"/>
    <w:rsid w:val="00653C53"/>
    <w:rsid w:val="00654B71"/>
    <w:rsid w:val="00654E3A"/>
    <w:rsid w:val="00672B89"/>
    <w:rsid w:val="0067647A"/>
    <w:rsid w:val="00680E81"/>
    <w:rsid w:val="00681D13"/>
    <w:rsid w:val="00691377"/>
    <w:rsid w:val="006B4047"/>
    <w:rsid w:val="006C26D2"/>
    <w:rsid w:val="006C28AB"/>
    <w:rsid w:val="006C364B"/>
    <w:rsid w:val="006E0336"/>
    <w:rsid w:val="006F6D3A"/>
    <w:rsid w:val="006F7DC8"/>
    <w:rsid w:val="007155B7"/>
    <w:rsid w:val="00716E44"/>
    <w:rsid w:val="00735140"/>
    <w:rsid w:val="0073527C"/>
    <w:rsid w:val="00755DFB"/>
    <w:rsid w:val="00766791"/>
    <w:rsid w:val="00773A84"/>
    <w:rsid w:val="0078162F"/>
    <w:rsid w:val="00781ADD"/>
    <w:rsid w:val="00784947"/>
    <w:rsid w:val="00791698"/>
    <w:rsid w:val="00792381"/>
    <w:rsid w:val="00794141"/>
    <w:rsid w:val="00796063"/>
    <w:rsid w:val="007A0578"/>
    <w:rsid w:val="007A256E"/>
    <w:rsid w:val="007A4C80"/>
    <w:rsid w:val="007B727C"/>
    <w:rsid w:val="007C28E3"/>
    <w:rsid w:val="007C4AF3"/>
    <w:rsid w:val="007D7D1E"/>
    <w:rsid w:val="007E54E2"/>
    <w:rsid w:val="007F0B5C"/>
    <w:rsid w:val="007F6830"/>
    <w:rsid w:val="007F72B2"/>
    <w:rsid w:val="007F76CB"/>
    <w:rsid w:val="00837F8D"/>
    <w:rsid w:val="008548F6"/>
    <w:rsid w:val="00857BC8"/>
    <w:rsid w:val="008609D7"/>
    <w:rsid w:val="008701E3"/>
    <w:rsid w:val="00896466"/>
    <w:rsid w:val="008A0AA8"/>
    <w:rsid w:val="008A5EB8"/>
    <w:rsid w:val="008E2FEE"/>
    <w:rsid w:val="0090200B"/>
    <w:rsid w:val="00906EA3"/>
    <w:rsid w:val="0091367A"/>
    <w:rsid w:val="00913AD8"/>
    <w:rsid w:val="0091634A"/>
    <w:rsid w:val="009167A8"/>
    <w:rsid w:val="00922EEE"/>
    <w:rsid w:val="00931042"/>
    <w:rsid w:val="00945364"/>
    <w:rsid w:val="009563E9"/>
    <w:rsid w:val="00974D48"/>
    <w:rsid w:val="009946D0"/>
    <w:rsid w:val="0099582B"/>
    <w:rsid w:val="009C52BF"/>
    <w:rsid w:val="009D0F3E"/>
    <w:rsid w:val="009D436B"/>
    <w:rsid w:val="009E3408"/>
    <w:rsid w:val="009F12D8"/>
    <w:rsid w:val="00A05F9D"/>
    <w:rsid w:val="00A27459"/>
    <w:rsid w:val="00A27891"/>
    <w:rsid w:val="00A3216B"/>
    <w:rsid w:val="00A424DD"/>
    <w:rsid w:val="00A47DEA"/>
    <w:rsid w:val="00A52B7E"/>
    <w:rsid w:val="00A554B6"/>
    <w:rsid w:val="00A57504"/>
    <w:rsid w:val="00A630BD"/>
    <w:rsid w:val="00A648C3"/>
    <w:rsid w:val="00A670C8"/>
    <w:rsid w:val="00A765A7"/>
    <w:rsid w:val="00A9122E"/>
    <w:rsid w:val="00AA47FD"/>
    <w:rsid w:val="00AA5041"/>
    <w:rsid w:val="00AA7E2A"/>
    <w:rsid w:val="00AB36AF"/>
    <w:rsid w:val="00AB5F0D"/>
    <w:rsid w:val="00AC5BD7"/>
    <w:rsid w:val="00AD4A2A"/>
    <w:rsid w:val="00AD7268"/>
    <w:rsid w:val="00AE145F"/>
    <w:rsid w:val="00B019B8"/>
    <w:rsid w:val="00B01FF2"/>
    <w:rsid w:val="00B14D09"/>
    <w:rsid w:val="00B23C68"/>
    <w:rsid w:val="00B346E1"/>
    <w:rsid w:val="00B71C5A"/>
    <w:rsid w:val="00B83D45"/>
    <w:rsid w:val="00B860AC"/>
    <w:rsid w:val="00B94E5D"/>
    <w:rsid w:val="00BA25C7"/>
    <w:rsid w:val="00BB4776"/>
    <w:rsid w:val="00BB52A4"/>
    <w:rsid w:val="00BB6C93"/>
    <w:rsid w:val="00BD22AA"/>
    <w:rsid w:val="00C00202"/>
    <w:rsid w:val="00C0663B"/>
    <w:rsid w:val="00C07ECE"/>
    <w:rsid w:val="00C137FD"/>
    <w:rsid w:val="00C15E81"/>
    <w:rsid w:val="00C17222"/>
    <w:rsid w:val="00C20176"/>
    <w:rsid w:val="00C3289B"/>
    <w:rsid w:val="00C74C2D"/>
    <w:rsid w:val="00C75CA4"/>
    <w:rsid w:val="00C82CCF"/>
    <w:rsid w:val="00C96062"/>
    <w:rsid w:val="00CC456B"/>
    <w:rsid w:val="00CC4DF5"/>
    <w:rsid w:val="00CD0147"/>
    <w:rsid w:val="00CF30D2"/>
    <w:rsid w:val="00CF7D49"/>
    <w:rsid w:val="00D05554"/>
    <w:rsid w:val="00D15529"/>
    <w:rsid w:val="00D1561A"/>
    <w:rsid w:val="00D1669D"/>
    <w:rsid w:val="00D208BB"/>
    <w:rsid w:val="00D34AFB"/>
    <w:rsid w:val="00D47AF4"/>
    <w:rsid w:val="00D60662"/>
    <w:rsid w:val="00D748A1"/>
    <w:rsid w:val="00D83E8B"/>
    <w:rsid w:val="00D84BF7"/>
    <w:rsid w:val="00DA4E58"/>
    <w:rsid w:val="00DC326D"/>
    <w:rsid w:val="00DD2D49"/>
    <w:rsid w:val="00DE22ED"/>
    <w:rsid w:val="00DF0FAC"/>
    <w:rsid w:val="00DF17EA"/>
    <w:rsid w:val="00E01265"/>
    <w:rsid w:val="00E37136"/>
    <w:rsid w:val="00E433AF"/>
    <w:rsid w:val="00E4605C"/>
    <w:rsid w:val="00E47D12"/>
    <w:rsid w:val="00E5024E"/>
    <w:rsid w:val="00E50624"/>
    <w:rsid w:val="00E542C2"/>
    <w:rsid w:val="00E54BC6"/>
    <w:rsid w:val="00E551B8"/>
    <w:rsid w:val="00E556BC"/>
    <w:rsid w:val="00E6166F"/>
    <w:rsid w:val="00E61C83"/>
    <w:rsid w:val="00E81113"/>
    <w:rsid w:val="00EA0EDC"/>
    <w:rsid w:val="00EB6A5A"/>
    <w:rsid w:val="00EC18C4"/>
    <w:rsid w:val="00EC660F"/>
    <w:rsid w:val="00F0577C"/>
    <w:rsid w:val="00F07D21"/>
    <w:rsid w:val="00F2141C"/>
    <w:rsid w:val="00F2317E"/>
    <w:rsid w:val="00F3164D"/>
    <w:rsid w:val="00F40297"/>
    <w:rsid w:val="00F656A9"/>
    <w:rsid w:val="00F708D1"/>
    <w:rsid w:val="00F7247F"/>
    <w:rsid w:val="00F7635F"/>
    <w:rsid w:val="00F85339"/>
    <w:rsid w:val="00F938D0"/>
    <w:rsid w:val="00F95A3F"/>
    <w:rsid w:val="00F967F8"/>
    <w:rsid w:val="00FA5958"/>
    <w:rsid w:val="00FB5471"/>
    <w:rsid w:val="00FD40A9"/>
    <w:rsid w:val="00FD543F"/>
    <w:rsid w:val="00FF5F2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D892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D63"/>
    <w:pPr>
      <w:tabs>
        <w:tab w:val="left" w:pos="4536"/>
      </w:tabs>
    </w:pPr>
    <w:rPr>
      <w:sz w:val="24"/>
    </w:rPr>
  </w:style>
  <w:style w:type="paragraph" w:styleId="Rubrik1">
    <w:name w:val="heading 1"/>
    <w:basedOn w:val="Normal"/>
    <w:next w:val="Normal"/>
    <w:qFormat/>
    <w:rsid w:val="000B4D63"/>
    <w:pPr>
      <w:keepNext/>
      <w:outlineLvl w:val="0"/>
    </w:pPr>
    <w:rPr>
      <w:rFonts w:ascii="Arial" w:hAnsi="Arial"/>
      <w:sz w:val="36"/>
    </w:rPr>
  </w:style>
  <w:style w:type="paragraph" w:styleId="Rubrik2">
    <w:name w:val="heading 2"/>
    <w:basedOn w:val="Normal"/>
    <w:next w:val="Normal"/>
    <w:qFormat/>
    <w:rsid w:val="000B4D63"/>
    <w:pPr>
      <w:keepNext/>
      <w:numPr>
        <w:numId w:val="1"/>
      </w:numPr>
      <w:tabs>
        <w:tab w:val="clear" w:pos="855"/>
      </w:tabs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0B4D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B4D63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semiHidden/>
    <w:rsid w:val="000B4D63"/>
    <w:pPr>
      <w:ind w:left="851" w:hanging="851"/>
    </w:pPr>
  </w:style>
  <w:style w:type="paragraph" w:styleId="Brdtextmedindrag2">
    <w:name w:val="Body Text Indent 2"/>
    <w:basedOn w:val="Normal"/>
    <w:semiHidden/>
    <w:rsid w:val="000B4D63"/>
    <w:pPr>
      <w:tabs>
        <w:tab w:val="left" w:pos="851"/>
      </w:tabs>
      <w:ind w:left="855"/>
    </w:pPr>
  </w:style>
  <w:style w:type="character" w:styleId="Hyperlnk">
    <w:name w:val="Hyperlink"/>
    <w:semiHidden/>
    <w:rsid w:val="000B4D63"/>
    <w:rPr>
      <w:color w:val="0000FF"/>
      <w:u w:val="single"/>
    </w:rPr>
  </w:style>
  <w:style w:type="character" w:styleId="AnvndHyperlnk">
    <w:name w:val="FollowedHyperlink"/>
    <w:semiHidden/>
    <w:rsid w:val="000B4D63"/>
    <w:rPr>
      <w:color w:val="800080"/>
      <w:u w:val="single"/>
    </w:rPr>
  </w:style>
  <w:style w:type="paragraph" w:styleId="Indragetstycke">
    <w:name w:val="Block Text"/>
    <w:basedOn w:val="Normal"/>
    <w:semiHidden/>
    <w:rsid w:val="000B4D63"/>
    <w:pPr>
      <w:tabs>
        <w:tab w:val="left" w:pos="851"/>
      </w:tabs>
      <w:ind w:left="720" w:right="-853" w:hanging="731"/>
    </w:pPr>
    <w:rPr>
      <w:rFonts w:ascii="Georgia" w:hAnsi="Georgia"/>
    </w:rPr>
  </w:style>
  <w:style w:type="paragraph" w:styleId="Liststycke">
    <w:name w:val="List Paragraph"/>
    <w:basedOn w:val="Normal"/>
    <w:uiPriority w:val="34"/>
    <w:qFormat/>
    <w:rsid w:val="005B7E9D"/>
    <w:pPr>
      <w:ind w:left="1304"/>
    </w:pPr>
  </w:style>
  <w:style w:type="paragraph" w:styleId="Brdtextmedindrag3">
    <w:name w:val="Body Text Indent 3"/>
    <w:basedOn w:val="Normal"/>
    <w:link w:val="Brdtextmedindrag3Char"/>
    <w:uiPriority w:val="99"/>
    <w:unhideWhenUsed/>
    <w:rsid w:val="00C137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99"/>
    <w:rsid w:val="00C137FD"/>
    <w:rPr>
      <w:sz w:val="16"/>
      <w:szCs w:val="16"/>
    </w:rPr>
  </w:style>
  <w:style w:type="character" w:styleId="Stark">
    <w:name w:val="Strong"/>
    <w:uiPriority w:val="22"/>
    <w:qFormat/>
    <w:rsid w:val="00356489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62E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6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1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23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0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7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52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saco.se%2Fglobalassets%2Flokala-webbplatser%2Fgotland%2Fdokument%2Fsaco-radsmoten%2Fprotokoll-saco-rad-20221107.docx&amp;wdOrigin=BROWSE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point.gotland.se/Process/Dashboard?RegistryItemID=20423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%20SACO\A-SACO\SACO%20mallar\MALLDO~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84FF3F-C84C-441E-9782-BE6831E3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MALLDO~1</Template>
  <TotalTime>1</TotalTime>
  <Pages>2</Pages>
  <Words>145</Words>
  <Characters>1183</Characters>
  <Application>Microsoft Office Word</Application>
  <DocSecurity>4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1996-11-06</vt:lpstr>
      <vt:lpstr>1996-11-06</vt:lpstr>
    </vt:vector>
  </TitlesOfParts>
  <Company>Gotlands kommun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1996-11-06</dc:title>
  <dc:creator>SACO</dc:creator>
  <cp:lastModifiedBy>Tommy Marquart</cp:lastModifiedBy>
  <cp:revision>2</cp:revision>
  <cp:lastPrinted>2017-11-29T16:26:00Z</cp:lastPrinted>
  <dcterms:created xsi:type="dcterms:W3CDTF">2023-02-08T16:18:00Z</dcterms:created>
  <dcterms:modified xsi:type="dcterms:W3CDTF">2023-02-08T16:18:00Z</dcterms:modified>
</cp:coreProperties>
</file>