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B8F3E" w14:textId="77777777" w:rsidR="000B4D63" w:rsidRDefault="000B4D63" w:rsidP="00F967F8">
      <w:pPr>
        <w:tabs>
          <w:tab w:val="left" w:pos="426"/>
        </w:tabs>
        <w:ind w:left="426" w:hanging="426"/>
        <w:rPr>
          <w:sz w:val="20"/>
        </w:rPr>
      </w:pPr>
      <w:bookmarkStart w:id="0" w:name="_GoBack"/>
      <w:bookmarkEnd w:id="0"/>
    </w:p>
    <w:p w14:paraId="7CF330FC" w14:textId="77777777" w:rsidR="000B4D63" w:rsidRDefault="000B4D63" w:rsidP="00CC456B">
      <w:pPr>
        <w:tabs>
          <w:tab w:val="left" w:pos="426"/>
        </w:tabs>
        <w:ind w:right="-853"/>
        <w:rPr>
          <w:rFonts w:ascii="Georgia" w:hAnsi="Georgia"/>
        </w:rPr>
      </w:pPr>
    </w:p>
    <w:p w14:paraId="18AB304E" w14:textId="77777777" w:rsidR="000B4D63" w:rsidRDefault="00284D2F" w:rsidP="00F967F8">
      <w:pPr>
        <w:tabs>
          <w:tab w:val="left" w:pos="426"/>
        </w:tabs>
        <w:ind w:left="426" w:right="-853" w:hanging="426"/>
        <w:rPr>
          <w:rFonts w:ascii="Georgia" w:hAnsi="Georgia"/>
        </w:rPr>
      </w:pPr>
      <w:r>
        <w:rPr>
          <w:rFonts w:ascii="Georgia" w:hAnsi="Georgia"/>
        </w:rPr>
        <w:tab/>
      </w:r>
    </w:p>
    <w:p w14:paraId="2510C787" w14:textId="555FC982" w:rsidR="00C137FD" w:rsidRDefault="00996325" w:rsidP="00996325">
      <w:pPr>
        <w:tabs>
          <w:tab w:val="left" w:pos="426"/>
        </w:tabs>
        <w:ind w:left="426" w:right="-853" w:hanging="426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                              Protokoll</w:t>
      </w:r>
      <w:r w:rsidR="00773A84">
        <w:rPr>
          <w:rFonts w:ascii="Georgia" w:hAnsi="Georgia"/>
          <w:b/>
          <w:sz w:val="28"/>
          <w:szCs w:val="28"/>
        </w:rPr>
        <w:t xml:space="preserve"> SACO</w:t>
      </w:r>
      <w:r w:rsidR="00F656A9">
        <w:rPr>
          <w:rFonts w:ascii="Georgia" w:hAnsi="Georgia"/>
          <w:b/>
          <w:sz w:val="28"/>
          <w:szCs w:val="28"/>
        </w:rPr>
        <w:t xml:space="preserve"> AU</w:t>
      </w:r>
      <w:r w:rsidR="00E556BC" w:rsidRPr="00681D13">
        <w:rPr>
          <w:rFonts w:ascii="Georgia" w:hAnsi="Georgia"/>
          <w:b/>
          <w:sz w:val="28"/>
          <w:szCs w:val="28"/>
        </w:rPr>
        <w:t xml:space="preserve"> möte</w:t>
      </w:r>
    </w:p>
    <w:p w14:paraId="0FC33EEB" w14:textId="1EA6F0F8" w:rsidR="00356489" w:rsidRDefault="002901A6" w:rsidP="002D08D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Måndagen</w:t>
      </w:r>
      <w:r w:rsidR="002D08D3">
        <w:rPr>
          <w:rFonts w:ascii="Georgia" w:hAnsi="Georgia"/>
          <w:b/>
          <w:sz w:val="28"/>
          <w:szCs w:val="28"/>
        </w:rPr>
        <w:t xml:space="preserve"> den 12</w:t>
      </w:r>
      <w:r w:rsidR="009D0F3E">
        <w:rPr>
          <w:rFonts w:ascii="Georgia" w:hAnsi="Georgia"/>
          <w:b/>
          <w:sz w:val="28"/>
          <w:szCs w:val="28"/>
        </w:rPr>
        <w:t xml:space="preserve"> </w:t>
      </w:r>
      <w:r w:rsidR="00CD0147">
        <w:rPr>
          <w:rFonts w:ascii="Georgia" w:hAnsi="Georgia"/>
          <w:b/>
          <w:sz w:val="28"/>
          <w:szCs w:val="28"/>
        </w:rPr>
        <w:t>december</w:t>
      </w:r>
      <w:r w:rsidR="002D08D3">
        <w:rPr>
          <w:rFonts w:ascii="Georgia" w:hAnsi="Georgia"/>
          <w:b/>
          <w:sz w:val="28"/>
          <w:szCs w:val="28"/>
        </w:rPr>
        <w:t xml:space="preserve"> 2022</w:t>
      </w:r>
      <w:r w:rsidR="00913AD8">
        <w:rPr>
          <w:rFonts w:ascii="Georgia" w:hAnsi="Georgia"/>
          <w:b/>
          <w:sz w:val="28"/>
          <w:szCs w:val="28"/>
        </w:rPr>
        <w:t xml:space="preserve">, </w:t>
      </w:r>
      <w:r w:rsidR="000127C1">
        <w:rPr>
          <w:rFonts w:ascii="Georgia" w:hAnsi="Georgia"/>
          <w:b/>
          <w:sz w:val="28"/>
          <w:szCs w:val="28"/>
        </w:rPr>
        <w:t>KL:</w:t>
      </w:r>
      <w:r w:rsidR="00CD0147">
        <w:rPr>
          <w:rFonts w:ascii="Georgia" w:hAnsi="Georgia"/>
          <w:b/>
          <w:sz w:val="28"/>
          <w:szCs w:val="28"/>
        </w:rPr>
        <w:t xml:space="preserve"> 18:00</w:t>
      </w:r>
    </w:p>
    <w:p w14:paraId="29F03BC1" w14:textId="77777777" w:rsidR="00F2317E" w:rsidRDefault="00F2317E" w:rsidP="00356489">
      <w:pPr>
        <w:jc w:val="center"/>
        <w:rPr>
          <w:rFonts w:ascii="Georgia" w:hAnsi="Georgia"/>
          <w:b/>
          <w:sz w:val="28"/>
          <w:szCs w:val="28"/>
        </w:rPr>
      </w:pPr>
    </w:p>
    <w:p w14:paraId="0031266C" w14:textId="3E82D3E8" w:rsidR="00F2317E" w:rsidRPr="002A46EF" w:rsidRDefault="00F2317E" w:rsidP="00A3216B">
      <w:pPr>
        <w:rPr>
          <w:rFonts w:ascii="Georgia" w:hAnsi="Georgia"/>
          <w:bCs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Närvarande:</w:t>
      </w:r>
      <w:r w:rsidR="00DF17EA">
        <w:rPr>
          <w:rFonts w:ascii="Georgia" w:hAnsi="Georgia"/>
          <w:b/>
          <w:sz w:val="28"/>
          <w:szCs w:val="28"/>
        </w:rPr>
        <w:t xml:space="preserve"> </w:t>
      </w:r>
      <w:r w:rsidR="00197C8E">
        <w:rPr>
          <w:rFonts w:ascii="Georgia" w:hAnsi="Georgia"/>
          <w:b/>
          <w:sz w:val="28"/>
          <w:szCs w:val="28"/>
        </w:rPr>
        <w:t xml:space="preserve"> </w:t>
      </w:r>
      <w:r w:rsidR="00197C8E" w:rsidRPr="002A46EF">
        <w:rPr>
          <w:rFonts w:ascii="Georgia" w:hAnsi="Georgia"/>
          <w:bCs/>
          <w:sz w:val="28"/>
          <w:szCs w:val="28"/>
        </w:rPr>
        <w:t>Johan Kallum,</w:t>
      </w:r>
      <w:r w:rsidR="002A46EF" w:rsidRPr="002A46EF">
        <w:rPr>
          <w:rFonts w:ascii="Georgia" w:hAnsi="Georgia"/>
          <w:bCs/>
          <w:sz w:val="28"/>
          <w:szCs w:val="28"/>
        </w:rPr>
        <w:t xml:space="preserve"> Regina Göbel, Tommy Marquart</w:t>
      </w:r>
      <w:r w:rsidR="002A46EF">
        <w:rPr>
          <w:rFonts w:ascii="Georgia" w:hAnsi="Georgia"/>
          <w:bCs/>
          <w:sz w:val="28"/>
          <w:szCs w:val="28"/>
        </w:rPr>
        <w:t>, Anna Fage</w:t>
      </w:r>
      <w:r w:rsidR="00574F7E">
        <w:rPr>
          <w:rFonts w:ascii="Georgia" w:hAnsi="Georgia"/>
          <w:bCs/>
          <w:sz w:val="28"/>
          <w:szCs w:val="28"/>
        </w:rPr>
        <w:t>rberg, Rosita Sundh, Richard Pettersson, Cecilia Westberg</w:t>
      </w:r>
    </w:p>
    <w:p w14:paraId="3BA77C18" w14:textId="7B5D725B" w:rsidR="00F7635F" w:rsidRPr="00356489" w:rsidRDefault="00F7635F" w:rsidP="000A33C9">
      <w:pPr>
        <w:rPr>
          <w:rFonts w:ascii="Tahoma" w:hAnsi="Tahoma" w:cs="Tahoma"/>
          <w:sz w:val="20"/>
        </w:rPr>
      </w:pPr>
    </w:p>
    <w:p w14:paraId="50516BAD" w14:textId="77777777" w:rsidR="00E556BC" w:rsidRPr="00351002" w:rsidRDefault="00356489" w:rsidP="00351002">
      <w:pPr>
        <w:tabs>
          <w:tab w:val="clear" w:pos="4536"/>
        </w:tabs>
        <w:rPr>
          <w:rFonts w:ascii="Tahoma" w:hAnsi="Tahoma" w:cs="Tahoma"/>
          <w:sz w:val="20"/>
        </w:rPr>
      </w:pPr>
      <w:r w:rsidRPr="00356489">
        <w:rPr>
          <w:rFonts w:ascii="Tahoma" w:hAnsi="Tahoma" w:cs="Tahoma"/>
          <w:sz w:val="20"/>
        </w:rPr>
        <w:t> </w:t>
      </w:r>
    </w:p>
    <w:p w14:paraId="5E9CAF6D" w14:textId="55FBF9A8" w:rsidR="00BA25C7" w:rsidRPr="002901A6" w:rsidRDefault="009D0F3E" w:rsidP="002901A6">
      <w:pPr>
        <w:pStyle w:val="Liststycke"/>
        <w:numPr>
          <w:ilvl w:val="0"/>
          <w:numId w:val="20"/>
        </w:num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</w:t>
      </w:r>
      <w:r w:rsidR="003548EB" w:rsidRPr="002901A6">
        <w:rPr>
          <w:rFonts w:ascii="Georgia" w:hAnsi="Georgia"/>
          <w:sz w:val="28"/>
          <w:szCs w:val="28"/>
        </w:rPr>
        <w:t>Mötet öppnade</w:t>
      </w:r>
      <w:r w:rsidR="00996325">
        <w:rPr>
          <w:rFonts w:ascii="Georgia" w:hAnsi="Georgia"/>
          <w:sz w:val="28"/>
          <w:szCs w:val="28"/>
        </w:rPr>
        <w:t>s av ordförande Tommy Marquart</w:t>
      </w:r>
    </w:p>
    <w:p w14:paraId="3C02D1CC" w14:textId="77777777" w:rsidR="00BA25C7" w:rsidRDefault="00BA25C7" w:rsidP="002901A6">
      <w:pPr>
        <w:tabs>
          <w:tab w:val="left" w:pos="567"/>
        </w:tabs>
        <w:ind w:right="-853"/>
        <w:rPr>
          <w:rFonts w:ascii="Georgia" w:hAnsi="Georgia"/>
          <w:szCs w:val="24"/>
        </w:rPr>
      </w:pPr>
    </w:p>
    <w:p w14:paraId="533759D9" w14:textId="68A09EE4" w:rsidR="00681D13" w:rsidRPr="002901A6" w:rsidRDefault="003D7BCA" w:rsidP="002901A6">
      <w:pPr>
        <w:pStyle w:val="Liststycke"/>
        <w:numPr>
          <w:ilvl w:val="0"/>
          <w:numId w:val="20"/>
        </w:num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  <w:r w:rsidRPr="002901A6">
        <w:rPr>
          <w:rFonts w:ascii="Georgia" w:hAnsi="Georgia"/>
          <w:sz w:val="28"/>
          <w:szCs w:val="28"/>
        </w:rPr>
        <w:t>Dagordningen</w:t>
      </w:r>
      <w:r w:rsidR="00574F7E">
        <w:rPr>
          <w:rFonts w:ascii="Georgia" w:hAnsi="Georgia"/>
          <w:sz w:val="28"/>
          <w:szCs w:val="28"/>
        </w:rPr>
        <w:t xml:space="preserve"> godkändes</w:t>
      </w:r>
      <w:r w:rsidR="00E5024E" w:rsidRPr="002901A6">
        <w:rPr>
          <w:rFonts w:ascii="Georgia" w:hAnsi="Georgia"/>
          <w:sz w:val="28"/>
          <w:szCs w:val="28"/>
        </w:rPr>
        <w:t xml:space="preserve"> </w:t>
      </w:r>
      <w:r w:rsidR="007A256E" w:rsidRPr="002901A6">
        <w:rPr>
          <w:rFonts w:ascii="Georgia" w:hAnsi="Georgia"/>
          <w:sz w:val="28"/>
          <w:szCs w:val="28"/>
        </w:rPr>
        <w:br/>
      </w:r>
    </w:p>
    <w:p w14:paraId="26BED575" w14:textId="05C0843E" w:rsidR="002D08D3" w:rsidRPr="002901A6" w:rsidRDefault="009167A8" w:rsidP="002D08D3">
      <w:pPr>
        <w:pStyle w:val="Liststycke"/>
        <w:numPr>
          <w:ilvl w:val="0"/>
          <w:numId w:val="20"/>
        </w:num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  <w:r w:rsidRPr="002901A6">
        <w:rPr>
          <w:rFonts w:ascii="Georgia" w:hAnsi="Georgia"/>
          <w:sz w:val="28"/>
          <w:szCs w:val="28"/>
        </w:rPr>
        <w:t xml:space="preserve">Genomgång </w:t>
      </w:r>
      <w:r w:rsidR="004521AA" w:rsidRPr="002901A6">
        <w:rPr>
          <w:rFonts w:ascii="Georgia" w:hAnsi="Georgia"/>
          <w:sz w:val="28"/>
          <w:szCs w:val="28"/>
        </w:rPr>
        <w:t xml:space="preserve">av </w:t>
      </w:r>
      <w:r w:rsidR="001E1322" w:rsidRPr="002901A6">
        <w:rPr>
          <w:rFonts w:ascii="Georgia" w:hAnsi="Georgia"/>
          <w:sz w:val="28"/>
          <w:szCs w:val="28"/>
        </w:rPr>
        <w:t xml:space="preserve">tidigare </w:t>
      </w:r>
      <w:hyperlink r:id="rId8" w:history="1">
        <w:r w:rsidR="00681D13" w:rsidRPr="002901A6">
          <w:rPr>
            <w:rStyle w:val="Hyperlnk"/>
            <w:rFonts w:ascii="Georgia" w:hAnsi="Georgia"/>
            <w:sz w:val="28"/>
            <w:szCs w:val="28"/>
          </w:rPr>
          <w:t xml:space="preserve">protokoll </w:t>
        </w:r>
      </w:hyperlink>
      <w:r w:rsidR="002901A6" w:rsidRPr="002901A6">
        <w:rPr>
          <w:rFonts w:ascii="Georgia" w:hAnsi="Georgia"/>
          <w:sz w:val="28"/>
          <w:szCs w:val="28"/>
        </w:rPr>
        <w:br/>
      </w:r>
    </w:p>
    <w:p w14:paraId="7FD45DAA" w14:textId="47FE4CE4" w:rsidR="002D08D3" w:rsidRPr="002D08D3" w:rsidRDefault="002D08D3" w:rsidP="002901A6">
      <w:pPr>
        <w:pStyle w:val="Liststycke"/>
        <w:numPr>
          <w:ilvl w:val="0"/>
          <w:numId w:val="20"/>
        </w:numPr>
        <w:tabs>
          <w:tab w:val="left" w:pos="567"/>
        </w:tabs>
        <w:ind w:right="-853"/>
        <w:rPr>
          <w:rStyle w:val="Hyperlnk"/>
          <w:rFonts w:ascii="Georgia" w:hAnsi="Georgia"/>
          <w:color w:val="auto"/>
          <w:sz w:val="28"/>
          <w:szCs w:val="28"/>
          <w:u w:val="none"/>
        </w:rPr>
      </w:pPr>
      <w:r w:rsidRPr="002901A6">
        <w:rPr>
          <w:rFonts w:ascii="Georgia" w:hAnsi="Georgia"/>
          <w:sz w:val="28"/>
          <w:szCs w:val="28"/>
        </w:rPr>
        <w:t xml:space="preserve">CSK  </w:t>
      </w:r>
      <w:hyperlink r:id="rId9" w:history="1">
        <w:r w:rsidRPr="002901A6">
          <w:rPr>
            <w:rStyle w:val="Hyperlnk"/>
            <w:rFonts w:ascii="Georgia" w:hAnsi="Georgia"/>
            <w:sz w:val="28"/>
            <w:szCs w:val="28"/>
          </w:rPr>
          <w:t>protokoll</w:t>
        </w:r>
      </w:hyperlink>
    </w:p>
    <w:p w14:paraId="38F4EF0B" w14:textId="772C76BE" w:rsidR="002901A6" w:rsidRPr="002901A6" w:rsidRDefault="002D08D3" w:rsidP="002D08D3">
      <w:pPr>
        <w:pStyle w:val="Liststycke"/>
        <w:tabs>
          <w:tab w:val="left" w:pos="567"/>
        </w:tabs>
        <w:ind w:left="720" w:right="-85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</w:t>
      </w:r>
    </w:p>
    <w:p w14:paraId="2C3248CD" w14:textId="016FB86E" w:rsidR="002901A6" w:rsidRPr="002D08D3" w:rsidRDefault="00DA4E58" w:rsidP="00310BA2">
      <w:pPr>
        <w:pStyle w:val="Liststycke"/>
        <w:numPr>
          <w:ilvl w:val="0"/>
          <w:numId w:val="20"/>
        </w:num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  <w:r w:rsidRPr="002D08D3">
        <w:rPr>
          <w:rFonts w:ascii="Georgia" w:hAnsi="Georgia"/>
          <w:sz w:val="28"/>
          <w:szCs w:val="28"/>
        </w:rPr>
        <w:t>Rundan</w:t>
      </w:r>
      <w:r w:rsidR="00DF17EA" w:rsidRPr="002D08D3">
        <w:rPr>
          <w:rFonts w:ascii="Georgia" w:hAnsi="Georgia"/>
          <w:sz w:val="28"/>
          <w:szCs w:val="28"/>
        </w:rPr>
        <w:t xml:space="preserve">- </w:t>
      </w:r>
      <w:r w:rsidR="007155B7" w:rsidRPr="002D08D3">
        <w:rPr>
          <w:rFonts w:ascii="Georgia" w:hAnsi="Georgia"/>
          <w:sz w:val="28"/>
          <w:szCs w:val="28"/>
        </w:rPr>
        <w:t>Arbetsmiljö</w:t>
      </w:r>
      <w:r w:rsidR="002901A6" w:rsidRPr="002D08D3">
        <w:rPr>
          <w:rFonts w:ascii="Georgia" w:hAnsi="Georgia"/>
          <w:sz w:val="28"/>
          <w:szCs w:val="28"/>
        </w:rPr>
        <w:br/>
      </w:r>
    </w:p>
    <w:p w14:paraId="74B0224A" w14:textId="3F55A8DC" w:rsidR="009D0F3E" w:rsidRDefault="00DA4E58" w:rsidP="007A1CFC">
      <w:pPr>
        <w:pStyle w:val="Liststycke"/>
        <w:numPr>
          <w:ilvl w:val="0"/>
          <w:numId w:val="20"/>
        </w:numPr>
        <w:tabs>
          <w:tab w:val="clear" w:pos="4536"/>
          <w:tab w:val="left" w:pos="567"/>
        </w:tabs>
        <w:ind w:right="-853"/>
        <w:rPr>
          <w:rFonts w:ascii="Georgia" w:hAnsi="Georgia"/>
          <w:sz w:val="28"/>
          <w:szCs w:val="28"/>
        </w:rPr>
      </w:pPr>
      <w:r w:rsidRPr="009D0F3E">
        <w:rPr>
          <w:rFonts w:ascii="Georgia" w:hAnsi="Georgia"/>
          <w:sz w:val="28"/>
          <w:szCs w:val="28"/>
        </w:rPr>
        <w:t>Skrivelse</w:t>
      </w:r>
      <w:r w:rsidR="00DC326D" w:rsidRPr="009D0F3E">
        <w:rPr>
          <w:rFonts w:ascii="Georgia" w:hAnsi="Georgia"/>
          <w:sz w:val="28"/>
          <w:szCs w:val="28"/>
        </w:rPr>
        <w:t>r</w:t>
      </w:r>
      <w:r w:rsidR="00E81113">
        <w:rPr>
          <w:rFonts w:ascii="Georgia" w:hAnsi="Georgia"/>
          <w:sz w:val="28"/>
          <w:szCs w:val="28"/>
        </w:rPr>
        <w:br/>
        <w:t>Diskussion om LAFF, vart ligger vi i frågan?</w:t>
      </w:r>
      <w:r w:rsidR="00431250">
        <w:rPr>
          <w:rFonts w:ascii="Georgia" w:hAnsi="Georgia"/>
          <w:sz w:val="28"/>
          <w:szCs w:val="28"/>
        </w:rPr>
        <w:t xml:space="preserve"> (Regina)</w:t>
      </w:r>
      <w:r w:rsidR="00946EF3">
        <w:rPr>
          <w:rFonts w:ascii="Georgia" w:hAnsi="Georgia"/>
          <w:sz w:val="28"/>
          <w:szCs w:val="28"/>
        </w:rPr>
        <w:t xml:space="preserve"> </w:t>
      </w:r>
      <w:r w:rsidR="00C60C00">
        <w:rPr>
          <w:rFonts w:ascii="Georgia" w:hAnsi="Georgia"/>
          <w:sz w:val="28"/>
          <w:szCs w:val="28"/>
        </w:rPr>
        <w:t xml:space="preserve">Det pågår en diskussion </w:t>
      </w:r>
      <w:r w:rsidR="00574F7E">
        <w:rPr>
          <w:rFonts w:ascii="Georgia" w:hAnsi="Georgia"/>
          <w:sz w:val="28"/>
          <w:szCs w:val="28"/>
        </w:rPr>
        <w:t xml:space="preserve">i Regionen </w:t>
      </w:r>
      <w:r w:rsidR="00C60C00">
        <w:rPr>
          <w:rFonts w:ascii="Georgia" w:hAnsi="Georgia"/>
          <w:sz w:val="28"/>
          <w:szCs w:val="28"/>
        </w:rPr>
        <w:t>kring</w:t>
      </w:r>
      <w:r w:rsidR="00431250">
        <w:rPr>
          <w:rFonts w:ascii="Georgia" w:hAnsi="Georgia"/>
          <w:sz w:val="28"/>
          <w:szCs w:val="28"/>
        </w:rPr>
        <w:t xml:space="preserve"> </w:t>
      </w:r>
      <w:r w:rsidR="00C60C00">
        <w:rPr>
          <w:rFonts w:ascii="Georgia" w:hAnsi="Georgia"/>
          <w:sz w:val="28"/>
          <w:szCs w:val="28"/>
        </w:rPr>
        <w:t>om hur man skall använda LAFF</w:t>
      </w:r>
      <w:r w:rsidR="00574F7E">
        <w:rPr>
          <w:rFonts w:ascii="Georgia" w:hAnsi="Georgia"/>
          <w:sz w:val="28"/>
          <w:szCs w:val="28"/>
        </w:rPr>
        <w:t xml:space="preserve"> tid. Bör tas upp på CSK.</w:t>
      </w:r>
      <w:r w:rsidR="00E81113">
        <w:rPr>
          <w:rFonts w:ascii="Georgia" w:hAnsi="Georgia"/>
          <w:sz w:val="28"/>
          <w:szCs w:val="28"/>
        </w:rPr>
        <w:br/>
      </w:r>
      <w:r w:rsidR="00431250">
        <w:rPr>
          <w:rFonts w:ascii="Georgia" w:hAnsi="Georgia"/>
          <w:sz w:val="28"/>
          <w:szCs w:val="28"/>
        </w:rPr>
        <w:t>Organisationsförändringar inom SACO? (Tommy, Rosita)</w:t>
      </w:r>
      <w:r w:rsidR="00431250">
        <w:rPr>
          <w:rFonts w:ascii="Georgia" w:hAnsi="Georgia"/>
          <w:sz w:val="28"/>
          <w:szCs w:val="28"/>
        </w:rPr>
        <w:br/>
        <w:t>Information</w:t>
      </w:r>
      <w:r w:rsidR="00574F7E">
        <w:rPr>
          <w:rFonts w:ascii="Georgia" w:hAnsi="Georgia"/>
          <w:sz w:val="28"/>
          <w:szCs w:val="28"/>
        </w:rPr>
        <w:t xml:space="preserve">: </w:t>
      </w:r>
      <w:r w:rsidR="00431250">
        <w:rPr>
          <w:rFonts w:ascii="Georgia" w:hAnsi="Georgia"/>
          <w:sz w:val="28"/>
          <w:szCs w:val="28"/>
        </w:rPr>
        <w:t xml:space="preserve">Förslag på stadgarna inom lokala SACO </w:t>
      </w:r>
      <w:r w:rsidR="00574F7E">
        <w:rPr>
          <w:rFonts w:ascii="Georgia" w:hAnsi="Georgia"/>
          <w:sz w:val="28"/>
          <w:szCs w:val="28"/>
        </w:rPr>
        <w:t xml:space="preserve"> har </w:t>
      </w:r>
      <w:r w:rsidR="00431250">
        <w:rPr>
          <w:rFonts w:ascii="Georgia" w:hAnsi="Georgia"/>
          <w:sz w:val="28"/>
          <w:szCs w:val="28"/>
        </w:rPr>
        <w:t>Johan</w:t>
      </w:r>
      <w:r w:rsidR="00574F7E">
        <w:rPr>
          <w:rFonts w:ascii="Georgia" w:hAnsi="Georgia"/>
          <w:sz w:val="28"/>
          <w:szCs w:val="28"/>
        </w:rPr>
        <w:t xml:space="preserve"> Kallum granskat och skickat förslag på ändringar som styrelsen kan ha som underlag för beslut. Både gamla och nya stadgarna finns som bilagor*</w:t>
      </w:r>
    </w:p>
    <w:p w14:paraId="24206805" w14:textId="77777777" w:rsidR="009D0F3E" w:rsidRPr="009D0F3E" w:rsidRDefault="009D0F3E" w:rsidP="009D0F3E">
      <w:pPr>
        <w:pStyle w:val="Liststycke"/>
        <w:rPr>
          <w:rFonts w:ascii="Georgia" w:hAnsi="Georgia"/>
          <w:sz w:val="28"/>
          <w:szCs w:val="28"/>
        </w:rPr>
      </w:pPr>
    </w:p>
    <w:p w14:paraId="20E90D1A" w14:textId="543BCF45" w:rsidR="009D0F3E" w:rsidRDefault="00DA4E58" w:rsidP="009D0F3E">
      <w:pPr>
        <w:pStyle w:val="Liststycke"/>
        <w:numPr>
          <w:ilvl w:val="0"/>
          <w:numId w:val="20"/>
        </w:num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  <w:r w:rsidRPr="002901A6">
        <w:rPr>
          <w:rFonts w:ascii="Georgia" w:hAnsi="Georgia"/>
          <w:sz w:val="28"/>
          <w:szCs w:val="28"/>
        </w:rPr>
        <w:t>Övriga frågor</w:t>
      </w:r>
      <w:r w:rsidR="00197C8E">
        <w:rPr>
          <w:rFonts w:ascii="Georgia" w:hAnsi="Georgia"/>
          <w:sz w:val="28"/>
          <w:szCs w:val="28"/>
        </w:rPr>
        <w:t>: Representation i CSK. Hur många skall ingå? Det finns fastställt i avtalet att en person skall delta i central samverkan.</w:t>
      </w:r>
      <w:r w:rsidR="009D0F3E">
        <w:rPr>
          <w:rFonts w:ascii="Georgia" w:hAnsi="Georgia"/>
          <w:sz w:val="28"/>
          <w:szCs w:val="28"/>
        </w:rPr>
        <w:br/>
      </w:r>
    </w:p>
    <w:p w14:paraId="211F0432" w14:textId="62EF2292" w:rsidR="00A27891" w:rsidRDefault="00012405" w:rsidP="009D0F3E">
      <w:pPr>
        <w:pStyle w:val="Liststycke"/>
        <w:numPr>
          <w:ilvl w:val="0"/>
          <w:numId w:val="20"/>
        </w:num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  <w:r w:rsidRPr="009D0F3E">
        <w:rPr>
          <w:rFonts w:ascii="Georgia" w:hAnsi="Georgia"/>
          <w:sz w:val="28"/>
          <w:szCs w:val="28"/>
        </w:rPr>
        <w:t>Mötet avslutas</w:t>
      </w:r>
    </w:p>
    <w:p w14:paraId="0B0E2DD5" w14:textId="77777777" w:rsidR="00B97E84" w:rsidRDefault="00B97E84" w:rsidP="00B97E84">
      <w:pPr>
        <w:pStyle w:val="Liststycke"/>
        <w:tabs>
          <w:tab w:val="left" w:pos="567"/>
        </w:tabs>
        <w:ind w:left="720" w:right="-853"/>
        <w:rPr>
          <w:rFonts w:ascii="Georgia" w:hAnsi="Georgia"/>
          <w:sz w:val="28"/>
          <w:szCs w:val="28"/>
        </w:rPr>
      </w:pPr>
    </w:p>
    <w:p w14:paraId="2192954A" w14:textId="3A010258" w:rsidR="00574F7E" w:rsidRPr="009D0F3E" w:rsidRDefault="00574F7E" w:rsidP="009D0F3E">
      <w:pPr>
        <w:pStyle w:val="Liststycke"/>
        <w:numPr>
          <w:ilvl w:val="0"/>
          <w:numId w:val="20"/>
        </w:num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Nästa möte ej fastställt i </w:t>
      </w:r>
      <w:r w:rsidR="00B97E84">
        <w:rPr>
          <w:rFonts w:ascii="Georgia" w:hAnsi="Georgia"/>
          <w:sz w:val="28"/>
          <w:szCs w:val="28"/>
        </w:rPr>
        <w:t>skrivande stund</w:t>
      </w:r>
    </w:p>
    <w:p w14:paraId="54BBCE7D" w14:textId="77777777" w:rsidR="00A27891" w:rsidRDefault="00A27891" w:rsidP="00A27891">
      <w:p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</w:p>
    <w:p w14:paraId="392BD16D" w14:textId="3662F614" w:rsidR="00A3216B" w:rsidRDefault="00A3216B" w:rsidP="00A27891">
      <w:p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</w:p>
    <w:p w14:paraId="0D873768" w14:textId="77777777" w:rsidR="002D08D3" w:rsidRDefault="002D08D3" w:rsidP="00A27891">
      <w:p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</w:p>
    <w:p w14:paraId="20396C39" w14:textId="5FD2E86F" w:rsidR="00A27891" w:rsidRDefault="00A27891" w:rsidP="00A27891">
      <w:p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Sekreterare                                                  Justerare</w:t>
      </w:r>
    </w:p>
    <w:p w14:paraId="1DF644E8" w14:textId="7E27616C" w:rsidR="00A27891" w:rsidRDefault="00A27891" w:rsidP="00A27891">
      <w:p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</w:p>
    <w:p w14:paraId="47D15FA0" w14:textId="77777777" w:rsidR="00A27459" w:rsidRDefault="00A27459" w:rsidP="00A27891">
      <w:p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</w:p>
    <w:p w14:paraId="1DB17AB8" w14:textId="4D296C11" w:rsidR="00DA4E58" w:rsidRPr="00C15E81" w:rsidRDefault="00A27891" w:rsidP="00A27891">
      <w:pPr>
        <w:tabs>
          <w:tab w:val="left" w:pos="567"/>
        </w:tabs>
        <w:ind w:right="-853"/>
        <w:rPr>
          <w:rFonts w:ascii="Georgia" w:hAnsi="Georgia"/>
          <w:sz w:val="28"/>
          <w:szCs w:val="28"/>
          <w:lang w:val="en-US"/>
        </w:rPr>
      </w:pPr>
      <w:r w:rsidRPr="00C15E81">
        <w:rPr>
          <w:rFonts w:ascii="Georgia" w:hAnsi="Georgia"/>
          <w:sz w:val="28"/>
          <w:szCs w:val="28"/>
          <w:lang w:val="en-US"/>
        </w:rPr>
        <w:t xml:space="preserve">Cecilia Westberg                             </w:t>
      </w:r>
      <w:r w:rsidR="00C15E81" w:rsidRPr="00C15E81">
        <w:rPr>
          <w:rFonts w:ascii="Georgia" w:hAnsi="Georgia"/>
          <w:sz w:val="28"/>
          <w:szCs w:val="28"/>
          <w:lang w:val="en-US"/>
        </w:rPr>
        <w:t>Tommy Marquart</w:t>
      </w:r>
      <w:r w:rsidR="00DA4E58" w:rsidRPr="00C15E81">
        <w:rPr>
          <w:rFonts w:ascii="Georgia" w:hAnsi="Georgia"/>
          <w:sz w:val="28"/>
          <w:szCs w:val="28"/>
          <w:lang w:val="en-US"/>
        </w:rPr>
        <w:br/>
      </w:r>
      <w:r w:rsidR="00DA4E58" w:rsidRPr="00C15E81">
        <w:rPr>
          <w:rFonts w:ascii="Georgia" w:hAnsi="Georgia"/>
          <w:sz w:val="28"/>
          <w:szCs w:val="28"/>
          <w:lang w:val="en-US"/>
        </w:rPr>
        <w:tab/>
      </w:r>
    </w:p>
    <w:p w14:paraId="6D1C0273" w14:textId="1FD33952" w:rsidR="00F938D0" w:rsidRDefault="00F938D0">
      <w:pPr>
        <w:tabs>
          <w:tab w:val="clear" w:pos="4536"/>
        </w:tabs>
        <w:rPr>
          <w:rFonts w:ascii="Georgia" w:hAnsi="Georgia"/>
          <w:sz w:val="28"/>
          <w:szCs w:val="28"/>
          <w:lang w:val="en-US"/>
        </w:rPr>
      </w:pPr>
    </w:p>
    <w:p w14:paraId="1C01DE98" w14:textId="77777777" w:rsidR="000127C1" w:rsidRPr="00996325" w:rsidRDefault="000127C1" w:rsidP="000127C1">
      <w:pPr>
        <w:tabs>
          <w:tab w:val="left" w:pos="567"/>
        </w:tabs>
        <w:ind w:right="-853"/>
        <w:rPr>
          <w:rFonts w:ascii="Georgia" w:hAnsi="Georgia"/>
          <w:sz w:val="28"/>
          <w:szCs w:val="28"/>
          <w:lang w:val="en-US"/>
        </w:rPr>
      </w:pPr>
    </w:p>
    <w:sectPr w:rsidR="000127C1" w:rsidRPr="00996325" w:rsidSect="00F967F8">
      <w:headerReference w:type="default" r:id="rId10"/>
      <w:footerReference w:type="default" r:id="rId11"/>
      <w:pgSz w:w="11906" w:h="16838" w:code="9"/>
      <w:pgMar w:top="1418" w:right="1700" w:bottom="284" w:left="1418" w:header="567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2AB73" w14:textId="77777777" w:rsidR="00DF2CCF" w:rsidRDefault="00DF2CCF">
      <w:r>
        <w:separator/>
      </w:r>
    </w:p>
  </w:endnote>
  <w:endnote w:type="continuationSeparator" w:id="0">
    <w:p w14:paraId="63548DAD" w14:textId="77777777" w:rsidR="00DF2CCF" w:rsidRDefault="00D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0E10B" w14:textId="77777777" w:rsidR="003F299B" w:rsidRDefault="003F299B">
    <w:pPr>
      <w:tabs>
        <w:tab w:val="left" w:pos="9072"/>
      </w:tabs>
      <w:ind w:right="-1"/>
      <w:rPr>
        <w:rFonts w:ascii="Univers (WN)" w:hAnsi="Univers (WN)"/>
        <w:b/>
        <w:sz w:val="16"/>
      </w:rPr>
    </w:pPr>
    <w:r>
      <w:rPr>
        <w:rFonts w:ascii="Univers (WN)" w:hAnsi="Univers (WN)"/>
        <w:b/>
        <w:sz w:val="16"/>
      </w:rPr>
      <w:tab/>
    </w:r>
  </w:p>
  <w:p w14:paraId="3F2624A2" w14:textId="77777777" w:rsidR="003F299B" w:rsidRDefault="003F299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tabs>
        <w:tab w:val="clear" w:pos="4536"/>
        <w:tab w:val="left" w:pos="1701"/>
        <w:tab w:val="left" w:pos="3261"/>
        <w:tab w:val="left" w:pos="4820"/>
        <w:tab w:val="left" w:pos="6379"/>
        <w:tab w:val="left" w:pos="7371"/>
      </w:tabs>
      <w:rPr>
        <w:rFonts w:ascii="Georgia" w:hAnsi="Georgia"/>
        <w:b/>
        <w:sz w:val="16"/>
      </w:rPr>
    </w:pPr>
    <w:r>
      <w:rPr>
        <w:rFonts w:ascii="Georgia" w:hAnsi="Georgia"/>
        <w:b/>
        <w:sz w:val="16"/>
      </w:rPr>
      <w:t>Adress</w:t>
    </w:r>
    <w:r>
      <w:rPr>
        <w:rFonts w:ascii="Georgia" w:hAnsi="Georgia"/>
        <w:b/>
        <w:sz w:val="16"/>
      </w:rPr>
      <w:tab/>
      <w:t>Telefon</w:t>
    </w:r>
    <w:r>
      <w:rPr>
        <w:rFonts w:ascii="Georgia" w:hAnsi="Georgia"/>
        <w:b/>
        <w:sz w:val="16"/>
      </w:rPr>
      <w:tab/>
      <w:t>Postgiro</w:t>
    </w:r>
    <w:r>
      <w:rPr>
        <w:rFonts w:ascii="Georgia" w:hAnsi="Georgia"/>
        <w:b/>
        <w:sz w:val="16"/>
      </w:rPr>
      <w:tab/>
      <w:t>Facklig sekreterare</w:t>
    </w:r>
    <w:r>
      <w:rPr>
        <w:rFonts w:ascii="Georgia" w:hAnsi="Georgia"/>
        <w:b/>
        <w:sz w:val="16"/>
      </w:rPr>
      <w:tab/>
      <w:t>Ordförande</w:t>
    </w:r>
  </w:p>
  <w:p w14:paraId="35583930" w14:textId="46E4DF85" w:rsidR="003F299B" w:rsidRDefault="00D1561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tabs>
        <w:tab w:val="clear" w:pos="4536"/>
        <w:tab w:val="left" w:pos="1701"/>
        <w:tab w:val="left" w:pos="3261"/>
        <w:tab w:val="left" w:pos="4820"/>
        <w:tab w:val="left" w:pos="6379"/>
        <w:tab w:val="left" w:pos="7371"/>
      </w:tabs>
      <w:rPr>
        <w:rFonts w:ascii="Georgia" w:hAnsi="Georgia"/>
        <w:sz w:val="16"/>
      </w:rPr>
    </w:pPr>
    <w:r>
      <w:rPr>
        <w:rFonts w:ascii="Georgia" w:hAnsi="Georgia"/>
        <w:sz w:val="16"/>
      </w:rPr>
      <w:t>Regementsgat</w:t>
    </w:r>
    <w:r w:rsidR="00996325">
      <w:rPr>
        <w:rFonts w:ascii="Georgia" w:hAnsi="Georgia"/>
        <w:sz w:val="16"/>
      </w:rPr>
      <w:t>a</w:t>
    </w:r>
    <w:r>
      <w:rPr>
        <w:rFonts w:ascii="Georgia" w:hAnsi="Georgia"/>
        <w:sz w:val="16"/>
      </w:rPr>
      <w:t>n 6</w:t>
    </w:r>
    <w:r w:rsidR="003F299B">
      <w:rPr>
        <w:rFonts w:ascii="Georgia" w:hAnsi="Georgia"/>
        <w:sz w:val="16"/>
      </w:rPr>
      <w:tab/>
      <w:t>0498-26 98 66</w:t>
    </w:r>
    <w:r w:rsidR="003F299B">
      <w:rPr>
        <w:rFonts w:ascii="Georgia" w:hAnsi="Georgia"/>
        <w:sz w:val="16"/>
      </w:rPr>
      <w:tab/>
      <w:t xml:space="preserve">430 </w:t>
    </w:r>
    <w:r>
      <w:rPr>
        <w:rFonts w:ascii="Georgia" w:hAnsi="Georgia"/>
        <w:sz w:val="16"/>
      </w:rPr>
      <w:t>52 44-8</w:t>
    </w:r>
    <w:r>
      <w:rPr>
        <w:rFonts w:ascii="Georgia" w:hAnsi="Georgia"/>
        <w:sz w:val="16"/>
      </w:rPr>
      <w:tab/>
      <w:t>Cecilia</w:t>
    </w:r>
    <w:r w:rsidR="00413601">
      <w:rPr>
        <w:rFonts w:ascii="Georgia" w:hAnsi="Georgia"/>
        <w:sz w:val="16"/>
      </w:rPr>
      <w:t xml:space="preserve"> Westberg-Bladh</w:t>
    </w:r>
    <w:r w:rsidR="00413601">
      <w:rPr>
        <w:rFonts w:ascii="Georgia" w:hAnsi="Georgia"/>
        <w:sz w:val="16"/>
      </w:rPr>
      <w:tab/>
      <w:t>Tommy Marquart</w:t>
    </w:r>
  </w:p>
  <w:p w14:paraId="0A405390" w14:textId="0613347D" w:rsidR="00D1561A" w:rsidRDefault="00D1561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tabs>
        <w:tab w:val="clear" w:pos="4536"/>
        <w:tab w:val="left" w:pos="1701"/>
        <w:tab w:val="left" w:pos="3261"/>
        <w:tab w:val="left" w:pos="4820"/>
        <w:tab w:val="left" w:pos="6379"/>
        <w:tab w:val="left" w:pos="7371"/>
      </w:tabs>
      <w:rPr>
        <w:rFonts w:ascii="Georgia" w:hAnsi="Georgia"/>
        <w:sz w:val="16"/>
      </w:rPr>
    </w:pPr>
    <w:r>
      <w:rPr>
        <w:rFonts w:ascii="Georgia" w:hAnsi="Georgia"/>
        <w:sz w:val="16"/>
      </w:rPr>
      <w:t>Hus 145 Visborg</w:t>
    </w:r>
  </w:p>
  <w:p w14:paraId="1496B437" w14:textId="5BF8BC12" w:rsidR="003F299B" w:rsidRPr="00197C8E" w:rsidRDefault="00D1561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tabs>
        <w:tab w:val="clear" w:pos="4536"/>
        <w:tab w:val="left" w:pos="1985"/>
        <w:tab w:val="left" w:pos="3261"/>
        <w:tab w:val="left" w:pos="4820"/>
        <w:tab w:val="left" w:pos="6379"/>
        <w:tab w:val="left" w:pos="7797"/>
      </w:tabs>
      <w:rPr>
        <w:rFonts w:ascii="Georgia" w:hAnsi="Georgia"/>
        <w:sz w:val="16"/>
      </w:rPr>
    </w:pPr>
    <w:r w:rsidRPr="00197C8E">
      <w:rPr>
        <w:rFonts w:ascii="Georgia" w:hAnsi="Georgia"/>
        <w:sz w:val="16"/>
      </w:rPr>
      <w:t>621 81</w:t>
    </w:r>
    <w:r w:rsidR="003F299B" w:rsidRPr="00197C8E">
      <w:rPr>
        <w:rFonts w:ascii="Georgia" w:hAnsi="Georgia"/>
        <w:sz w:val="16"/>
      </w:rPr>
      <w:t xml:space="preserve"> VISBY</w:t>
    </w:r>
  </w:p>
  <w:p w14:paraId="748C6A49" w14:textId="77777777" w:rsidR="003F299B" w:rsidRPr="00197C8E" w:rsidRDefault="003F299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tabs>
        <w:tab w:val="clear" w:pos="4536"/>
        <w:tab w:val="left" w:pos="1985"/>
        <w:tab w:val="left" w:pos="3261"/>
        <w:tab w:val="left" w:pos="4820"/>
        <w:tab w:val="left" w:pos="6379"/>
        <w:tab w:val="left" w:pos="7797"/>
      </w:tabs>
      <w:rPr>
        <w:rFonts w:ascii="Georgia" w:hAnsi="Georgia"/>
        <w:sz w:val="16"/>
      </w:rPr>
    </w:pPr>
    <w:r w:rsidRPr="00197C8E">
      <w:rPr>
        <w:rFonts w:ascii="Georgia" w:hAnsi="Georgia"/>
        <w:sz w:val="16"/>
      </w:rPr>
      <w:t>E-mail: saco@gotland.se</w:t>
    </w:r>
  </w:p>
  <w:p w14:paraId="49D65739" w14:textId="03D5042E" w:rsidR="003F299B" w:rsidRPr="00197C8E" w:rsidRDefault="003F29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33363" w14:textId="77777777" w:rsidR="00DF2CCF" w:rsidRDefault="00DF2CCF">
      <w:r>
        <w:separator/>
      </w:r>
    </w:p>
  </w:footnote>
  <w:footnote w:type="continuationSeparator" w:id="0">
    <w:p w14:paraId="5BAE58BC" w14:textId="77777777" w:rsidR="00DF2CCF" w:rsidRDefault="00DF2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5AACD" w14:textId="77777777" w:rsidR="003F299B" w:rsidRDefault="003F299B">
    <w:pPr>
      <w:pStyle w:val="Sidhuvud"/>
      <w:tabs>
        <w:tab w:val="clear" w:pos="4536"/>
        <w:tab w:val="left" w:pos="1985"/>
      </w:tabs>
    </w:pPr>
  </w:p>
  <w:p w14:paraId="74C65C40" w14:textId="77777777" w:rsidR="003F299B" w:rsidRDefault="00977103">
    <w:pPr>
      <w:pStyle w:val="Sidhuvud"/>
      <w:tabs>
        <w:tab w:val="clear" w:pos="4536"/>
        <w:tab w:val="left" w:pos="1985"/>
      </w:tabs>
    </w:pPr>
    <w:r>
      <w:rPr>
        <w:noProof/>
        <w:sz w:val="20"/>
      </w:rPr>
      <w:object w:dxaOrig="1440" w:dyaOrig="1440" w14:anchorId="511206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-12.85pt;margin-top:3.05pt;width:82.05pt;height:82.9pt;z-index:251657728;mso-wrap-edited:f;mso-width-percent:0;mso-height-percent:0;mso-width-percent:0;mso-height-percent:0" wrapcoords="-198 0 -198 21405 21600 21405 21600 0 -198 0">
          <v:imagedata r:id="rId1" o:title=""/>
          <w10:wrap type="tight"/>
        </v:shape>
        <o:OLEObject Type="Embed" ProgID="MSPhotoEd.3" ShapeID="_x0000_s1025" DrawAspect="Content" ObjectID="_1735017496" r:id="rId2"/>
      </w:object>
    </w:r>
  </w:p>
  <w:p w14:paraId="78CE0506" w14:textId="77777777" w:rsidR="003F299B" w:rsidRDefault="003F299B">
    <w:pPr>
      <w:pStyle w:val="Sidhuvud"/>
      <w:tabs>
        <w:tab w:val="clear" w:pos="4536"/>
        <w:tab w:val="left" w:pos="1985"/>
      </w:tabs>
    </w:pPr>
  </w:p>
  <w:p w14:paraId="12A3A81A" w14:textId="188BF470" w:rsidR="003F299B" w:rsidRDefault="003F299B">
    <w:pPr>
      <w:pStyle w:val="Sidhuvud"/>
      <w:tabs>
        <w:tab w:val="clear" w:pos="4536"/>
        <w:tab w:val="left" w:pos="1985"/>
      </w:tabs>
      <w:rPr>
        <w:rFonts w:ascii="Georgia" w:hAnsi="Georgia"/>
        <w:b/>
        <w:sz w:val="28"/>
      </w:rPr>
    </w:pPr>
    <w:r>
      <w:tab/>
    </w:r>
    <w:proofErr w:type="spellStart"/>
    <w:r>
      <w:rPr>
        <w:rFonts w:ascii="Georgia" w:hAnsi="Georgia"/>
        <w:sz w:val="36"/>
      </w:rPr>
      <w:t>Sacorådet</w:t>
    </w:r>
    <w:proofErr w:type="spellEnd"/>
    <w:r w:rsidR="003F4432">
      <w:rPr>
        <w:rFonts w:ascii="Georgia" w:hAnsi="Georgia"/>
        <w:sz w:val="36"/>
      </w:rPr>
      <w:t xml:space="preserve"> AU </w:t>
    </w:r>
    <w:r>
      <w:rPr>
        <w:rFonts w:ascii="Georgia" w:hAnsi="Georgia"/>
        <w:sz w:val="36"/>
      </w:rPr>
      <w:t>Region Gotland</w:t>
    </w:r>
  </w:p>
  <w:p w14:paraId="2B7496BB" w14:textId="77777777" w:rsidR="003F299B" w:rsidRDefault="003F299B">
    <w:pPr>
      <w:pStyle w:val="Sidhuvud"/>
      <w:pBdr>
        <w:bottom w:val="single" w:sz="6" w:space="1" w:color="auto"/>
      </w:pBdr>
      <w:tabs>
        <w:tab w:val="clear" w:pos="4536"/>
      </w:tabs>
    </w:pPr>
    <w:r>
      <w:rPr>
        <w:b/>
        <w:sz w:val="28"/>
      </w:rPr>
      <w:tab/>
    </w:r>
    <w:r>
      <w:rPr>
        <w:b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6D3"/>
    <w:multiLevelType w:val="hybridMultilevel"/>
    <w:tmpl w:val="E26618E4"/>
    <w:lvl w:ilvl="0" w:tplc="041D000F">
      <w:start w:val="1"/>
      <w:numFmt w:val="decimal"/>
      <w:lvlText w:val="%1."/>
      <w:lvlJc w:val="left"/>
      <w:pPr>
        <w:ind w:left="1287" w:hanging="360"/>
      </w:pPr>
    </w:lvl>
    <w:lvl w:ilvl="1" w:tplc="041D0019" w:tentative="1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C4344D"/>
    <w:multiLevelType w:val="hybridMultilevel"/>
    <w:tmpl w:val="62E8D30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14F66"/>
    <w:multiLevelType w:val="hybridMultilevel"/>
    <w:tmpl w:val="7E62071A"/>
    <w:lvl w:ilvl="0" w:tplc="9E104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0513CA"/>
    <w:multiLevelType w:val="hybridMultilevel"/>
    <w:tmpl w:val="ABA6A62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A3C15"/>
    <w:multiLevelType w:val="hybridMultilevel"/>
    <w:tmpl w:val="809A30EC"/>
    <w:lvl w:ilvl="0" w:tplc="B75CCC3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80094"/>
    <w:multiLevelType w:val="hybridMultilevel"/>
    <w:tmpl w:val="483217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E57B7"/>
    <w:multiLevelType w:val="hybridMultilevel"/>
    <w:tmpl w:val="46F2181A"/>
    <w:lvl w:ilvl="0" w:tplc="92EE46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02403"/>
    <w:multiLevelType w:val="hybridMultilevel"/>
    <w:tmpl w:val="867818B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32E89"/>
    <w:multiLevelType w:val="multilevel"/>
    <w:tmpl w:val="B02ABF54"/>
    <w:lvl w:ilvl="0">
      <w:start w:val="1"/>
      <w:numFmt w:val="decimal"/>
      <w:pStyle w:val="Rubrik2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B37B1C"/>
    <w:multiLevelType w:val="hybridMultilevel"/>
    <w:tmpl w:val="83B8BFD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BA329E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E445D"/>
    <w:multiLevelType w:val="hybridMultilevel"/>
    <w:tmpl w:val="5F02607E"/>
    <w:lvl w:ilvl="0" w:tplc="DFA09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D41601"/>
    <w:multiLevelType w:val="hybridMultilevel"/>
    <w:tmpl w:val="D272E882"/>
    <w:lvl w:ilvl="0" w:tplc="818AFD66">
      <w:numFmt w:val="bullet"/>
      <w:lvlText w:val="-"/>
      <w:lvlJc w:val="left"/>
      <w:pPr>
        <w:ind w:left="1215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 w15:restartNumberingAfterBreak="0">
    <w:nsid w:val="47A07EA4"/>
    <w:multiLevelType w:val="hybridMultilevel"/>
    <w:tmpl w:val="54F8163E"/>
    <w:lvl w:ilvl="0" w:tplc="B75CCC34">
      <w:numFmt w:val="bullet"/>
      <w:lvlText w:val="-"/>
      <w:lvlJc w:val="left"/>
      <w:pPr>
        <w:ind w:left="216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7D03ACC"/>
    <w:multiLevelType w:val="hybridMultilevel"/>
    <w:tmpl w:val="2D9C0D44"/>
    <w:lvl w:ilvl="0" w:tplc="2272B772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482A4577"/>
    <w:multiLevelType w:val="hybridMultilevel"/>
    <w:tmpl w:val="43163148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E40B8"/>
    <w:multiLevelType w:val="hybridMultilevel"/>
    <w:tmpl w:val="1856F1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A25E9"/>
    <w:multiLevelType w:val="hybridMultilevel"/>
    <w:tmpl w:val="3500C7BC"/>
    <w:lvl w:ilvl="0" w:tplc="DC626042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AE2166"/>
    <w:multiLevelType w:val="hybridMultilevel"/>
    <w:tmpl w:val="ABF0C01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E807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FA3868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33151E"/>
    <w:multiLevelType w:val="hybridMultilevel"/>
    <w:tmpl w:val="208A9112"/>
    <w:lvl w:ilvl="0" w:tplc="B75CCC3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B784B"/>
    <w:multiLevelType w:val="hybridMultilevel"/>
    <w:tmpl w:val="52480D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"/>
  </w:num>
  <w:num w:numId="4">
    <w:abstractNumId w:val="7"/>
  </w:num>
  <w:num w:numId="5">
    <w:abstractNumId w:val="15"/>
  </w:num>
  <w:num w:numId="6">
    <w:abstractNumId w:val="11"/>
  </w:num>
  <w:num w:numId="7">
    <w:abstractNumId w:val="16"/>
  </w:num>
  <w:num w:numId="8">
    <w:abstractNumId w:val="14"/>
  </w:num>
  <w:num w:numId="9">
    <w:abstractNumId w:val="10"/>
  </w:num>
  <w:num w:numId="10">
    <w:abstractNumId w:val="6"/>
  </w:num>
  <w:num w:numId="11">
    <w:abstractNumId w:val="1"/>
  </w:num>
  <w:num w:numId="12">
    <w:abstractNumId w:val="3"/>
  </w:num>
  <w:num w:numId="13">
    <w:abstractNumId w:val="9"/>
  </w:num>
  <w:num w:numId="14">
    <w:abstractNumId w:val="5"/>
  </w:num>
  <w:num w:numId="15">
    <w:abstractNumId w:val="13"/>
  </w:num>
  <w:num w:numId="16">
    <w:abstractNumId w:val="4"/>
  </w:num>
  <w:num w:numId="17">
    <w:abstractNumId w:val="12"/>
  </w:num>
  <w:num w:numId="18">
    <w:abstractNumId w:val="18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97"/>
    <w:rsid w:val="00002312"/>
    <w:rsid w:val="00012405"/>
    <w:rsid w:val="000127C1"/>
    <w:rsid w:val="000316ED"/>
    <w:rsid w:val="000446D4"/>
    <w:rsid w:val="000805DE"/>
    <w:rsid w:val="000914B1"/>
    <w:rsid w:val="000A21B5"/>
    <w:rsid w:val="000A33C9"/>
    <w:rsid w:val="000B4D63"/>
    <w:rsid w:val="000D2105"/>
    <w:rsid w:val="000E4C6E"/>
    <w:rsid w:val="000F3B2F"/>
    <w:rsid w:val="00111576"/>
    <w:rsid w:val="00130CF1"/>
    <w:rsid w:val="00147880"/>
    <w:rsid w:val="001560E4"/>
    <w:rsid w:val="001602F5"/>
    <w:rsid w:val="00165230"/>
    <w:rsid w:val="00184745"/>
    <w:rsid w:val="00197313"/>
    <w:rsid w:val="001974F7"/>
    <w:rsid w:val="00197C8E"/>
    <w:rsid w:val="001A3731"/>
    <w:rsid w:val="001A7A5C"/>
    <w:rsid w:val="001B0192"/>
    <w:rsid w:val="001B2A78"/>
    <w:rsid w:val="001B2EB2"/>
    <w:rsid w:val="001B741D"/>
    <w:rsid w:val="001E1322"/>
    <w:rsid w:val="001E4C34"/>
    <w:rsid w:val="002131D3"/>
    <w:rsid w:val="00220531"/>
    <w:rsid w:val="002262EE"/>
    <w:rsid w:val="00235A87"/>
    <w:rsid w:val="002665D6"/>
    <w:rsid w:val="00272F00"/>
    <w:rsid w:val="00284179"/>
    <w:rsid w:val="00284D2F"/>
    <w:rsid w:val="00285F4F"/>
    <w:rsid w:val="002901A6"/>
    <w:rsid w:val="002A009D"/>
    <w:rsid w:val="002A0695"/>
    <w:rsid w:val="002A1881"/>
    <w:rsid w:val="002A46EF"/>
    <w:rsid w:val="002A5F40"/>
    <w:rsid w:val="002C573D"/>
    <w:rsid w:val="002C6741"/>
    <w:rsid w:val="002D08D3"/>
    <w:rsid w:val="002E3E8B"/>
    <w:rsid w:val="002E3EFB"/>
    <w:rsid w:val="00330673"/>
    <w:rsid w:val="00336BD9"/>
    <w:rsid w:val="003454BC"/>
    <w:rsid w:val="00351002"/>
    <w:rsid w:val="00352A25"/>
    <w:rsid w:val="003548EB"/>
    <w:rsid w:val="00356489"/>
    <w:rsid w:val="0035758A"/>
    <w:rsid w:val="00361837"/>
    <w:rsid w:val="00365E10"/>
    <w:rsid w:val="003723D6"/>
    <w:rsid w:val="003772F6"/>
    <w:rsid w:val="00386E9D"/>
    <w:rsid w:val="003A1408"/>
    <w:rsid w:val="003B24A0"/>
    <w:rsid w:val="003D7BCA"/>
    <w:rsid w:val="003F299B"/>
    <w:rsid w:val="003F4432"/>
    <w:rsid w:val="0040092A"/>
    <w:rsid w:val="004048E3"/>
    <w:rsid w:val="00413601"/>
    <w:rsid w:val="00421DEB"/>
    <w:rsid w:val="00422F12"/>
    <w:rsid w:val="00424FB8"/>
    <w:rsid w:val="00430714"/>
    <w:rsid w:val="00431250"/>
    <w:rsid w:val="00432D62"/>
    <w:rsid w:val="0043443E"/>
    <w:rsid w:val="00436510"/>
    <w:rsid w:val="00446A33"/>
    <w:rsid w:val="004521AA"/>
    <w:rsid w:val="00452746"/>
    <w:rsid w:val="00455A8F"/>
    <w:rsid w:val="00455E6E"/>
    <w:rsid w:val="00465CE2"/>
    <w:rsid w:val="00467BB8"/>
    <w:rsid w:val="00472DD0"/>
    <w:rsid w:val="004731E4"/>
    <w:rsid w:val="00480BB5"/>
    <w:rsid w:val="00484BA2"/>
    <w:rsid w:val="004960FD"/>
    <w:rsid w:val="0049662B"/>
    <w:rsid w:val="004B0D53"/>
    <w:rsid w:val="004B3D4B"/>
    <w:rsid w:val="004B6A6C"/>
    <w:rsid w:val="004C39D7"/>
    <w:rsid w:val="004D13B5"/>
    <w:rsid w:val="004F0137"/>
    <w:rsid w:val="004F33B8"/>
    <w:rsid w:val="0050510B"/>
    <w:rsid w:val="00515AA7"/>
    <w:rsid w:val="0052014F"/>
    <w:rsid w:val="00530506"/>
    <w:rsid w:val="00542694"/>
    <w:rsid w:val="00545738"/>
    <w:rsid w:val="005606A5"/>
    <w:rsid w:val="00574F7E"/>
    <w:rsid w:val="0057750D"/>
    <w:rsid w:val="00592B86"/>
    <w:rsid w:val="005943BB"/>
    <w:rsid w:val="005B5223"/>
    <w:rsid w:val="005B7E9D"/>
    <w:rsid w:val="005C3363"/>
    <w:rsid w:val="005E1F29"/>
    <w:rsid w:val="005E5B8F"/>
    <w:rsid w:val="0062143B"/>
    <w:rsid w:val="00631953"/>
    <w:rsid w:val="00635353"/>
    <w:rsid w:val="00653C53"/>
    <w:rsid w:val="00654B71"/>
    <w:rsid w:val="00654E3A"/>
    <w:rsid w:val="00672B89"/>
    <w:rsid w:val="0067647A"/>
    <w:rsid w:val="00680E81"/>
    <w:rsid w:val="00681D13"/>
    <w:rsid w:val="00691377"/>
    <w:rsid w:val="006B4047"/>
    <w:rsid w:val="006C26D2"/>
    <w:rsid w:val="006C28AB"/>
    <w:rsid w:val="006C364B"/>
    <w:rsid w:val="006E0336"/>
    <w:rsid w:val="006F6D3A"/>
    <w:rsid w:val="006F7DC8"/>
    <w:rsid w:val="007155B7"/>
    <w:rsid w:val="00716E44"/>
    <w:rsid w:val="00735140"/>
    <w:rsid w:val="0073527C"/>
    <w:rsid w:val="00755DFB"/>
    <w:rsid w:val="00766791"/>
    <w:rsid w:val="00773A84"/>
    <w:rsid w:val="0078162F"/>
    <w:rsid w:val="00781ADD"/>
    <w:rsid w:val="00784947"/>
    <w:rsid w:val="00791698"/>
    <w:rsid w:val="00792381"/>
    <w:rsid w:val="00794141"/>
    <w:rsid w:val="00796063"/>
    <w:rsid w:val="007A0578"/>
    <w:rsid w:val="007A256E"/>
    <w:rsid w:val="007A4C80"/>
    <w:rsid w:val="007B727C"/>
    <w:rsid w:val="007C28E3"/>
    <w:rsid w:val="007C4AF3"/>
    <w:rsid w:val="007D7D1E"/>
    <w:rsid w:val="007E54E2"/>
    <w:rsid w:val="007F0B5C"/>
    <w:rsid w:val="007F6830"/>
    <w:rsid w:val="007F72B2"/>
    <w:rsid w:val="007F76CB"/>
    <w:rsid w:val="00837F8D"/>
    <w:rsid w:val="008548F6"/>
    <w:rsid w:val="00857BC8"/>
    <w:rsid w:val="008609D7"/>
    <w:rsid w:val="008701E3"/>
    <w:rsid w:val="00896466"/>
    <w:rsid w:val="008A0AA8"/>
    <w:rsid w:val="008A5EB8"/>
    <w:rsid w:val="008E2FEE"/>
    <w:rsid w:val="0090200B"/>
    <w:rsid w:val="00906EA3"/>
    <w:rsid w:val="0091367A"/>
    <w:rsid w:val="00913AD8"/>
    <w:rsid w:val="0091634A"/>
    <w:rsid w:val="009167A8"/>
    <w:rsid w:val="00922EEE"/>
    <w:rsid w:val="00931042"/>
    <w:rsid w:val="00945364"/>
    <w:rsid w:val="00946EF3"/>
    <w:rsid w:val="009563E9"/>
    <w:rsid w:val="00974D48"/>
    <w:rsid w:val="00977103"/>
    <w:rsid w:val="009946D0"/>
    <w:rsid w:val="0099582B"/>
    <w:rsid w:val="00996325"/>
    <w:rsid w:val="009C52BF"/>
    <w:rsid w:val="009D0F3E"/>
    <w:rsid w:val="009D436B"/>
    <w:rsid w:val="009E3408"/>
    <w:rsid w:val="009F12D8"/>
    <w:rsid w:val="00A05F9D"/>
    <w:rsid w:val="00A27459"/>
    <w:rsid w:val="00A27891"/>
    <w:rsid w:val="00A3216B"/>
    <w:rsid w:val="00A424DD"/>
    <w:rsid w:val="00A47DEA"/>
    <w:rsid w:val="00A52B7E"/>
    <w:rsid w:val="00A554B6"/>
    <w:rsid w:val="00A57504"/>
    <w:rsid w:val="00A630BD"/>
    <w:rsid w:val="00A648C3"/>
    <w:rsid w:val="00A670C8"/>
    <w:rsid w:val="00A765A7"/>
    <w:rsid w:val="00A9122E"/>
    <w:rsid w:val="00AA47FD"/>
    <w:rsid w:val="00AA5041"/>
    <w:rsid w:val="00AA7E2A"/>
    <w:rsid w:val="00AB36AF"/>
    <w:rsid w:val="00AB5F0D"/>
    <w:rsid w:val="00AC5BD7"/>
    <w:rsid w:val="00AD4A2A"/>
    <w:rsid w:val="00AD7268"/>
    <w:rsid w:val="00B019B8"/>
    <w:rsid w:val="00B01FF2"/>
    <w:rsid w:val="00B14D09"/>
    <w:rsid w:val="00B23C68"/>
    <w:rsid w:val="00B346E1"/>
    <w:rsid w:val="00B71C5A"/>
    <w:rsid w:val="00B83D45"/>
    <w:rsid w:val="00B860AC"/>
    <w:rsid w:val="00B94E5D"/>
    <w:rsid w:val="00B97E84"/>
    <w:rsid w:val="00BA25C7"/>
    <w:rsid w:val="00BB4776"/>
    <w:rsid w:val="00BB52A4"/>
    <w:rsid w:val="00BB6C93"/>
    <w:rsid w:val="00BD22AA"/>
    <w:rsid w:val="00C00202"/>
    <w:rsid w:val="00C0663B"/>
    <w:rsid w:val="00C07ECE"/>
    <w:rsid w:val="00C137FD"/>
    <w:rsid w:val="00C15E81"/>
    <w:rsid w:val="00C17222"/>
    <w:rsid w:val="00C20176"/>
    <w:rsid w:val="00C3289B"/>
    <w:rsid w:val="00C60C00"/>
    <w:rsid w:val="00C74C2D"/>
    <w:rsid w:val="00C75CA4"/>
    <w:rsid w:val="00C82CCF"/>
    <w:rsid w:val="00C96062"/>
    <w:rsid w:val="00CC456B"/>
    <w:rsid w:val="00CC4DF5"/>
    <w:rsid w:val="00CD0147"/>
    <w:rsid w:val="00CF30D2"/>
    <w:rsid w:val="00CF7D49"/>
    <w:rsid w:val="00D05554"/>
    <w:rsid w:val="00D15529"/>
    <w:rsid w:val="00D1561A"/>
    <w:rsid w:val="00D208BB"/>
    <w:rsid w:val="00D34AFB"/>
    <w:rsid w:val="00D47AF4"/>
    <w:rsid w:val="00D60662"/>
    <w:rsid w:val="00D83E8B"/>
    <w:rsid w:val="00D84BF7"/>
    <w:rsid w:val="00DA4E58"/>
    <w:rsid w:val="00DC326D"/>
    <w:rsid w:val="00DD2D49"/>
    <w:rsid w:val="00DE22ED"/>
    <w:rsid w:val="00DF0FAC"/>
    <w:rsid w:val="00DF17EA"/>
    <w:rsid w:val="00DF2CCF"/>
    <w:rsid w:val="00E01265"/>
    <w:rsid w:val="00E37136"/>
    <w:rsid w:val="00E433AF"/>
    <w:rsid w:val="00E4605C"/>
    <w:rsid w:val="00E47D12"/>
    <w:rsid w:val="00E5024E"/>
    <w:rsid w:val="00E50624"/>
    <w:rsid w:val="00E542C2"/>
    <w:rsid w:val="00E54BC6"/>
    <w:rsid w:val="00E551B8"/>
    <w:rsid w:val="00E556BC"/>
    <w:rsid w:val="00E6166F"/>
    <w:rsid w:val="00E61C83"/>
    <w:rsid w:val="00E81113"/>
    <w:rsid w:val="00E94431"/>
    <w:rsid w:val="00EA0EDC"/>
    <w:rsid w:val="00EB6A5A"/>
    <w:rsid w:val="00EC18C4"/>
    <w:rsid w:val="00EC660F"/>
    <w:rsid w:val="00F0577C"/>
    <w:rsid w:val="00F07D21"/>
    <w:rsid w:val="00F2141C"/>
    <w:rsid w:val="00F2317E"/>
    <w:rsid w:val="00F3164D"/>
    <w:rsid w:val="00F40297"/>
    <w:rsid w:val="00F656A9"/>
    <w:rsid w:val="00F7247F"/>
    <w:rsid w:val="00F7635F"/>
    <w:rsid w:val="00F85339"/>
    <w:rsid w:val="00F938D0"/>
    <w:rsid w:val="00F95A3F"/>
    <w:rsid w:val="00F967F8"/>
    <w:rsid w:val="00FA5958"/>
    <w:rsid w:val="00FB5471"/>
    <w:rsid w:val="00FD40A9"/>
    <w:rsid w:val="00FD543F"/>
    <w:rsid w:val="00FF5F2C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D892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D63"/>
    <w:pPr>
      <w:tabs>
        <w:tab w:val="left" w:pos="4536"/>
      </w:tabs>
    </w:pPr>
    <w:rPr>
      <w:sz w:val="24"/>
    </w:rPr>
  </w:style>
  <w:style w:type="paragraph" w:styleId="Rubrik1">
    <w:name w:val="heading 1"/>
    <w:basedOn w:val="Normal"/>
    <w:next w:val="Normal"/>
    <w:qFormat/>
    <w:rsid w:val="000B4D63"/>
    <w:pPr>
      <w:keepNext/>
      <w:outlineLvl w:val="0"/>
    </w:pPr>
    <w:rPr>
      <w:rFonts w:ascii="Arial" w:hAnsi="Arial"/>
      <w:sz w:val="36"/>
    </w:rPr>
  </w:style>
  <w:style w:type="paragraph" w:styleId="Rubrik2">
    <w:name w:val="heading 2"/>
    <w:basedOn w:val="Normal"/>
    <w:next w:val="Normal"/>
    <w:qFormat/>
    <w:rsid w:val="000B4D63"/>
    <w:pPr>
      <w:keepNext/>
      <w:numPr>
        <w:numId w:val="1"/>
      </w:numPr>
      <w:tabs>
        <w:tab w:val="clear" w:pos="855"/>
      </w:tabs>
      <w:outlineLvl w:val="1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0B4D6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0B4D63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semiHidden/>
    <w:rsid w:val="000B4D63"/>
    <w:pPr>
      <w:ind w:left="851" w:hanging="851"/>
    </w:pPr>
  </w:style>
  <w:style w:type="paragraph" w:styleId="Brdtextmedindrag2">
    <w:name w:val="Body Text Indent 2"/>
    <w:basedOn w:val="Normal"/>
    <w:semiHidden/>
    <w:rsid w:val="000B4D63"/>
    <w:pPr>
      <w:tabs>
        <w:tab w:val="left" w:pos="851"/>
      </w:tabs>
      <w:ind w:left="855"/>
    </w:pPr>
  </w:style>
  <w:style w:type="character" w:styleId="Hyperlnk">
    <w:name w:val="Hyperlink"/>
    <w:semiHidden/>
    <w:rsid w:val="000B4D63"/>
    <w:rPr>
      <w:color w:val="0000FF"/>
      <w:u w:val="single"/>
    </w:rPr>
  </w:style>
  <w:style w:type="character" w:styleId="AnvndHyperlnk">
    <w:name w:val="FollowedHyperlink"/>
    <w:semiHidden/>
    <w:rsid w:val="000B4D63"/>
    <w:rPr>
      <w:color w:val="800080"/>
      <w:u w:val="single"/>
    </w:rPr>
  </w:style>
  <w:style w:type="paragraph" w:styleId="Indragetstycke">
    <w:name w:val="Block Text"/>
    <w:basedOn w:val="Normal"/>
    <w:semiHidden/>
    <w:rsid w:val="000B4D63"/>
    <w:pPr>
      <w:tabs>
        <w:tab w:val="left" w:pos="851"/>
      </w:tabs>
      <w:ind w:left="720" w:right="-853" w:hanging="731"/>
    </w:pPr>
    <w:rPr>
      <w:rFonts w:ascii="Georgia" w:hAnsi="Georgia"/>
    </w:rPr>
  </w:style>
  <w:style w:type="paragraph" w:styleId="Liststycke">
    <w:name w:val="List Paragraph"/>
    <w:basedOn w:val="Normal"/>
    <w:uiPriority w:val="34"/>
    <w:qFormat/>
    <w:rsid w:val="005B7E9D"/>
    <w:pPr>
      <w:ind w:left="1304"/>
    </w:pPr>
  </w:style>
  <w:style w:type="paragraph" w:styleId="Brdtextmedindrag3">
    <w:name w:val="Body Text Indent 3"/>
    <w:basedOn w:val="Normal"/>
    <w:link w:val="Brdtextmedindrag3Char"/>
    <w:uiPriority w:val="99"/>
    <w:unhideWhenUsed/>
    <w:rsid w:val="00C137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uiPriority w:val="99"/>
    <w:rsid w:val="00C137FD"/>
    <w:rPr>
      <w:sz w:val="16"/>
      <w:szCs w:val="16"/>
    </w:rPr>
  </w:style>
  <w:style w:type="character" w:styleId="Stark">
    <w:name w:val="Strong"/>
    <w:uiPriority w:val="22"/>
    <w:qFormat/>
    <w:rsid w:val="00356489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262E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6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201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23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07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376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21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52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ww.saco.se%2Fglobalassets%2Flokala-webbplatser%2Fgotland%2Fdokument%2Fsaco-radsmoten%2Fprotokoll-saco-rad-20221107.docx&amp;wdOrigin=BROWSELI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point.gotland.se/Process/Dashboard?RegistryItemID=20423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%20SACO\A-SACO\SACO%20mallar\MALLDO~1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7BA7D59-64E1-408F-9CF7-53479C77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MALLDO~1</Template>
  <TotalTime>0</TotalTime>
  <Pages>2</Pages>
  <Words>154</Words>
  <Characters>1285</Characters>
  <Application>Microsoft Office Word</Application>
  <DocSecurity>4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1996-11-06</vt:lpstr>
      <vt:lpstr>1996-11-06</vt:lpstr>
    </vt:vector>
  </TitlesOfParts>
  <Company>Gotlands kommun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1996-11-06</dc:title>
  <dc:creator>SACO</dc:creator>
  <cp:lastModifiedBy>Tommy Marquart</cp:lastModifiedBy>
  <cp:revision>2</cp:revision>
  <cp:lastPrinted>2017-11-29T16:26:00Z</cp:lastPrinted>
  <dcterms:created xsi:type="dcterms:W3CDTF">2023-01-12T07:32:00Z</dcterms:created>
  <dcterms:modified xsi:type="dcterms:W3CDTF">2023-01-12T07:32:00Z</dcterms:modified>
</cp:coreProperties>
</file>