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7477F" w14:textId="708BCC8B" w:rsidR="0085095C" w:rsidRPr="00BF6AFF" w:rsidRDefault="00075011" w:rsidP="0099702F">
      <w:pPr>
        <w:pStyle w:val="Rubrik1"/>
        <w:rPr>
          <w:sz w:val="24"/>
          <w:szCs w:val="24"/>
        </w:rPr>
      </w:pPr>
      <w:r>
        <w:rPr>
          <w:sz w:val="24"/>
          <w:szCs w:val="24"/>
        </w:rPr>
        <w:t>Styrelsemöte</w:t>
      </w:r>
      <w:r w:rsidR="003174C2">
        <w:rPr>
          <w:sz w:val="24"/>
          <w:szCs w:val="24"/>
        </w:rPr>
        <w:t xml:space="preserve"> </w:t>
      </w:r>
      <w:proofErr w:type="spellStart"/>
      <w:r w:rsidR="00BF6AFF">
        <w:rPr>
          <w:sz w:val="24"/>
          <w:szCs w:val="24"/>
        </w:rPr>
        <w:t>Saco-S</w:t>
      </w:r>
      <w:proofErr w:type="spellEnd"/>
      <w:r w:rsidR="00BF6AFF">
        <w:rPr>
          <w:sz w:val="24"/>
          <w:szCs w:val="24"/>
        </w:rPr>
        <w:t>, MdU</w:t>
      </w:r>
      <w:r w:rsidR="00C1724F" w:rsidRPr="00BF6AFF">
        <w:rPr>
          <w:sz w:val="24"/>
          <w:szCs w:val="24"/>
        </w:rPr>
        <w:t xml:space="preserve"> </w:t>
      </w:r>
      <w:proofErr w:type="gramStart"/>
      <w:r w:rsidR="004F0893" w:rsidRPr="00BF6AFF">
        <w:rPr>
          <w:sz w:val="24"/>
          <w:szCs w:val="24"/>
        </w:rPr>
        <w:t>24</w:t>
      </w:r>
      <w:r w:rsidR="00D146B6">
        <w:rPr>
          <w:sz w:val="24"/>
          <w:szCs w:val="24"/>
        </w:rPr>
        <w:t>1</w:t>
      </w:r>
      <w:r w:rsidR="005001D8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5001D8">
        <w:rPr>
          <w:sz w:val="24"/>
          <w:szCs w:val="24"/>
        </w:rPr>
        <w:t>8</w:t>
      </w:r>
      <w:proofErr w:type="gramEnd"/>
    </w:p>
    <w:p w14:paraId="4C592B57" w14:textId="76EE0772" w:rsidR="00771563" w:rsidRPr="00F612B8" w:rsidRDefault="00F326B9" w:rsidP="0099702F">
      <w:pPr>
        <w:pStyle w:val="Normalbrdtext"/>
        <w:rPr>
          <w:i/>
          <w:iCs/>
          <w:szCs w:val="22"/>
          <w:lang w:val="sv-SE"/>
        </w:rPr>
      </w:pPr>
      <w:r w:rsidRPr="00F612B8">
        <w:rPr>
          <w:i/>
          <w:iCs/>
          <w:szCs w:val="22"/>
          <w:lang w:val="sv-SE"/>
        </w:rPr>
        <w:t>Kallade</w:t>
      </w:r>
      <w:r w:rsidR="00F975AA" w:rsidRPr="00F612B8">
        <w:rPr>
          <w:i/>
          <w:iCs/>
          <w:szCs w:val="22"/>
          <w:lang w:val="sv-SE"/>
        </w:rPr>
        <w:t>: Roger Andersson</w:t>
      </w:r>
      <w:r w:rsidR="00835D9C">
        <w:rPr>
          <w:i/>
          <w:iCs/>
          <w:szCs w:val="22"/>
          <w:lang w:val="sv-SE"/>
        </w:rPr>
        <w:t xml:space="preserve">, </w:t>
      </w:r>
      <w:r w:rsidR="00796B12" w:rsidRPr="00771563">
        <w:rPr>
          <w:i/>
          <w:iCs/>
          <w:szCs w:val="22"/>
          <w:lang w:val="sv-SE"/>
        </w:rPr>
        <w:t>Beatrice Björkskog</w:t>
      </w:r>
      <w:r w:rsidR="00796B12">
        <w:rPr>
          <w:i/>
          <w:iCs/>
          <w:szCs w:val="22"/>
          <w:lang w:val="sv-SE"/>
        </w:rPr>
        <w:t xml:space="preserve">, </w:t>
      </w:r>
      <w:r w:rsidR="00771563" w:rsidRPr="00771563">
        <w:rPr>
          <w:i/>
          <w:iCs/>
          <w:szCs w:val="22"/>
          <w:lang w:val="sv-SE"/>
        </w:rPr>
        <w:t>Björn Fundberg</w:t>
      </w:r>
      <w:r w:rsidR="000178DD">
        <w:rPr>
          <w:i/>
          <w:iCs/>
          <w:szCs w:val="22"/>
          <w:lang w:val="sv-SE"/>
        </w:rPr>
        <w:t>,</w:t>
      </w:r>
      <w:r w:rsidR="00771563" w:rsidRPr="00771563">
        <w:rPr>
          <w:i/>
          <w:iCs/>
          <w:szCs w:val="22"/>
          <w:lang w:val="sv-SE"/>
        </w:rPr>
        <w:t xml:space="preserve"> </w:t>
      </w:r>
      <w:r w:rsidR="00796B12" w:rsidRPr="00771563">
        <w:rPr>
          <w:i/>
          <w:iCs/>
          <w:szCs w:val="22"/>
          <w:lang w:val="sv-SE"/>
        </w:rPr>
        <w:t>Dimitra Kountsiu</w:t>
      </w:r>
      <w:r w:rsidR="00796B12">
        <w:rPr>
          <w:i/>
          <w:iCs/>
          <w:szCs w:val="22"/>
          <w:lang w:val="sv-SE"/>
        </w:rPr>
        <w:t>,</w:t>
      </w:r>
      <w:r w:rsidR="00796B12" w:rsidRPr="00796B12">
        <w:rPr>
          <w:i/>
          <w:iCs/>
          <w:szCs w:val="22"/>
          <w:lang w:val="sv-SE"/>
        </w:rPr>
        <w:t xml:space="preserve"> </w:t>
      </w:r>
      <w:r w:rsidR="00796B12" w:rsidRPr="00771563">
        <w:rPr>
          <w:i/>
          <w:iCs/>
          <w:szCs w:val="22"/>
          <w:lang w:val="sv-SE"/>
        </w:rPr>
        <w:t>Åsa Snöljung</w:t>
      </w:r>
      <w:r w:rsidR="009D3221">
        <w:rPr>
          <w:i/>
          <w:iCs/>
          <w:szCs w:val="22"/>
          <w:lang w:val="sv-SE"/>
        </w:rPr>
        <w:t xml:space="preserve">, </w:t>
      </w:r>
      <w:r w:rsidR="00047341">
        <w:rPr>
          <w:i/>
          <w:iCs/>
          <w:szCs w:val="22"/>
          <w:lang w:val="sv-SE"/>
        </w:rPr>
        <w:t>Vilhelm Svahn</w:t>
      </w:r>
      <w:r w:rsidR="003E7C1B">
        <w:rPr>
          <w:i/>
          <w:iCs/>
          <w:szCs w:val="22"/>
          <w:lang w:val="sv-SE"/>
        </w:rPr>
        <w:t>, Ylva Granath, Madeleine Martinsen</w:t>
      </w:r>
      <w:r w:rsidR="00486273">
        <w:rPr>
          <w:i/>
          <w:iCs/>
          <w:szCs w:val="22"/>
          <w:lang w:val="sv-SE"/>
        </w:rPr>
        <w:br/>
      </w:r>
      <w:r w:rsidR="00486273">
        <w:rPr>
          <w:i/>
          <w:iCs/>
          <w:szCs w:val="22"/>
          <w:lang w:val="sv-SE"/>
        </w:rPr>
        <w:br/>
        <w:t xml:space="preserve">Närvarande: </w:t>
      </w:r>
      <w:r w:rsidR="00486273" w:rsidRPr="00F612B8">
        <w:rPr>
          <w:i/>
          <w:iCs/>
          <w:szCs w:val="22"/>
          <w:lang w:val="sv-SE"/>
        </w:rPr>
        <w:t>Roger Andersson</w:t>
      </w:r>
      <w:r w:rsidR="00486273">
        <w:rPr>
          <w:i/>
          <w:iCs/>
          <w:szCs w:val="22"/>
          <w:lang w:val="sv-SE"/>
        </w:rPr>
        <w:t xml:space="preserve">, </w:t>
      </w:r>
      <w:r w:rsidR="00486273" w:rsidRPr="00771563">
        <w:rPr>
          <w:i/>
          <w:iCs/>
          <w:szCs w:val="22"/>
          <w:lang w:val="sv-SE"/>
        </w:rPr>
        <w:t>Björn Fundberg</w:t>
      </w:r>
      <w:r w:rsidR="00486273">
        <w:rPr>
          <w:i/>
          <w:iCs/>
          <w:szCs w:val="22"/>
          <w:lang w:val="sv-SE"/>
        </w:rPr>
        <w:t>,</w:t>
      </w:r>
      <w:r w:rsidR="00486273" w:rsidRPr="00796B12">
        <w:rPr>
          <w:i/>
          <w:iCs/>
          <w:szCs w:val="22"/>
          <w:lang w:val="sv-SE"/>
        </w:rPr>
        <w:t xml:space="preserve"> </w:t>
      </w:r>
      <w:r w:rsidR="00486273" w:rsidRPr="00771563">
        <w:rPr>
          <w:i/>
          <w:iCs/>
          <w:szCs w:val="22"/>
          <w:lang w:val="sv-SE"/>
        </w:rPr>
        <w:t>Åsa Snöljung</w:t>
      </w:r>
      <w:r w:rsidR="00486273">
        <w:rPr>
          <w:i/>
          <w:iCs/>
          <w:szCs w:val="22"/>
          <w:lang w:val="sv-SE"/>
        </w:rPr>
        <w:t>, Vilhelm Svahn, Ylva Granath</w:t>
      </w:r>
      <w:r w:rsidR="00486273">
        <w:rPr>
          <w:i/>
          <w:iCs/>
          <w:szCs w:val="22"/>
          <w:lang w:val="sv-SE"/>
        </w:rPr>
        <w:t>.</w:t>
      </w:r>
    </w:p>
    <w:p w14:paraId="34AEACAD" w14:textId="2F149B81" w:rsidR="00165A76" w:rsidRDefault="004F0893" w:rsidP="00815CCB">
      <w:pPr>
        <w:pStyle w:val="Normalbrdtext"/>
        <w:tabs>
          <w:tab w:val="left" w:pos="3590"/>
        </w:tabs>
        <w:spacing w:after="0"/>
        <w:rPr>
          <w:b/>
          <w:bCs/>
          <w:i/>
          <w:iCs/>
          <w:szCs w:val="22"/>
          <w:lang w:val="sv-SE"/>
        </w:rPr>
      </w:pPr>
      <w:r w:rsidRPr="00232913">
        <w:rPr>
          <w:b/>
          <w:bCs/>
          <w:i/>
          <w:iCs/>
          <w:szCs w:val="22"/>
          <w:lang w:val="sv-SE"/>
        </w:rPr>
        <w:t>Agenda</w:t>
      </w:r>
      <w:r w:rsidR="00636282">
        <w:rPr>
          <w:b/>
          <w:bCs/>
          <w:i/>
          <w:iCs/>
          <w:szCs w:val="22"/>
          <w:lang w:val="sv-SE"/>
        </w:rPr>
        <w:t>/dagordning</w:t>
      </w:r>
      <w:r w:rsidR="00815CCB">
        <w:rPr>
          <w:b/>
          <w:bCs/>
          <w:i/>
          <w:iCs/>
          <w:szCs w:val="22"/>
          <w:lang w:val="sv-SE"/>
        </w:rPr>
        <w:tab/>
      </w:r>
    </w:p>
    <w:p w14:paraId="0985E064" w14:textId="1732A8B7" w:rsidR="00C767F6" w:rsidRPr="00232913" w:rsidRDefault="00C767F6" w:rsidP="00315293">
      <w:pPr>
        <w:pStyle w:val="Normalbrdtext"/>
        <w:spacing w:after="0"/>
        <w:ind w:left="360"/>
        <w:rPr>
          <w:b/>
          <w:bCs/>
          <w:i/>
          <w:iCs/>
          <w:szCs w:val="22"/>
          <w:lang w:val="sv-SE"/>
        </w:rPr>
      </w:pPr>
    </w:p>
    <w:p w14:paraId="322930CE" w14:textId="6A679178" w:rsidR="000C1BCC" w:rsidRPr="000C1BCC" w:rsidRDefault="00315293" w:rsidP="000C1BCC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Val av sekreterare och justerare</w:t>
      </w:r>
      <w:r w:rsidR="000E60C1">
        <w:rPr>
          <w:szCs w:val="22"/>
          <w:lang w:val="sv-SE"/>
        </w:rPr>
        <w:br/>
      </w:r>
      <w:r w:rsidR="008353D2">
        <w:rPr>
          <w:szCs w:val="22"/>
          <w:lang w:val="sv-SE"/>
        </w:rPr>
        <w:t xml:space="preserve">Björn </w:t>
      </w:r>
      <w:r w:rsidR="00F950FF">
        <w:rPr>
          <w:szCs w:val="22"/>
          <w:lang w:val="sv-SE"/>
        </w:rPr>
        <w:t xml:space="preserve">Fundberg </w:t>
      </w:r>
      <w:r w:rsidR="008353D2">
        <w:rPr>
          <w:szCs w:val="22"/>
          <w:lang w:val="sv-SE"/>
        </w:rPr>
        <w:t>sekreterare</w:t>
      </w:r>
      <w:r w:rsidR="00F950FF">
        <w:rPr>
          <w:szCs w:val="22"/>
          <w:lang w:val="sv-SE"/>
        </w:rPr>
        <w:t xml:space="preserve">. </w:t>
      </w:r>
      <w:r w:rsidR="008353D2">
        <w:rPr>
          <w:szCs w:val="22"/>
          <w:lang w:val="sv-SE"/>
        </w:rPr>
        <w:t>Åsa</w:t>
      </w:r>
      <w:r w:rsidR="00F950FF">
        <w:rPr>
          <w:szCs w:val="22"/>
          <w:lang w:val="sv-SE"/>
        </w:rPr>
        <w:t xml:space="preserve"> Snöljung justerar.</w:t>
      </w:r>
    </w:p>
    <w:p w14:paraId="0D7EAC18" w14:textId="3186D182" w:rsidR="000250FC" w:rsidRDefault="000250FC" w:rsidP="008809F1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Föregående protokoll</w:t>
      </w:r>
      <w:r w:rsidR="008353D2">
        <w:rPr>
          <w:szCs w:val="22"/>
          <w:lang w:val="sv-SE"/>
        </w:rPr>
        <w:br/>
        <w:t>Föregående protokoll godkändes.</w:t>
      </w:r>
    </w:p>
    <w:p w14:paraId="59D43A8D" w14:textId="6747D676" w:rsidR="000C1BCC" w:rsidRDefault="000C1BCC" w:rsidP="008809F1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Dagordning</w:t>
      </w:r>
      <w:r w:rsidR="00B87E18">
        <w:rPr>
          <w:szCs w:val="22"/>
          <w:lang w:val="sv-SE"/>
        </w:rPr>
        <w:t xml:space="preserve"> (tillagd punkt)</w:t>
      </w:r>
      <w:r>
        <w:rPr>
          <w:szCs w:val="22"/>
          <w:lang w:val="sv-SE"/>
        </w:rPr>
        <w:br/>
        <w:t xml:space="preserve">Vi </w:t>
      </w:r>
      <w:r w:rsidR="006B4AC7">
        <w:rPr>
          <w:szCs w:val="22"/>
          <w:lang w:val="sv-SE"/>
        </w:rPr>
        <w:t>tidigarelade beslutsärenden och till</w:t>
      </w:r>
      <w:r w:rsidR="00B87E18">
        <w:rPr>
          <w:szCs w:val="22"/>
          <w:lang w:val="sv-SE"/>
        </w:rPr>
        <w:t>ade</w:t>
      </w:r>
      <w:r w:rsidR="006B4AC7">
        <w:rPr>
          <w:szCs w:val="22"/>
          <w:lang w:val="sv-SE"/>
        </w:rPr>
        <w:t xml:space="preserve"> följande </w:t>
      </w:r>
      <w:r w:rsidR="008A3C29">
        <w:rPr>
          <w:szCs w:val="22"/>
          <w:lang w:val="sv-SE"/>
        </w:rPr>
        <w:t>besluts</w:t>
      </w:r>
      <w:r w:rsidR="006B4AC7">
        <w:rPr>
          <w:szCs w:val="22"/>
          <w:lang w:val="sv-SE"/>
        </w:rPr>
        <w:t>punkt</w:t>
      </w:r>
      <w:r w:rsidR="008A3C29">
        <w:rPr>
          <w:szCs w:val="22"/>
          <w:lang w:val="sv-SE"/>
        </w:rPr>
        <w:t xml:space="preserve"> ang. fördelning av facklig tid. </w:t>
      </w:r>
    </w:p>
    <w:p w14:paraId="630CD088" w14:textId="4127D6B5" w:rsidR="00E43208" w:rsidRDefault="00F42B66" w:rsidP="00E43208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AG-ärenden</w:t>
      </w:r>
    </w:p>
    <w:p w14:paraId="5A3216D2" w14:textId="77777777" w:rsidR="00A727BA" w:rsidRDefault="004F580F" w:rsidP="00343B0E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Sammanfatta månadens MBL</w:t>
      </w:r>
      <w:r w:rsidR="00A727BA">
        <w:rPr>
          <w:szCs w:val="22"/>
          <w:lang w:val="sv-SE"/>
        </w:rPr>
        <w:t xml:space="preserve"> </w:t>
      </w:r>
    </w:p>
    <w:p w14:paraId="673A8C96" w14:textId="597E7C48" w:rsidR="00EA0FD5" w:rsidRDefault="00EA0FD5" w:rsidP="003D0B2E">
      <w:pPr>
        <w:pStyle w:val="Normalbrdtext"/>
        <w:spacing w:after="0" w:line="276" w:lineRule="auto"/>
        <w:rPr>
          <w:szCs w:val="22"/>
          <w:lang w:val="sv-SE"/>
        </w:rPr>
      </w:pPr>
    </w:p>
    <w:p w14:paraId="3B464F4A" w14:textId="7828CC1D" w:rsidR="004F580F" w:rsidRDefault="00B54B9B" w:rsidP="004F580F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Från </w:t>
      </w:r>
      <w:r w:rsidR="001A6427">
        <w:rPr>
          <w:szCs w:val="22"/>
          <w:lang w:val="sv-SE"/>
        </w:rPr>
        <w:t>c</w:t>
      </w:r>
      <w:r w:rsidR="004F580F">
        <w:rPr>
          <w:szCs w:val="22"/>
          <w:lang w:val="sv-SE"/>
        </w:rPr>
        <w:t>entrala</w:t>
      </w:r>
      <w:r w:rsidR="00E95BFA">
        <w:rPr>
          <w:szCs w:val="22"/>
          <w:lang w:val="sv-SE"/>
        </w:rPr>
        <w:t xml:space="preserve"> MBL</w:t>
      </w:r>
      <w:r w:rsidR="007A5BD5">
        <w:rPr>
          <w:szCs w:val="22"/>
          <w:lang w:val="sv-SE"/>
        </w:rPr>
        <w:br/>
      </w:r>
      <w:proofErr w:type="spellStart"/>
      <w:r w:rsidR="00B7421D">
        <w:rPr>
          <w:szCs w:val="22"/>
          <w:lang w:val="sv-SE"/>
        </w:rPr>
        <w:t>Saco-S</w:t>
      </w:r>
      <w:proofErr w:type="spellEnd"/>
      <w:r w:rsidR="00B7421D">
        <w:rPr>
          <w:szCs w:val="22"/>
          <w:lang w:val="sv-SE"/>
        </w:rPr>
        <w:t xml:space="preserve"> har </w:t>
      </w:r>
      <w:r w:rsidR="00F950FF">
        <w:rPr>
          <w:szCs w:val="22"/>
          <w:lang w:val="sv-SE"/>
        </w:rPr>
        <w:t>medverkat</w:t>
      </w:r>
      <w:r w:rsidR="00B7421D">
        <w:rPr>
          <w:szCs w:val="22"/>
          <w:lang w:val="sv-SE"/>
        </w:rPr>
        <w:t xml:space="preserve"> i förhandlingar med arbetsgivaren, bland annat rörande </w:t>
      </w:r>
      <w:r w:rsidR="007525A8">
        <w:rPr>
          <w:szCs w:val="22"/>
          <w:lang w:val="sv-SE"/>
        </w:rPr>
        <w:t>budgetarbete på HVV</w:t>
      </w:r>
      <w:r w:rsidR="00F950FF">
        <w:rPr>
          <w:szCs w:val="22"/>
          <w:lang w:val="sv-SE"/>
        </w:rPr>
        <w:t>, omorg</w:t>
      </w:r>
      <w:r w:rsidR="00F06C88">
        <w:rPr>
          <w:szCs w:val="22"/>
          <w:lang w:val="sv-SE"/>
        </w:rPr>
        <w:t>anisation på VS (Verksamhetsstöd)</w:t>
      </w:r>
      <w:r w:rsidR="007525A8">
        <w:rPr>
          <w:szCs w:val="22"/>
          <w:lang w:val="sv-SE"/>
        </w:rPr>
        <w:t xml:space="preserve"> och frågor som rör</w:t>
      </w:r>
      <w:r w:rsidR="00F06C88">
        <w:rPr>
          <w:szCs w:val="22"/>
          <w:lang w:val="sv-SE"/>
        </w:rPr>
        <w:t>t</w:t>
      </w:r>
      <w:r w:rsidR="007525A8">
        <w:rPr>
          <w:szCs w:val="22"/>
          <w:lang w:val="sv-SE"/>
        </w:rPr>
        <w:t xml:space="preserve"> orange omställning. </w:t>
      </w:r>
    </w:p>
    <w:p w14:paraId="1DC9C109" w14:textId="51E1CC8F" w:rsidR="004F580F" w:rsidRPr="00343B0E" w:rsidRDefault="00B54B9B" w:rsidP="004F580F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Från </w:t>
      </w:r>
      <w:r w:rsidR="001A6427">
        <w:rPr>
          <w:szCs w:val="22"/>
          <w:lang w:val="sv-SE"/>
        </w:rPr>
        <w:t>l</w:t>
      </w:r>
      <w:r w:rsidR="004F580F">
        <w:rPr>
          <w:szCs w:val="22"/>
          <w:lang w:val="sv-SE"/>
        </w:rPr>
        <w:t>okala</w:t>
      </w:r>
      <w:r w:rsidR="00E95BFA">
        <w:rPr>
          <w:szCs w:val="22"/>
          <w:lang w:val="sv-SE"/>
        </w:rPr>
        <w:t xml:space="preserve"> MBL och övrigt</w:t>
      </w:r>
      <w:r w:rsidR="007A5BD5">
        <w:rPr>
          <w:szCs w:val="22"/>
          <w:lang w:val="sv-SE"/>
        </w:rPr>
        <w:br/>
      </w:r>
      <w:proofErr w:type="spellStart"/>
      <w:r w:rsidR="007525A8">
        <w:rPr>
          <w:szCs w:val="22"/>
          <w:lang w:val="sv-SE"/>
        </w:rPr>
        <w:t>Saco-S</w:t>
      </w:r>
      <w:proofErr w:type="spellEnd"/>
      <w:r w:rsidR="007525A8">
        <w:rPr>
          <w:szCs w:val="22"/>
          <w:lang w:val="sv-SE"/>
        </w:rPr>
        <w:t xml:space="preserve"> har deltagit i lokala MBL på HVV, </w:t>
      </w:r>
      <w:proofErr w:type="spellStart"/>
      <w:r w:rsidR="007525A8">
        <w:rPr>
          <w:szCs w:val="22"/>
          <w:lang w:val="sv-SE"/>
        </w:rPr>
        <w:t>UKK</w:t>
      </w:r>
      <w:proofErr w:type="spellEnd"/>
      <w:r w:rsidR="007525A8">
        <w:rPr>
          <w:szCs w:val="22"/>
          <w:lang w:val="sv-SE"/>
        </w:rPr>
        <w:t xml:space="preserve">, </w:t>
      </w:r>
      <w:proofErr w:type="spellStart"/>
      <w:r w:rsidR="007525A8">
        <w:rPr>
          <w:szCs w:val="22"/>
          <w:lang w:val="sv-SE"/>
        </w:rPr>
        <w:t>IDT</w:t>
      </w:r>
      <w:proofErr w:type="spellEnd"/>
      <w:r w:rsidR="007525A8">
        <w:rPr>
          <w:szCs w:val="22"/>
          <w:lang w:val="sv-SE"/>
        </w:rPr>
        <w:t xml:space="preserve">, </w:t>
      </w:r>
      <w:r w:rsidR="00C72C2F">
        <w:rPr>
          <w:szCs w:val="22"/>
          <w:lang w:val="sv-SE"/>
        </w:rPr>
        <w:t>VS och EST. Vi har även bevakat utskott och hantera</w:t>
      </w:r>
      <w:r w:rsidR="00F06C88">
        <w:rPr>
          <w:szCs w:val="22"/>
          <w:lang w:val="sv-SE"/>
        </w:rPr>
        <w:t>t</w:t>
      </w:r>
      <w:r w:rsidR="00C72C2F">
        <w:rPr>
          <w:szCs w:val="22"/>
          <w:lang w:val="sv-SE"/>
        </w:rPr>
        <w:t xml:space="preserve"> medlemsärenden. </w:t>
      </w:r>
    </w:p>
    <w:p w14:paraId="72EC489A" w14:textId="01C665F6" w:rsidR="008328A0" w:rsidRPr="003D3C12" w:rsidRDefault="004F580F" w:rsidP="008328A0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Beslutspunkter</w:t>
      </w:r>
    </w:p>
    <w:p w14:paraId="675CCF2C" w14:textId="356BB990" w:rsidR="006B1515" w:rsidRPr="006B1515" w:rsidRDefault="003533B0" w:rsidP="006B1515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Adjungering av</w:t>
      </w:r>
      <w:r w:rsidR="005001D8">
        <w:rPr>
          <w:szCs w:val="22"/>
          <w:lang w:val="sv-SE"/>
        </w:rPr>
        <w:t xml:space="preserve"> Madeleine Martinsen</w:t>
      </w:r>
      <w:r w:rsidR="00C66C98">
        <w:rPr>
          <w:szCs w:val="22"/>
          <w:lang w:val="sv-SE"/>
        </w:rPr>
        <w:t xml:space="preserve"> </w:t>
      </w:r>
      <w:r w:rsidR="005001D8">
        <w:rPr>
          <w:szCs w:val="22"/>
          <w:lang w:val="sv-SE"/>
        </w:rPr>
        <w:t xml:space="preserve">till </w:t>
      </w:r>
      <w:proofErr w:type="spellStart"/>
      <w:r w:rsidR="005001D8">
        <w:rPr>
          <w:szCs w:val="22"/>
          <w:lang w:val="sv-SE"/>
        </w:rPr>
        <w:t>Saco-S</w:t>
      </w:r>
      <w:proofErr w:type="spellEnd"/>
      <w:r w:rsidR="005001D8">
        <w:rPr>
          <w:szCs w:val="22"/>
          <w:lang w:val="sv-SE"/>
        </w:rPr>
        <w:t xml:space="preserve"> styrelse</w:t>
      </w:r>
      <w:r w:rsidR="004C3516">
        <w:rPr>
          <w:szCs w:val="22"/>
          <w:lang w:val="sv-SE"/>
        </w:rPr>
        <w:t xml:space="preserve"> fram till medlemsmöte 2025</w:t>
      </w:r>
      <w:r w:rsidR="00B54B9B">
        <w:rPr>
          <w:szCs w:val="22"/>
          <w:lang w:val="sv-SE"/>
        </w:rPr>
        <w:t xml:space="preserve"> på 30 %</w:t>
      </w:r>
      <w:r w:rsidR="000B63A7">
        <w:rPr>
          <w:szCs w:val="22"/>
          <w:lang w:val="sv-SE"/>
        </w:rPr>
        <w:br/>
        <w:t xml:space="preserve">Styrelsen tog beslut om </w:t>
      </w:r>
      <w:r w:rsidR="000D37AD">
        <w:rPr>
          <w:szCs w:val="22"/>
          <w:lang w:val="sv-SE"/>
        </w:rPr>
        <w:t>att detta i nuläget är rimligt med tanke på det grundarbete som utförs men att tilldelningen 30</w:t>
      </w:r>
      <w:r w:rsidR="007836B9">
        <w:rPr>
          <w:szCs w:val="22"/>
          <w:lang w:val="sv-SE"/>
        </w:rPr>
        <w:t>% inte är given inför framtida</w:t>
      </w:r>
      <w:r w:rsidR="00924F0A">
        <w:rPr>
          <w:szCs w:val="22"/>
          <w:lang w:val="sv-SE"/>
        </w:rPr>
        <w:t xml:space="preserve"> uppdrag</w:t>
      </w:r>
      <w:r w:rsidR="00F06C88">
        <w:rPr>
          <w:szCs w:val="22"/>
          <w:lang w:val="sv-SE"/>
        </w:rPr>
        <w:t xml:space="preserve"> som enbart involverar lön</w:t>
      </w:r>
      <w:r w:rsidR="00924F0A">
        <w:rPr>
          <w:szCs w:val="22"/>
          <w:lang w:val="sv-SE"/>
        </w:rPr>
        <w:t xml:space="preserve">. </w:t>
      </w:r>
    </w:p>
    <w:p w14:paraId="0A203491" w14:textId="587D93AC" w:rsidR="008A3C29" w:rsidRDefault="008A3C29" w:rsidP="004F580F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Facklig tid för </w:t>
      </w:r>
      <w:r w:rsidR="000B63A7">
        <w:rPr>
          <w:szCs w:val="22"/>
          <w:lang w:val="sv-SE"/>
        </w:rPr>
        <w:t>Vilhelm Svahn.</w:t>
      </w:r>
      <w:r w:rsidR="000B63A7">
        <w:rPr>
          <w:szCs w:val="22"/>
          <w:lang w:val="sv-SE"/>
        </w:rPr>
        <w:br/>
      </w:r>
      <w:r w:rsidR="000C7720">
        <w:rPr>
          <w:szCs w:val="22"/>
          <w:lang w:val="sv-SE"/>
        </w:rPr>
        <w:t>Vilhelm önskade gå upp till 25% från 1 januari</w:t>
      </w:r>
      <w:r w:rsidR="005F02A1">
        <w:rPr>
          <w:szCs w:val="22"/>
          <w:lang w:val="sv-SE"/>
        </w:rPr>
        <w:t xml:space="preserve"> till medlemsmötet. </w:t>
      </w:r>
    </w:p>
    <w:p w14:paraId="77B6D367" w14:textId="5EE09AFD" w:rsidR="000C7720" w:rsidRDefault="000C7720" w:rsidP="000C7720">
      <w:pPr>
        <w:pStyle w:val="Normalbrdtext"/>
        <w:spacing w:after="0" w:line="276" w:lineRule="auto"/>
        <w:ind w:left="1080"/>
        <w:rPr>
          <w:szCs w:val="22"/>
          <w:lang w:val="sv-SE"/>
        </w:rPr>
      </w:pPr>
      <w:r>
        <w:rPr>
          <w:szCs w:val="22"/>
          <w:lang w:val="sv-SE"/>
        </w:rPr>
        <w:t xml:space="preserve">Styrelsen tog beslut om detta. </w:t>
      </w:r>
    </w:p>
    <w:p w14:paraId="34A7DE7B" w14:textId="6FFDC219" w:rsidR="005913E8" w:rsidRDefault="004D7956" w:rsidP="00066D64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Medlemsmöte 2025</w:t>
      </w:r>
    </w:p>
    <w:p w14:paraId="424C149B" w14:textId="42A3494D" w:rsidR="002329CA" w:rsidRPr="002329CA" w:rsidRDefault="004C3516" w:rsidP="002329CA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Status</w:t>
      </w:r>
      <w:r w:rsidR="00B83DB0">
        <w:rPr>
          <w:szCs w:val="22"/>
          <w:lang w:val="sv-SE"/>
        </w:rPr>
        <w:br/>
        <w:t xml:space="preserve">Ordförande arbetar </w:t>
      </w:r>
      <w:r w:rsidR="00B96882">
        <w:rPr>
          <w:szCs w:val="22"/>
          <w:lang w:val="sv-SE"/>
        </w:rPr>
        <w:t xml:space="preserve">med </w:t>
      </w:r>
      <w:proofErr w:type="spellStart"/>
      <w:r w:rsidR="00B96882">
        <w:rPr>
          <w:szCs w:val="22"/>
          <w:lang w:val="sv-SE"/>
        </w:rPr>
        <w:t>Saco-S</w:t>
      </w:r>
      <w:proofErr w:type="spellEnd"/>
      <w:r w:rsidR="00B96882">
        <w:rPr>
          <w:szCs w:val="22"/>
          <w:lang w:val="sv-SE"/>
        </w:rPr>
        <w:t xml:space="preserve"> verksamhetsberättelse</w:t>
      </w:r>
      <w:r w:rsidR="005A65B5">
        <w:rPr>
          <w:szCs w:val="22"/>
          <w:lang w:val="sv-SE"/>
        </w:rPr>
        <w:t xml:space="preserve"> och undersöker </w:t>
      </w:r>
      <w:r w:rsidR="00403E9D">
        <w:rPr>
          <w:szCs w:val="22"/>
          <w:lang w:val="sv-SE"/>
        </w:rPr>
        <w:t xml:space="preserve">möjligheterna att få in en intressant föreläsare. </w:t>
      </w:r>
      <w:r w:rsidR="00912B3C">
        <w:rPr>
          <w:szCs w:val="22"/>
          <w:lang w:val="sv-SE"/>
        </w:rPr>
        <w:t xml:space="preserve">Medlemsmötet håll sannolikt </w:t>
      </w:r>
      <w:r w:rsidR="00667ACA">
        <w:rPr>
          <w:szCs w:val="22"/>
          <w:lang w:val="sv-SE"/>
        </w:rPr>
        <w:t>på eftermiddag</w:t>
      </w:r>
      <w:r w:rsidR="00912B3C">
        <w:rPr>
          <w:szCs w:val="22"/>
          <w:lang w:val="sv-SE"/>
        </w:rPr>
        <w:t>en, den</w:t>
      </w:r>
      <w:r w:rsidR="00667ACA">
        <w:rPr>
          <w:szCs w:val="22"/>
          <w:lang w:val="sv-SE"/>
        </w:rPr>
        <w:t xml:space="preserve"> 4 mars</w:t>
      </w:r>
      <w:r w:rsidR="00912B3C">
        <w:rPr>
          <w:szCs w:val="22"/>
          <w:lang w:val="sv-SE"/>
        </w:rPr>
        <w:t>, 2025.</w:t>
      </w:r>
      <w:r w:rsidR="00667ACA">
        <w:rPr>
          <w:szCs w:val="22"/>
          <w:lang w:val="sv-SE"/>
        </w:rPr>
        <w:t xml:space="preserve"> </w:t>
      </w:r>
    </w:p>
    <w:p w14:paraId="7C7D1F08" w14:textId="77777777" w:rsidR="002329CA" w:rsidRDefault="002329CA" w:rsidP="00066D64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lastRenderedPageBreak/>
        <w:t>Diskussion</w:t>
      </w:r>
    </w:p>
    <w:p w14:paraId="476ADEAF" w14:textId="15340F65" w:rsidR="002329CA" w:rsidRDefault="002329CA" w:rsidP="002329CA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Utvärdering av </w:t>
      </w:r>
      <w:r w:rsidR="003533B0">
        <w:rPr>
          <w:szCs w:val="22"/>
          <w:lang w:val="sv-SE"/>
        </w:rPr>
        <w:t>2024</w:t>
      </w:r>
      <w:r w:rsidR="00E85EB4">
        <w:rPr>
          <w:szCs w:val="22"/>
          <w:lang w:val="sv-SE"/>
        </w:rPr>
        <w:t xml:space="preserve"> och planering för 2025</w:t>
      </w:r>
    </w:p>
    <w:p w14:paraId="527C9A3A" w14:textId="28AE42F4" w:rsidR="003533B0" w:rsidRDefault="003533B0" w:rsidP="003533B0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Medlemsärende</w:t>
      </w:r>
      <w:r w:rsidR="00BA122E">
        <w:rPr>
          <w:szCs w:val="22"/>
          <w:lang w:val="sv-SE"/>
        </w:rPr>
        <w:t>nas</w:t>
      </w:r>
      <w:r>
        <w:rPr>
          <w:szCs w:val="22"/>
          <w:lang w:val="sv-SE"/>
        </w:rPr>
        <w:t xml:space="preserve"> hantering</w:t>
      </w:r>
      <w:r w:rsidR="00EB1365">
        <w:rPr>
          <w:szCs w:val="22"/>
          <w:lang w:val="sv-SE"/>
        </w:rPr>
        <w:br/>
      </w:r>
      <w:r w:rsidR="004C02FF">
        <w:rPr>
          <w:szCs w:val="22"/>
          <w:lang w:val="sv-SE"/>
        </w:rPr>
        <w:t xml:space="preserve">Vi diskuterade </w:t>
      </w:r>
      <w:r w:rsidR="006C2565">
        <w:rPr>
          <w:szCs w:val="22"/>
          <w:lang w:val="sv-SE"/>
        </w:rPr>
        <w:t xml:space="preserve">hur vi ska hantera vår dokumentation. </w:t>
      </w:r>
      <w:r w:rsidR="007A3978">
        <w:rPr>
          <w:szCs w:val="22"/>
          <w:lang w:val="sv-SE"/>
        </w:rPr>
        <w:t xml:space="preserve"> </w:t>
      </w:r>
    </w:p>
    <w:p w14:paraId="7C17BF7E" w14:textId="1F8CAFBB" w:rsidR="003533B0" w:rsidRDefault="003533B0" w:rsidP="003533B0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Styrelsearbete</w:t>
      </w:r>
      <w:r w:rsidR="00E85EB4">
        <w:rPr>
          <w:szCs w:val="22"/>
          <w:lang w:val="sv-SE"/>
        </w:rPr>
        <w:t xml:space="preserve"> </w:t>
      </w:r>
      <w:r w:rsidR="005C50E9">
        <w:rPr>
          <w:szCs w:val="22"/>
          <w:lang w:val="sv-SE"/>
        </w:rPr>
        <w:br/>
      </w:r>
      <w:r w:rsidR="00EB7BFE">
        <w:rPr>
          <w:szCs w:val="22"/>
          <w:lang w:val="sv-SE"/>
        </w:rPr>
        <w:t>Vi diskuterade fördelning av uppdrag i relation till tidsåtgång</w:t>
      </w:r>
      <w:r w:rsidR="00EA7DDB">
        <w:rPr>
          <w:szCs w:val="22"/>
          <w:lang w:val="sv-SE"/>
        </w:rPr>
        <w:t xml:space="preserve"> och åtaganden. </w:t>
      </w:r>
    </w:p>
    <w:p w14:paraId="0D4C7411" w14:textId="18FB59BE" w:rsidR="004D7956" w:rsidRDefault="004D7956" w:rsidP="002329CA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Information</w:t>
      </w:r>
      <w:r w:rsidR="00912B3C">
        <w:rPr>
          <w:szCs w:val="22"/>
          <w:lang w:val="sv-SE"/>
        </w:rPr>
        <w:br/>
        <w:t>Ingen övrig information.</w:t>
      </w:r>
    </w:p>
    <w:p w14:paraId="185DAA46" w14:textId="3804D5E7" w:rsidR="007D73CD" w:rsidRDefault="007D73CD" w:rsidP="007D73CD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Övriga frågor</w:t>
      </w:r>
      <w:r w:rsidR="00912B3C">
        <w:rPr>
          <w:szCs w:val="22"/>
          <w:lang w:val="sv-SE"/>
        </w:rPr>
        <w:br/>
        <w:t>Inga övriga frågor var anmälda.</w:t>
      </w:r>
      <w:r w:rsidR="00403E9D">
        <w:rPr>
          <w:szCs w:val="22"/>
          <w:lang w:val="sv-SE"/>
        </w:rPr>
        <w:br/>
      </w:r>
    </w:p>
    <w:p w14:paraId="272944EE" w14:textId="77777777" w:rsidR="007D73CD" w:rsidRDefault="007D73CD" w:rsidP="007D73CD">
      <w:pPr>
        <w:pStyle w:val="Normalbrdtext"/>
        <w:spacing w:after="0" w:line="276" w:lineRule="auto"/>
        <w:rPr>
          <w:szCs w:val="22"/>
          <w:lang w:val="sv-SE"/>
        </w:rPr>
      </w:pPr>
    </w:p>
    <w:p w14:paraId="262806E8" w14:textId="77777777" w:rsidR="006D44B4" w:rsidRPr="003A3086" w:rsidRDefault="006D44B4" w:rsidP="006D44B4">
      <w:pPr>
        <w:pStyle w:val="Normalbrdtext"/>
        <w:spacing w:after="0" w:line="276" w:lineRule="auto"/>
        <w:rPr>
          <w:szCs w:val="22"/>
          <w:lang w:val="sv-SE"/>
        </w:rPr>
      </w:pPr>
    </w:p>
    <w:p w14:paraId="394062F1" w14:textId="1BF9260A" w:rsidR="003C4323" w:rsidRDefault="00CA62E4" w:rsidP="00CA62E4">
      <w:pPr>
        <w:pStyle w:val="Normalbrdtext"/>
        <w:spacing w:after="0" w:line="276" w:lineRule="auto"/>
        <w:ind w:left="2608" w:hanging="2608"/>
        <w:rPr>
          <w:szCs w:val="22"/>
          <w:lang w:val="sv-SE"/>
        </w:rPr>
      </w:pPr>
      <w:r>
        <w:rPr>
          <w:szCs w:val="22"/>
          <w:lang w:val="sv-SE"/>
        </w:rPr>
        <w:t xml:space="preserve">Justeras, </w:t>
      </w:r>
      <w:r w:rsidR="003C4323">
        <w:rPr>
          <w:szCs w:val="22"/>
          <w:lang w:val="sv-SE"/>
        </w:rPr>
        <w:t>Åsa Snöljung</w:t>
      </w:r>
      <w:r>
        <w:rPr>
          <w:szCs w:val="22"/>
          <w:lang w:val="sv-SE"/>
        </w:rPr>
        <w:t xml:space="preserve"> </w:t>
      </w:r>
      <w:r w:rsidR="006849FC">
        <w:rPr>
          <w:szCs w:val="22"/>
          <w:lang w:val="sv-SE"/>
        </w:rPr>
        <w:tab/>
      </w:r>
      <w:r w:rsidR="006849FC">
        <w:rPr>
          <w:szCs w:val="22"/>
          <w:lang w:val="sv-SE"/>
        </w:rPr>
        <w:tab/>
      </w:r>
      <w:r w:rsidR="006849FC">
        <w:rPr>
          <w:szCs w:val="22"/>
          <w:lang w:val="sv-SE"/>
        </w:rPr>
        <w:tab/>
      </w:r>
      <w:r w:rsidR="003C4323">
        <w:rPr>
          <w:szCs w:val="22"/>
          <w:lang w:val="sv-SE"/>
        </w:rPr>
        <w:t>Roger Anderson</w:t>
      </w:r>
      <w:r>
        <w:rPr>
          <w:szCs w:val="22"/>
          <w:lang w:val="sv-SE"/>
        </w:rPr>
        <w:t xml:space="preserve"> (ordförande)</w:t>
      </w:r>
      <w:r>
        <w:rPr>
          <w:szCs w:val="22"/>
          <w:lang w:val="sv-SE"/>
        </w:rPr>
        <w:br/>
      </w:r>
    </w:p>
    <w:p w14:paraId="56EB0D12" w14:textId="77777777" w:rsidR="004569C5" w:rsidRDefault="004569C5" w:rsidP="004569C5">
      <w:pPr>
        <w:pStyle w:val="Normalbrdtext"/>
        <w:spacing w:after="0" w:line="276" w:lineRule="auto"/>
        <w:rPr>
          <w:szCs w:val="22"/>
          <w:lang w:val="sv-SE"/>
        </w:rPr>
      </w:pPr>
    </w:p>
    <w:p w14:paraId="5F2B7DD8" w14:textId="7E2DE84E" w:rsidR="00830EEB" w:rsidRPr="00FE5EC8" w:rsidRDefault="00830EEB" w:rsidP="00830EEB">
      <w:pPr>
        <w:pStyle w:val="Normalbrdtext"/>
        <w:spacing w:after="0"/>
        <w:rPr>
          <w:b/>
          <w:bCs/>
          <w:szCs w:val="22"/>
          <w:lang w:val="sv-SE"/>
        </w:rPr>
      </w:pPr>
      <w:r w:rsidRPr="00FE5EC8">
        <w:rPr>
          <w:b/>
          <w:bCs/>
          <w:szCs w:val="22"/>
          <w:lang w:val="sv-SE"/>
        </w:rPr>
        <w:t>Väl mött!</w:t>
      </w:r>
    </w:p>
    <w:p w14:paraId="2287BA1C" w14:textId="047961A6" w:rsidR="00830EEB" w:rsidRPr="009A1C02" w:rsidRDefault="00040271" w:rsidP="00830EEB">
      <w:pPr>
        <w:pStyle w:val="Normalbrdtext"/>
        <w:rPr>
          <w:i/>
          <w:iCs/>
          <w:szCs w:val="22"/>
          <w:lang w:val="sv-SE"/>
        </w:rPr>
      </w:pPr>
      <w:r>
        <w:rPr>
          <w:i/>
          <w:iCs/>
          <w:szCs w:val="22"/>
          <w:lang w:val="sv-SE"/>
        </w:rPr>
        <w:t>Roger Andersson</w:t>
      </w:r>
      <w:r w:rsidR="00830EEB" w:rsidRPr="009A1C02">
        <w:rPr>
          <w:i/>
          <w:iCs/>
          <w:szCs w:val="22"/>
          <w:lang w:val="sv-SE"/>
        </w:rPr>
        <w:t xml:space="preserve">, </w:t>
      </w:r>
      <w:r>
        <w:rPr>
          <w:i/>
          <w:iCs/>
          <w:szCs w:val="22"/>
          <w:lang w:val="sv-SE"/>
        </w:rPr>
        <w:t>Ordförande</w:t>
      </w:r>
      <w:r w:rsidR="00830EEB" w:rsidRPr="009A1C02">
        <w:rPr>
          <w:i/>
          <w:iCs/>
          <w:szCs w:val="22"/>
          <w:lang w:val="sv-SE"/>
        </w:rPr>
        <w:t xml:space="preserve"> för </w:t>
      </w:r>
      <w:proofErr w:type="spellStart"/>
      <w:r w:rsidR="00830EEB" w:rsidRPr="009A1C02">
        <w:rPr>
          <w:i/>
          <w:iCs/>
          <w:szCs w:val="22"/>
          <w:lang w:val="sv-SE"/>
        </w:rPr>
        <w:t>Saco-S</w:t>
      </w:r>
      <w:proofErr w:type="spellEnd"/>
      <w:r w:rsidR="00830EEB" w:rsidRPr="009A1C02">
        <w:rPr>
          <w:i/>
          <w:iCs/>
          <w:szCs w:val="22"/>
          <w:lang w:val="sv-SE"/>
        </w:rPr>
        <w:t xml:space="preserve"> MdU</w:t>
      </w:r>
    </w:p>
    <w:p w14:paraId="2D6DE6FD" w14:textId="56270812" w:rsidR="00810D8E" w:rsidRPr="00830EEB" w:rsidRDefault="00810D8E" w:rsidP="00F612B8">
      <w:pPr>
        <w:pStyle w:val="Normalbrdtext"/>
        <w:spacing w:after="0"/>
        <w:rPr>
          <w:sz w:val="20"/>
          <w:szCs w:val="20"/>
          <w:lang w:val="sv-SE"/>
        </w:rPr>
      </w:pPr>
    </w:p>
    <w:sectPr w:rsidR="00810D8E" w:rsidRPr="00830EEB" w:rsidSect="005A3307">
      <w:headerReference w:type="default" r:id="rId7"/>
      <w:footerReference w:type="default" r:id="rId8"/>
      <w:pgSz w:w="11906" w:h="16838"/>
      <w:pgMar w:top="326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18B2E" w14:textId="77777777" w:rsidR="004C6CDE" w:rsidRDefault="004C6CDE" w:rsidP="00124F6B">
      <w:r>
        <w:separator/>
      </w:r>
    </w:p>
  </w:endnote>
  <w:endnote w:type="continuationSeparator" w:id="0">
    <w:p w14:paraId="1795B750" w14:textId="77777777" w:rsidR="004C6CDE" w:rsidRDefault="004C6CDE" w:rsidP="0012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D9B7" w14:textId="77777777" w:rsidR="00124F6B" w:rsidRPr="00124F6B" w:rsidRDefault="00124F6B" w:rsidP="00124F6B">
    <w:pPr>
      <w:spacing w:after="299" w:line="264" w:lineRule="atLeast"/>
      <w:rPr>
        <w:color w:val="80808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D1C2" w14:textId="77777777" w:rsidR="004C6CDE" w:rsidRDefault="004C6CDE" w:rsidP="00124F6B">
      <w:r>
        <w:separator/>
      </w:r>
    </w:p>
  </w:footnote>
  <w:footnote w:type="continuationSeparator" w:id="0">
    <w:p w14:paraId="10159B8B" w14:textId="77777777" w:rsidR="004C6CDE" w:rsidRDefault="004C6CDE" w:rsidP="0012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C08EB" w14:textId="77777777" w:rsidR="00124F6B" w:rsidRDefault="00202DC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D97669" wp14:editId="31A05B8F">
              <wp:simplePos x="0" y="0"/>
              <wp:positionH relativeFrom="column">
                <wp:posOffset>-598170</wp:posOffset>
              </wp:positionH>
              <wp:positionV relativeFrom="paragraph">
                <wp:posOffset>-67310</wp:posOffset>
              </wp:positionV>
              <wp:extent cx="1028700" cy="824865"/>
              <wp:effectExtent l="0" t="1905" r="63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FE54661" w14:textId="77777777" w:rsidR="00202DC9" w:rsidRDefault="0072326A" w:rsidP="00202DC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7EF29" wp14:editId="22CEE7C4">
                                <wp:extent cx="1025525" cy="822325"/>
                                <wp:effectExtent l="0" t="0" r="0" b="0"/>
                                <wp:docPr id="7" name="Bild 7" descr="Macintosh HD:Users:mianilson:Desktop:Saco-S upd:SACO_S_PP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Macintosh HD:Users:mianilson:Desktop:Saco-S upd:SACO_S_PP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822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976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7.1pt;margin-top:-5.3pt;width:81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" filled="f" stroked="f">
              <v:textbox inset="0,0,0,0">
                <w:txbxContent>
                  <w:p w14:paraId="6FE54661" w14:textId="77777777" w:rsidR="00202DC9" w:rsidRDefault="0072326A" w:rsidP="00202DC9">
                    <w:r>
                      <w:rPr>
                        <w:noProof/>
                      </w:rPr>
                      <w:drawing>
                        <wp:inline distT="0" distB="0" distL="0" distR="0" wp14:anchorId="7EE7EF29" wp14:editId="22CEE7C4">
                          <wp:extent cx="1025525" cy="822325"/>
                          <wp:effectExtent l="0" t="0" r="0" b="0"/>
                          <wp:docPr id="7" name="Bild 7" descr="Macintosh HD:Users:mianilson:Desktop:Saco-S upd:SACO_S_PP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Macintosh HD:Users:mianilson:Desktop:Saco-S upd:SACO_S_PP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82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141F074D" w14:textId="77777777" w:rsidR="00124F6B" w:rsidRDefault="00124F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5168"/>
    <w:multiLevelType w:val="hybridMultilevel"/>
    <w:tmpl w:val="A32EB5B2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8190C"/>
    <w:multiLevelType w:val="hybridMultilevel"/>
    <w:tmpl w:val="4B2644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A215F"/>
    <w:multiLevelType w:val="hybridMultilevel"/>
    <w:tmpl w:val="E6A01D0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536"/>
    <w:multiLevelType w:val="hybridMultilevel"/>
    <w:tmpl w:val="E7CC2B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6035"/>
    <w:multiLevelType w:val="hybridMultilevel"/>
    <w:tmpl w:val="24228B1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272"/>
    <w:multiLevelType w:val="hybridMultilevel"/>
    <w:tmpl w:val="EABE1F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3056"/>
    <w:multiLevelType w:val="hybridMultilevel"/>
    <w:tmpl w:val="C18CC674"/>
    <w:lvl w:ilvl="0" w:tplc="17F455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52E1F"/>
    <w:multiLevelType w:val="hybridMultilevel"/>
    <w:tmpl w:val="3D94D918"/>
    <w:lvl w:ilvl="0" w:tplc="3998D76E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1378"/>
    <w:multiLevelType w:val="hybridMultilevel"/>
    <w:tmpl w:val="397836FE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53970"/>
    <w:multiLevelType w:val="hybridMultilevel"/>
    <w:tmpl w:val="D974A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1F12"/>
    <w:multiLevelType w:val="hybridMultilevel"/>
    <w:tmpl w:val="3AE865C0"/>
    <w:lvl w:ilvl="0" w:tplc="0510ABDA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63411"/>
    <w:multiLevelType w:val="hybridMultilevel"/>
    <w:tmpl w:val="81DEAA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71530"/>
    <w:multiLevelType w:val="hybridMultilevel"/>
    <w:tmpl w:val="EF320B38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3303E1"/>
    <w:multiLevelType w:val="hybridMultilevel"/>
    <w:tmpl w:val="27C07CBE"/>
    <w:lvl w:ilvl="0" w:tplc="FC922EE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3478F"/>
    <w:multiLevelType w:val="hybridMultilevel"/>
    <w:tmpl w:val="F95869EE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E37384"/>
    <w:multiLevelType w:val="hybridMultilevel"/>
    <w:tmpl w:val="C2723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20646"/>
    <w:multiLevelType w:val="hybridMultilevel"/>
    <w:tmpl w:val="C5CCD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64602"/>
    <w:multiLevelType w:val="hybridMultilevel"/>
    <w:tmpl w:val="FB2EB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84E8E"/>
    <w:multiLevelType w:val="hybridMultilevel"/>
    <w:tmpl w:val="E5DCCE1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1E33B5"/>
    <w:multiLevelType w:val="hybridMultilevel"/>
    <w:tmpl w:val="CDA857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94A8F"/>
    <w:multiLevelType w:val="hybridMultilevel"/>
    <w:tmpl w:val="2C58AE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410A10"/>
    <w:multiLevelType w:val="hybridMultilevel"/>
    <w:tmpl w:val="5F3CF08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AB687A"/>
    <w:multiLevelType w:val="hybridMultilevel"/>
    <w:tmpl w:val="A2540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625E7"/>
    <w:multiLevelType w:val="hybridMultilevel"/>
    <w:tmpl w:val="9F6A38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024AD"/>
    <w:multiLevelType w:val="hybridMultilevel"/>
    <w:tmpl w:val="8CF4FF4C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564B7C"/>
    <w:multiLevelType w:val="hybridMultilevel"/>
    <w:tmpl w:val="351E23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A273F"/>
    <w:multiLevelType w:val="hybridMultilevel"/>
    <w:tmpl w:val="62FE1A8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85E68"/>
    <w:multiLevelType w:val="hybridMultilevel"/>
    <w:tmpl w:val="16FE4E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8F0DEA"/>
    <w:multiLevelType w:val="hybridMultilevel"/>
    <w:tmpl w:val="1070FC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C135EC"/>
    <w:multiLevelType w:val="hybridMultilevel"/>
    <w:tmpl w:val="C7441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201FF"/>
    <w:multiLevelType w:val="hybridMultilevel"/>
    <w:tmpl w:val="61BAA2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777375"/>
    <w:multiLevelType w:val="hybridMultilevel"/>
    <w:tmpl w:val="629C84F6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705C48"/>
    <w:multiLevelType w:val="hybridMultilevel"/>
    <w:tmpl w:val="EAB6F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00882">
    <w:abstractNumId w:val="6"/>
  </w:num>
  <w:num w:numId="2" w16cid:durableId="1126390179">
    <w:abstractNumId w:val="13"/>
  </w:num>
  <w:num w:numId="3" w16cid:durableId="1296372892">
    <w:abstractNumId w:val="6"/>
  </w:num>
  <w:num w:numId="4" w16cid:durableId="563609754">
    <w:abstractNumId w:val="13"/>
  </w:num>
  <w:num w:numId="5" w16cid:durableId="430668383">
    <w:abstractNumId w:val="6"/>
  </w:num>
  <w:num w:numId="6" w16cid:durableId="896092134">
    <w:abstractNumId w:val="13"/>
  </w:num>
  <w:num w:numId="7" w16cid:durableId="841701013">
    <w:abstractNumId w:val="6"/>
  </w:num>
  <w:num w:numId="8" w16cid:durableId="31660195">
    <w:abstractNumId w:val="13"/>
  </w:num>
  <w:num w:numId="9" w16cid:durableId="415439704">
    <w:abstractNumId w:val="7"/>
  </w:num>
  <w:num w:numId="10" w16cid:durableId="265112585">
    <w:abstractNumId w:val="10"/>
  </w:num>
  <w:num w:numId="11" w16cid:durableId="589889990">
    <w:abstractNumId w:val="22"/>
  </w:num>
  <w:num w:numId="12" w16cid:durableId="1909727639">
    <w:abstractNumId w:val="8"/>
  </w:num>
  <w:num w:numId="13" w16cid:durableId="1352561739">
    <w:abstractNumId w:val="26"/>
  </w:num>
  <w:num w:numId="14" w16cid:durableId="1902515047">
    <w:abstractNumId w:val="1"/>
  </w:num>
  <w:num w:numId="15" w16cid:durableId="214435932">
    <w:abstractNumId w:val="32"/>
  </w:num>
  <w:num w:numId="16" w16cid:durableId="186255117">
    <w:abstractNumId w:val="15"/>
  </w:num>
  <w:num w:numId="17" w16cid:durableId="1574120088">
    <w:abstractNumId w:val="29"/>
  </w:num>
  <w:num w:numId="18" w16cid:durableId="656345365">
    <w:abstractNumId w:val="19"/>
  </w:num>
  <w:num w:numId="19" w16cid:durableId="969365152">
    <w:abstractNumId w:val="24"/>
  </w:num>
  <w:num w:numId="20" w16cid:durableId="871772700">
    <w:abstractNumId w:val="30"/>
  </w:num>
  <w:num w:numId="21" w16cid:durableId="543516850">
    <w:abstractNumId w:val="16"/>
  </w:num>
  <w:num w:numId="22" w16cid:durableId="744301635">
    <w:abstractNumId w:val="17"/>
  </w:num>
  <w:num w:numId="23" w16cid:durableId="997538395">
    <w:abstractNumId w:val="11"/>
  </w:num>
  <w:num w:numId="24" w16cid:durableId="1422415486">
    <w:abstractNumId w:val="0"/>
  </w:num>
  <w:num w:numId="25" w16cid:durableId="1772971685">
    <w:abstractNumId w:val="12"/>
  </w:num>
  <w:num w:numId="26" w16cid:durableId="1215460598">
    <w:abstractNumId w:val="2"/>
  </w:num>
  <w:num w:numId="27" w16cid:durableId="1650095223">
    <w:abstractNumId w:val="5"/>
  </w:num>
  <w:num w:numId="28" w16cid:durableId="324825168">
    <w:abstractNumId w:val="9"/>
  </w:num>
  <w:num w:numId="29" w16cid:durableId="344988631">
    <w:abstractNumId w:val="31"/>
  </w:num>
  <w:num w:numId="30" w16cid:durableId="2119370924">
    <w:abstractNumId w:val="25"/>
  </w:num>
  <w:num w:numId="31" w16cid:durableId="995302051">
    <w:abstractNumId w:val="14"/>
  </w:num>
  <w:num w:numId="32" w16cid:durableId="1202667602">
    <w:abstractNumId w:val="18"/>
  </w:num>
  <w:num w:numId="33" w16cid:durableId="917713019">
    <w:abstractNumId w:val="20"/>
  </w:num>
  <w:num w:numId="34" w16cid:durableId="583346849">
    <w:abstractNumId w:val="23"/>
  </w:num>
  <w:num w:numId="35" w16cid:durableId="863636364">
    <w:abstractNumId w:val="4"/>
  </w:num>
  <w:num w:numId="36" w16cid:durableId="130635070">
    <w:abstractNumId w:val="3"/>
  </w:num>
  <w:num w:numId="37" w16cid:durableId="1281766361">
    <w:abstractNumId w:val="21"/>
  </w:num>
  <w:num w:numId="38" w16cid:durableId="1823156845">
    <w:abstractNumId w:val="27"/>
  </w:num>
  <w:num w:numId="39" w16cid:durableId="4775005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9D"/>
    <w:rsid w:val="0000047A"/>
    <w:rsid w:val="000165D8"/>
    <w:rsid w:val="000178DD"/>
    <w:rsid w:val="000215D9"/>
    <w:rsid w:val="00024F09"/>
    <w:rsid w:val="000250FC"/>
    <w:rsid w:val="00025821"/>
    <w:rsid w:val="00027518"/>
    <w:rsid w:val="00036A7B"/>
    <w:rsid w:val="00037F61"/>
    <w:rsid w:val="00040271"/>
    <w:rsid w:val="00044ABF"/>
    <w:rsid w:val="00047341"/>
    <w:rsid w:val="000547BB"/>
    <w:rsid w:val="00066D64"/>
    <w:rsid w:val="000679C4"/>
    <w:rsid w:val="00071254"/>
    <w:rsid w:val="00075011"/>
    <w:rsid w:val="00075ED4"/>
    <w:rsid w:val="00077217"/>
    <w:rsid w:val="00086F2C"/>
    <w:rsid w:val="000A73C3"/>
    <w:rsid w:val="000B2D76"/>
    <w:rsid w:val="000B63A7"/>
    <w:rsid w:val="000C1BCC"/>
    <w:rsid w:val="000C5791"/>
    <w:rsid w:val="000C7720"/>
    <w:rsid w:val="000D2FC8"/>
    <w:rsid w:val="000D37AD"/>
    <w:rsid w:val="000E60C1"/>
    <w:rsid w:val="000F20A4"/>
    <w:rsid w:val="000F768E"/>
    <w:rsid w:val="001009FA"/>
    <w:rsid w:val="00105C47"/>
    <w:rsid w:val="00112DD1"/>
    <w:rsid w:val="00115D77"/>
    <w:rsid w:val="001211D5"/>
    <w:rsid w:val="001233F8"/>
    <w:rsid w:val="00124850"/>
    <w:rsid w:val="00124F6B"/>
    <w:rsid w:val="00145411"/>
    <w:rsid w:val="0015009F"/>
    <w:rsid w:val="00152791"/>
    <w:rsid w:val="00152B81"/>
    <w:rsid w:val="00163A9A"/>
    <w:rsid w:val="00165A76"/>
    <w:rsid w:val="00181576"/>
    <w:rsid w:val="001849AC"/>
    <w:rsid w:val="00184D73"/>
    <w:rsid w:val="00185EB4"/>
    <w:rsid w:val="001A228A"/>
    <w:rsid w:val="001A6427"/>
    <w:rsid w:val="001B4C35"/>
    <w:rsid w:val="001B7BC8"/>
    <w:rsid w:val="001C365F"/>
    <w:rsid w:val="001C5F4C"/>
    <w:rsid w:val="001C6769"/>
    <w:rsid w:val="001D055E"/>
    <w:rsid w:val="001D440A"/>
    <w:rsid w:val="001E15DF"/>
    <w:rsid w:val="001E1775"/>
    <w:rsid w:val="001E7085"/>
    <w:rsid w:val="001F59BF"/>
    <w:rsid w:val="00202DC9"/>
    <w:rsid w:val="00221020"/>
    <w:rsid w:val="00232913"/>
    <w:rsid w:val="002329CA"/>
    <w:rsid w:val="00244068"/>
    <w:rsid w:val="00261650"/>
    <w:rsid w:val="00271496"/>
    <w:rsid w:val="00271F61"/>
    <w:rsid w:val="002747BF"/>
    <w:rsid w:val="002771C4"/>
    <w:rsid w:val="00284259"/>
    <w:rsid w:val="002A517E"/>
    <w:rsid w:val="002B1257"/>
    <w:rsid w:val="002C0E4A"/>
    <w:rsid w:val="002C0EED"/>
    <w:rsid w:val="002C5EF4"/>
    <w:rsid w:val="002C692F"/>
    <w:rsid w:val="002D0871"/>
    <w:rsid w:val="002D4C19"/>
    <w:rsid w:val="002E3797"/>
    <w:rsid w:val="002E6F97"/>
    <w:rsid w:val="003011A4"/>
    <w:rsid w:val="00306484"/>
    <w:rsid w:val="00313508"/>
    <w:rsid w:val="00315293"/>
    <w:rsid w:val="003174C2"/>
    <w:rsid w:val="003200F0"/>
    <w:rsid w:val="00327D8B"/>
    <w:rsid w:val="003349FC"/>
    <w:rsid w:val="00343B0E"/>
    <w:rsid w:val="00343B75"/>
    <w:rsid w:val="003469BF"/>
    <w:rsid w:val="003533B0"/>
    <w:rsid w:val="003566ED"/>
    <w:rsid w:val="00362785"/>
    <w:rsid w:val="003805FD"/>
    <w:rsid w:val="00385156"/>
    <w:rsid w:val="00397B58"/>
    <w:rsid w:val="003A3086"/>
    <w:rsid w:val="003A43D8"/>
    <w:rsid w:val="003B4588"/>
    <w:rsid w:val="003C4323"/>
    <w:rsid w:val="003C4D9F"/>
    <w:rsid w:val="003D0B2E"/>
    <w:rsid w:val="003D1642"/>
    <w:rsid w:val="003D3C12"/>
    <w:rsid w:val="003E0BF4"/>
    <w:rsid w:val="003E3F49"/>
    <w:rsid w:val="003E7C1B"/>
    <w:rsid w:val="003F1B6F"/>
    <w:rsid w:val="003F2F09"/>
    <w:rsid w:val="003F74B9"/>
    <w:rsid w:val="00400C16"/>
    <w:rsid w:val="00402B1B"/>
    <w:rsid w:val="00403E9D"/>
    <w:rsid w:val="0041583A"/>
    <w:rsid w:val="0042283B"/>
    <w:rsid w:val="00443862"/>
    <w:rsid w:val="00445CBB"/>
    <w:rsid w:val="00451201"/>
    <w:rsid w:val="004569C5"/>
    <w:rsid w:val="00463FAB"/>
    <w:rsid w:val="00465C92"/>
    <w:rsid w:val="00470102"/>
    <w:rsid w:val="00486273"/>
    <w:rsid w:val="00490546"/>
    <w:rsid w:val="00491FBB"/>
    <w:rsid w:val="004A4BBA"/>
    <w:rsid w:val="004A782C"/>
    <w:rsid w:val="004C02FF"/>
    <w:rsid w:val="004C26BD"/>
    <w:rsid w:val="004C3516"/>
    <w:rsid w:val="004C6CDE"/>
    <w:rsid w:val="004C6F70"/>
    <w:rsid w:val="004C7292"/>
    <w:rsid w:val="004C7619"/>
    <w:rsid w:val="004D78CD"/>
    <w:rsid w:val="004D7956"/>
    <w:rsid w:val="004F0893"/>
    <w:rsid w:val="004F241F"/>
    <w:rsid w:val="004F580F"/>
    <w:rsid w:val="005001D8"/>
    <w:rsid w:val="00504867"/>
    <w:rsid w:val="00536213"/>
    <w:rsid w:val="00545B59"/>
    <w:rsid w:val="00550733"/>
    <w:rsid w:val="005546CC"/>
    <w:rsid w:val="0056195A"/>
    <w:rsid w:val="00562B9E"/>
    <w:rsid w:val="00562EA4"/>
    <w:rsid w:val="0057583B"/>
    <w:rsid w:val="00575C59"/>
    <w:rsid w:val="00582D49"/>
    <w:rsid w:val="00584E55"/>
    <w:rsid w:val="00585B08"/>
    <w:rsid w:val="005913E8"/>
    <w:rsid w:val="0059322D"/>
    <w:rsid w:val="005A23ED"/>
    <w:rsid w:val="005A3307"/>
    <w:rsid w:val="005A36F9"/>
    <w:rsid w:val="005A65B5"/>
    <w:rsid w:val="005B4F38"/>
    <w:rsid w:val="005C250B"/>
    <w:rsid w:val="005C50E9"/>
    <w:rsid w:val="005F02A1"/>
    <w:rsid w:val="005F5A0B"/>
    <w:rsid w:val="00600E79"/>
    <w:rsid w:val="00605691"/>
    <w:rsid w:val="00614E66"/>
    <w:rsid w:val="00624160"/>
    <w:rsid w:val="00632AE5"/>
    <w:rsid w:val="00634068"/>
    <w:rsid w:val="0063538B"/>
    <w:rsid w:val="00636282"/>
    <w:rsid w:val="00643309"/>
    <w:rsid w:val="006505F7"/>
    <w:rsid w:val="00652B84"/>
    <w:rsid w:val="006578D7"/>
    <w:rsid w:val="00661700"/>
    <w:rsid w:val="00663416"/>
    <w:rsid w:val="006650E1"/>
    <w:rsid w:val="00667ACA"/>
    <w:rsid w:val="00670C91"/>
    <w:rsid w:val="00671D42"/>
    <w:rsid w:val="006849FC"/>
    <w:rsid w:val="0069718D"/>
    <w:rsid w:val="006A284C"/>
    <w:rsid w:val="006A7B1B"/>
    <w:rsid w:val="006B1515"/>
    <w:rsid w:val="006B4AC7"/>
    <w:rsid w:val="006B72EB"/>
    <w:rsid w:val="006C2565"/>
    <w:rsid w:val="006C39C8"/>
    <w:rsid w:val="006C6F37"/>
    <w:rsid w:val="006C6F91"/>
    <w:rsid w:val="006C7CF3"/>
    <w:rsid w:val="006D44B4"/>
    <w:rsid w:val="006D4762"/>
    <w:rsid w:val="006F2094"/>
    <w:rsid w:val="006F6462"/>
    <w:rsid w:val="0072326A"/>
    <w:rsid w:val="007525A8"/>
    <w:rsid w:val="00753E69"/>
    <w:rsid w:val="00766D9A"/>
    <w:rsid w:val="00771563"/>
    <w:rsid w:val="00775994"/>
    <w:rsid w:val="007836B9"/>
    <w:rsid w:val="007837F9"/>
    <w:rsid w:val="0078692D"/>
    <w:rsid w:val="0079265A"/>
    <w:rsid w:val="0079568F"/>
    <w:rsid w:val="00796B12"/>
    <w:rsid w:val="007A3978"/>
    <w:rsid w:val="007A3F61"/>
    <w:rsid w:val="007A5BD5"/>
    <w:rsid w:val="007B67F4"/>
    <w:rsid w:val="007C1FE4"/>
    <w:rsid w:val="007C5410"/>
    <w:rsid w:val="007D3A48"/>
    <w:rsid w:val="007D73CD"/>
    <w:rsid w:val="007D77A3"/>
    <w:rsid w:val="007D7E1D"/>
    <w:rsid w:val="007E34AD"/>
    <w:rsid w:val="007E43EC"/>
    <w:rsid w:val="007E6DC3"/>
    <w:rsid w:val="007F167E"/>
    <w:rsid w:val="007F62E3"/>
    <w:rsid w:val="00800390"/>
    <w:rsid w:val="00810D8E"/>
    <w:rsid w:val="00815CCB"/>
    <w:rsid w:val="008171E3"/>
    <w:rsid w:val="00820BB7"/>
    <w:rsid w:val="00825A0C"/>
    <w:rsid w:val="00827F8C"/>
    <w:rsid w:val="00830EEB"/>
    <w:rsid w:val="008328A0"/>
    <w:rsid w:val="008353D2"/>
    <w:rsid w:val="00835D9C"/>
    <w:rsid w:val="00850218"/>
    <w:rsid w:val="0085095C"/>
    <w:rsid w:val="00852948"/>
    <w:rsid w:val="00856B3D"/>
    <w:rsid w:val="008676D3"/>
    <w:rsid w:val="00877435"/>
    <w:rsid w:val="008809F1"/>
    <w:rsid w:val="008911F9"/>
    <w:rsid w:val="008A2FE6"/>
    <w:rsid w:val="008A3C29"/>
    <w:rsid w:val="008B2C98"/>
    <w:rsid w:val="008B5392"/>
    <w:rsid w:val="008B746D"/>
    <w:rsid w:val="008C1378"/>
    <w:rsid w:val="008C1B0E"/>
    <w:rsid w:val="008D10F1"/>
    <w:rsid w:val="008D537C"/>
    <w:rsid w:val="008E37B8"/>
    <w:rsid w:val="008E515E"/>
    <w:rsid w:val="008F5DD8"/>
    <w:rsid w:val="00904907"/>
    <w:rsid w:val="00910493"/>
    <w:rsid w:val="00910556"/>
    <w:rsid w:val="00910786"/>
    <w:rsid w:val="00912B3C"/>
    <w:rsid w:val="00924F0A"/>
    <w:rsid w:val="009505E7"/>
    <w:rsid w:val="00951DC4"/>
    <w:rsid w:val="00962452"/>
    <w:rsid w:val="009652B2"/>
    <w:rsid w:val="00974DF5"/>
    <w:rsid w:val="00977747"/>
    <w:rsid w:val="0099702F"/>
    <w:rsid w:val="009A1C02"/>
    <w:rsid w:val="009A6255"/>
    <w:rsid w:val="009C6F9E"/>
    <w:rsid w:val="009D3221"/>
    <w:rsid w:val="009E62B2"/>
    <w:rsid w:val="009F3D27"/>
    <w:rsid w:val="00A00D6E"/>
    <w:rsid w:val="00A03A85"/>
    <w:rsid w:val="00A03AE0"/>
    <w:rsid w:val="00A132BA"/>
    <w:rsid w:val="00A201BB"/>
    <w:rsid w:val="00A21635"/>
    <w:rsid w:val="00A314A4"/>
    <w:rsid w:val="00A32DBD"/>
    <w:rsid w:val="00A5333B"/>
    <w:rsid w:val="00A53356"/>
    <w:rsid w:val="00A641CA"/>
    <w:rsid w:val="00A6446A"/>
    <w:rsid w:val="00A71E9E"/>
    <w:rsid w:val="00A72076"/>
    <w:rsid w:val="00A727BA"/>
    <w:rsid w:val="00A7392F"/>
    <w:rsid w:val="00A74CBE"/>
    <w:rsid w:val="00A75A22"/>
    <w:rsid w:val="00A762EE"/>
    <w:rsid w:val="00A91572"/>
    <w:rsid w:val="00A97329"/>
    <w:rsid w:val="00A97F94"/>
    <w:rsid w:val="00AA6729"/>
    <w:rsid w:val="00AB1D98"/>
    <w:rsid w:val="00AC0DF6"/>
    <w:rsid w:val="00AC39E2"/>
    <w:rsid w:val="00AC727C"/>
    <w:rsid w:val="00AD25D8"/>
    <w:rsid w:val="00AD6CFE"/>
    <w:rsid w:val="00AE49D3"/>
    <w:rsid w:val="00AF31C6"/>
    <w:rsid w:val="00B05FEE"/>
    <w:rsid w:val="00B479F4"/>
    <w:rsid w:val="00B54B9B"/>
    <w:rsid w:val="00B551FB"/>
    <w:rsid w:val="00B5653F"/>
    <w:rsid w:val="00B61E5D"/>
    <w:rsid w:val="00B65766"/>
    <w:rsid w:val="00B73E18"/>
    <w:rsid w:val="00B7421D"/>
    <w:rsid w:val="00B82257"/>
    <w:rsid w:val="00B83DB0"/>
    <w:rsid w:val="00B85CA9"/>
    <w:rsid w:val="00B87E18"/>
    <w:rsid w:val="00B93168"/>
    <w:rsid w:val="00B96882"/>
    <w:rsid w:val="00BA122E"/>
    <w:rsid w:val="00BA4EE5"/>
    <w:rsid w:val="00BA70E3"/>
    <w:rsid w:val="00BB5591"/>
    <w:rsid w:val="00BC0EDE"/>
    <w:rsid w:val="00BC1133"/>
    <w:rsid w:val="00BD6591"/>
    <w:rsid w:val="00BD668C"/>
    <w:rsid w:val="00BF1076"/>
    <w:rsid w:val="00BF6AFF"/>
    <w:rsid w:val="00C013E2"/>
    <w:rsid w:val="00C02694"/>
    <w:rsid w:val="00C03FD5"/>
    <w:rsid w:val="00C10954"/>
    <w:rsid w:val="00C11087"/>
    <w:rsid w:val="00C13103"/>
    <w:rsid w:val="00C13288"/>
    <w:rsid w:val="00C1724F"/>
    <w:rsid w:val="00C26D0D"/>
    <w:rsid w:val="00C41D74"/>
    <w:rsid w:val="00C46F16"/>
    <w:rsid w:val="00C56E6D"/>
    <w:rsid w:val="00C66C98"/>
    <w:rsid w:val="00C72C2F"/>
    <w:rsid w:val="00C75712"/>
    <w:rsid w:val="00C767F6"/>
    <w:rsid w:val="00C77A28"/>
    <w:rsid w:val="00C91ECB"/>
    <w:rsid w:val="00C94601"/>
    <w:rsid w:val="00CA62E4"/>
    <w:rsid w:val="00CB6E05"/>
    <w:rsid w:val="00CC4F6C"/>
    <w:rsid w:val="00CD7A1D"/>
    <w:rsid w:val="00CE7C46"/>
    <w:rsid w:val="00CF2645"/>
    <w:rsid w:val="00D13675"/>
    <w:rsid w:val="00D146B6"/>
    <w:rsid w:val="00D159D6"/>
    <w:rsid w:val="00D16557"/>
    <w:rsid w:val="00D2115E"/>
    <w:rsid w:val="00D40509"/>
    <w:rsid w:val="00D437C5"/>
    <w:rsid w:val="00D65E4B"/>
    <w:rsid w:val="00D72212"/>
    <w:rsid w:val="00D768B9"/>
    <w:rsid w:val="00D82156"/>
    <w:rsid w:val="00D8313F"/>
    <w:rsid w:val="00D901A4"/>
    <w:rsid w:val="00D917D9"/>
    <w:rsid w:val="00D92BB9"/>
    <w:rsid w:val="00DB470F"/>
    <w:rsid w:val="00DB5851"/>
    <w:rsid w:val="00DC3725"/>
    <w:rsid w:val="00DC6E65"/>
    <w:rsid w:val="00DD41F9"/>
    <w:rsid w:val="00DE382D"/>
    <w:rsid w:val="00DF1033"/>
    <w:rsid w:val="00E01966"/>
    <w:rsid w:val="00E01A86"/>
    <w:rsid w:val="00E0485C"/>
    <w:rsid w:val="00E155AE"/>
    <w:rsid w:val="00E26B5D"/>
    <w:rsid w:val="00E311D5"/>
    <w:rsid w:val="00E43208"/>
    <w:rsid w:val="00E43CA8"/>
    <w:rsid w:val="00E55929"/>
    <w:rsid w:val="00E6169B"/>
    <w:rsid w:val="00E652ED"/>
    <w:rsid w:val="00E70F2A"/>
    <w:rsid w:val="00E75203"/>
    <w:rsid w:val="00E81378"/>
    <w:rsid w:val="00E85EB4"/>
    <w:rsid w:val="00E92A37"/>
    <w:rsid w:val="00E95BFA"/>
    <w:rsid w:val="00EA0FD5"/>
    <w:rsid w:val="00EA7DDB"/>
    <w:rsid w:val="00EB035B"/>
    <w:rsid w:val="00EB1365"/>
    <w:rsid w:val="00EB2758"/>
    <w:rsid w:val="00EB2A27"/>
    <w:rsid w:val="00EB3E55"/>
    <w:rsid w:val="00EB7BFE"/>
    <w:rsid w:val="00ED05B7"/>
    <w:rsid w:val="00ED423A"/>
    <w:rsid w:val="00ED4A7E"/>
    <w:rsid w:val="00EE03C9"/>
    <w:rsid w:val="00EE1F53"/>
    <w:rsid w:val="00EE2627"/>
    <w:rsid w:val="00F01F59"/>
    <w:rsid w:val="00F052D9"/>
    <w:rsid w:val="00F05F61"/>
    <w:rsid w:val="00F06B01"/>
    <w:rsid w:val="00F06C88"/>
    <w:rsid w:val="00F124CF"/>
    <w:rsid w:val="00F22A57"/>
    <w:rsid w:val="00F2749F"/>
    <w:rsid w:val="00F303FF"/>
    <w:rsid w:val="00F30555"/>
    <w:rsid w:val="00F31653"/>
    <w:rsid w:val="00F31C5A"/>
    <w:rsid w:val="00F326B9"/>
    <w:rsid w:val="00F35EB3"/>
    <w:rsid w:val="00F40DCB"/>
    <w:rsid w:val="00F42B66"/>
    <w:rsid w:val="00F43C2E"/>
    <w:rsid w:val="00F538FA"/>
    <w:rsid w:val="00F612B8"/>
    <w:rsid w:val="00F618DF"/>
    <w:rsid w:val="00F82854"/>
    <w:rsid w:val="00F84E47"/>
    <w:rsid w:val="00F8592B"/>
    <w:rsid w:val="00F950FF"/>
    <w:rsid w:val="00F975AA"/>
    <w:rsid w:val="00FA750E"/>
    <w:rsid w:val="00FB2125"/>
    <w:rsid w:val="00FB3F08"/>
    <w:rsid w:val="00FD1A86"/>
    <w:rsid w:val="00FD4059"/>
    <w:rsid w:val="00FE169E"/>
    <w:rsid w:val="00FE23C3"/>
    <w:rsid w:val="00FE5168"/>
    <w:rsid w:val="00FE5EC8"/>
    <w:rsid w:val="00FF19A2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38136"/>
  <w14:defaultImageDpi w14:val="300"/>
  <w15:docId w15:val="{8896D07C-4D90-4DDD-BF0A-240AFAE9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76"/>
    <w:rPr>
      <w:rFonts w:ascii="Georgia" w:hAnsi="Georgia"/>
      <w:sz w:val="24"/>
      <w:szCs w:val="24"/>
    </w:rPr>
  </w:style>
  <w:style w:type="paragraph" w:styleId="Rubrik1">
    <w:name w:val="heading 1"/>
    <w:next w:val="Normalbrdtext"/>
    <w:qFormat/>
    <w:rsid w:val="0099702F"/>
    <w:pPr>
      <w:keepNext/>
      <w:spacing w:before="480" w:after="120"/>
      <w:contextualSpacing/>
      <w:outlineLvl w:val="0"/>
    </w:pPr>
    <w:rPr>
      <w:rFonts w:ascii="Georgia" w:hAnsi="Georgia" w:cs="Arial"/>
      <w:b/>
      <w:color w:val="008EA1" w:themeColor="accent1"/>
      <w:kern w:val="32"/>
      <w:sz w:val="32"/>
      <w:szCs w:val="28"/>
    </w:rPr>
  </w:style>
  <w:style w:type="paragraph" w:styleId="Rubrik2">
    <w:name w:val="heading 2"/>
    <w:next w:val="Normalbrdtext"/>
    <w:qFormat/>
    <w:rsid w:val="00827F8C"/>
    <w:pPr>
      <w:keepNext/>
      <w:spacing w:before="480" w:after="120"/>
      <w:contextualSpacing/>
      <w:outlineLvl w:val="1"/>
    </w:pPr>
    <w:rPr>
      <w:rFonts w:ascii="Georgia" w:hAnsi="Georgia" w:cs="Arial"/>
      <w:b/>
      <w:iCs/>
      <w:sz w:val="28"/>
      <w:szCs w:val="28"/>
    </w:rPr>
  </w:style>
  <w:style w:type="paragraph" w:styleId="Rubrik3">
    <w:name w:val="heading 3"/>
    <w:next w:val="Normalbrdtext"/>
    <w:qFormat/>
    <w:rsid w:val="00827F8C"/>
    <w:pPr>
      <w:keepNext/>
      <w:spacing w:before="240" w:after="60"/>
      <w:contextualSpacing/>
      <w:outlineLvl w:val="2"/>
    </w:pPr>
    <w:rPr>
      <w:rFonts w:ascii="Georgia" w:hAnsi="Georgia" w:cs="Arial"/>
      <w:b/>
      <w:sz w:val="22"/>
      <w:szCs w:val="22"/>
      <w:u w:val="dotted"/>
    </w:rPr>
  </w:style>
  <w:style w:type="paragraph" w:styleId="Rubrik4">
    <w:name w:val="heading 4"/>
    <w:next w:val="Normalbrdtext"/>
    <w:qFormat/>
    <w:rsid w:val="00827F8C"/>
    <w:pPr>
      <w:keepNext/>
      <w:spacing w:before="240" w:after="60"/>
      <w:contextualSpacing/>
      <w:outlineLvl w:val="3"/>
    </w:pPr>
    <w:rPr>
      <w:rFonts w:ascii="Georgia" w:hAnsi="Georgia"/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284259"/>
    <w:pPr>
      <w:numPr>
        <w:numId w:val="10"/>
      </w:numPr>
    </w:pPr>
    <w:rPr>
      <w:szCs w:val="22"/>
    </w:rPr>
  </w:style>
  <w:style w:type="paragraph" w:customStyle="1" w:styleId="Listapunkter">
    <w:name w:val="Lista punkter"/>
    <w:basedOn w:val="Normal"/>
    <w:rsid w:val="00284259"/>
    <w:pPr>
      <w:numPr>
        <w:numId w:val="9"/>
      </w:numPr>
    </w:pPr>
    <w:rPr>
      <w:szCs w:val="22"/>
    </w:rPr>
  </w:style>
  <w:style w:type="paragraph" w:customStyle="1" w:styleId="Normalbrdtext">
    <w:name w:val="Normal brödtext"/>
    <w:basedOn w:val="Normal"/>
    <w:qFormat/>
    <w:rsid w:val="0099702F"/>
    <w:pPr>
      <w:spacing w:after="150" w:line="300" w:lineRule="exact"/>
    </w:pPr>
    <w:rPr>
      <w:sz w:val="22"/>
      <w:lang w:val="en-US"/>
    </w:rPr>
  </w:style>
  <w:style w:type="paragraph" w:styleId="Sidhuvud">
    <w:name w:val="header"/>
    <w:basedOn w:val="Normal"/>
    <w:link w:val="SidhuvudChar"/>
    <w:uiPriority w:val="99"/>
    <w:rsid w:val="00124F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4F6B"/>
    <w:rPr>
      <w:rFonts w:ascii="Garamond" w:hAnsi="Garamond"/>
      <w:sz w:val="24"/>
      <w:szCs w:val="24"/>
    </w:rPr>
  </w:style>
  <w:style w:type="paragraph" w:styleId="Sidfot">
    <w:name w:val="footer"/>
    <w:basedOn w:val="Normal"/>
    <w:link w:val="SidfotChar"/>
    <w:rsid w:val="00124F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4F6B"/>
    <w:rPr>
      <w:rFonts w:ascii="Garamond" w:hAnsi="Garamond"/>
      <w:sz w:val="24"/>
      <w:szCs w:val="24"/>
    </w:rPr>
  </w:style>
  <w:style w:type="paragraph" w:customStyle="1" w:styleId="topheadingtext">
    <w:name w:val="topheadingtext"/>
    <w:basedOn w:val="Normal"/>
    <w:rsid w:val="00124F6B"/>
    <w:pPr>
      <w:spacing w:after="299"/>
    </w:pPr>
    <w:rPr>
      <w:color w:val="808080"/>
    </w:rPr>
  </w:style>
  <w:style w:type="character" w:customStyle="1" w:styleId="topheading1">
    <w:name w:val="topheading1"/>
    <w:basedOn w:val="Standardstycketeckensnitt"/>
    <w:rsid w:val="00124F6B"/>
    <w:rPr>
      <w:rFonts w:ascii="Georgia" w:hAnsi="Georgia" w:hint="default"/>
      <w:b/>
      <w:bCs/>
      <w:color w:val="808080"/>
      <w:sz w:val="31"/>
      <w:szCs w:val="31"/>
    </w:rPr>
  </w:style>
  <w:style w:type="character" w:styleId="Hyperlnk">
    <w:name w:val="Hyperlink"/>
    <w:basedOn w:val="Standardstycketeckensnitt"/>
    <w:unhideWhenUsed/>
    <w:rsid w:val="006A284C"/>
    <w:rPr>
      <w:color w:val="383F82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284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6A284C"/>
    <w:rPr>
      <w:color w:val="7F7F7F" w:themeColor="followedHyperlink"/>
      <w:u w:val="single"/>
    </w:rPr>
  </w:style>
  <w:style w:type="paragraph" w:customStyle="1" w:styleId="Default">
    <w:name w:val="Default"/>
    <w:rsid w:val="00E70F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2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7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8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9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06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8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3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05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2399">
              <w:marLeft w:val="430"/>
              <w:marRight w:val="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a.ribbing\Desktop\ny2021_brevmall_color_saco_s_21-10.dotx" TargetMode="External"/></Relationships>
</file>

<file path=word/theme/theme1.xml><?xml version="1.0" encoding="utf-8"?>
<a:theme xmlns:a="http://schemas.openxmlformats.org/drawingml/2006/main" name="Office-tema">
  <a:themeElements>
    <a:clrScheme name="Saco-S">
      <a:dk1>
        <a:sysClr val="windowText" lastClr="000000"/>
      </a:dk1>
      <a:lt1>
        <a:sysClr val="window" lastClr="FFFFFF"/>
      </a:lt1>
      <a:dk2>
        <a:srgbClr val="008EA1"/>
      </a:dk2>
      <a:lt2>
        <a:srgbClr val="FFFFFF"/>
      </a:lt2>
      <a:accent1>
        <a:srgbClr val="008EA1"/>
      </a:accent1>
      <a:accent2>
        <a:srgbClr val="FF8000"/>
      </a:accent2>
      <a:accent3>
        <a:srgbClr val="C13D8C"/>
      </a:accent3>
      <a:accent4>
        <a:srgbClr val="FFDE34"/>
      </a:accent4>
      <a:accent5>
        <a:srgbClr val="4BACC6"/>
      </a:accent5>
      <a:accent6>
        <a:srgbClr val="383F82"/>
      </a:accent6>
      <a:hlink>
        <a:srgbClr val="383F82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C:\Users\antonia.ribbing\Desktop\ny2021_brevmall_color_saco_s_21-10.dotx</Template>
  <TotalTime>41</TotalTime>
  <Pages>2</Pages>
  <Words>277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Jusek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Ribbing</dc:creator>
  <cp:keywords/>
  <cp:lastModifiedBy>Björn Fundberg</cp:lastModifiedBy>
  <cp:revision>47</cp:revision>
  <cp:lastPrinted>2024-06-17T08:24:00Z</cp:lastPrinted>
  <dcterms:created xsi:type="dcterms:W3CDTF">2024-12-18T09:40:00Z</dcterms:created>
  <dcterms:modified xsi:type="dcterms:W3CDTF">2024-12-18T17:20:00Z</dcterms:modified>
</cp:coreProperties>
</file>