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AB24" w14:textId="1B0E828C" w:rsidR="00F00685" w:rsidRPr="00235050" w:rsidRDefault="00F00685" w:rsidP="2236DFDB">
      <w:pPr>
        <w:rPr>
          <w:b/>
          <w:bCs/>
          <w:sz w:val="22"/>
          <w:szCs w:val="22"/>
        </w:rPr>
      </w:pPr>
      <w:bookmarkStart w:id="0" w:name="Start"/>
      <w:bookmarkEnd w:id="0"/>
      <w:r w:rsidRPr="00235050">
        <w:rPr>
          <w:b/>
          <w:bCs/>
          <w:sz w:val="22"/>
          <w:szCs w:val="22"/>
        </w:rPr>
        <w:t>REMISSVAR</w:t>
      </w:r>
      <w:r w:rsidR="00C04110" w:rsidRPr="00235050">
        <w:rPr>
          <w:b/>
          <w:bCs/>
          <w:sz w:val="22"/>
          <w:szCs w:val="22"/>
        </w:rPr>
        <w:t>: Fi2020/01877/S1</w:t>
      </w:r>
    </w:p>
    <w:p w14:paraId="35E4E30C" w14:textId="77777777" w:rsidR="00A44800" w:rsidRPr="00235050" w:rsidRDefault="00A44800" w:rsidP="00FE1D8A">
      <w:pPr>
        <w:spacing w:line="276" w:lineRule="auto"/>
        <w:rPr>
          <w:b/>
          <w:bCs/>
          <w:sz w:val="22"/>
          <w:szCs w:val="22"/>
        </w:rPr>
      </w:pPr>
      <w:r w:rsidRPr="00235050">
        <w:rPr>
          <w:b/>
          <w:bCs/>
          <w:sz w:val="22"/>
          <w:szCs w:val="22"/>
        </w:rPr>
        <w:t>En tillfällig förstärkning av stödet vid korttidsarbete</w:t>
      </w:r>
    </w:p>
    <w:p w14:paraId="69C1CC2E" w14:textId="465F07D1" w:rsidR="00C22114" w:rsidRPr="00235050" w:rsidRDefault="00232196" w:rsidP="00FE1D8A">
      <w:pPr>
        <w:spacing w:line="276" w:lineRule="auto"/>
        <w:rPr>
          <w:sz w:val="22"/>
          <w:szCs w:val="22"/>
        </w:rPr>
      </w:pPr>
      <w:r w:rsidRPr="00235050">
        <w:rPr>
          <w:sz w:val="22"/>
          <w:szCs w:val="22"/>
        </w:rPr>
        <w:t xml:space="preserve">Den 1 januari 2014 </w:t>
      </w:r>
      <w:r w:rsidR="00B424CE" w:rsidRPr="00235050">
        <w:rPr>
          <w:sz w:val="22"/>
          <w:szCs w:val="22"/>
        </w:rPr>
        <w:t>infördes ett system för</w:t>
      </w:r>
      <w:r w:rsidRPr="00235050">
        <w:rPr>
          <w:sz w:val="22"/>
          <w:szCs w:val="22"/>
        </w:rPr>
        <w:t xml:space="preserve"> statligt stöd vid korttidsarbete</w:t>
      </w:r>
      <w:r w:rsidR="00EA37E1" w:rsidRPr="00235050">
        <w:rPr>
          <w:sz w:val="22"/>
          <w:szCs w:val="22"/>
        </w:rPr>
        <w:t>.</w:t>
      </w:r>
      <w:r w:rsidRPr="00235050">
        <w:rPr>
          <w:sz w:val="22"/>
          <w:szCs w:val="22"/>
        </w:rPr>
        <w:t xml:space="preserve"> </w:t>
      </w:r>
      <w:r w:rsidR="00B424CE" w:rsidRPr="00235050">
        <w:rPr>
          <w:sz w:val="22"/>
          <w:szCs w:val="22"/>
        </w:rPr>
        <w:t>Stöd</w:t>
      </w:r>
      <w:r w:rsidR="00EA37E1" w:rsidRPr="00235050">
        <w:rPr>
          <w:sz w:val="22"/>
          <w:szCs w:val="22"/>
        </w:rPr>
        <w:t xml:space="preserve">et </w:t>
      </w:r>
      <w:r w:rsidR="00B424CE" w:rsidRPr="00235050">
        <w:rPr>
          <w:sz w:val="22"/>
          <w:szCs w:val="22"/>
        </w:rPr>
        <w:t xml:space="preserve">får endast lämnas om det råder en synnerligen djup lågkonjunktur eller </w:t>
      </w:r>
      <w:r w:rsidR="00751F06" w:rsidRPr="00235050">
        <w:rPr>
          <w:sz w:val="22"/>
          <w:szCs w:val="22"/>
        </w:rPr>
        <w:t xml:space="preserve">om en </w:t>
      </w:r>
      <w:r w:rsidR="00B424CE" w:rsidRPr="00235050">
        <w:rPr>
          <w:sz w:val="22"/>
          <w:szCs w:val="22"/>
        </w:rPr>
        <w:t>sådan är nära förestående</w:t>
      </w:r>
      <w:r w:rsidRPr="00235050">
        <w:rPr>
          <w:sz w:val="22"/>
          <w:szCs w:val="22"/>
        </w:rPr>
        <w:t>. Den 7 april 2020 kompletterades lagstiftningen</w:t>
      </w:r>
      <w:r w:rsidR="00D947F7" w:rsidRPr="00235050">
        <w:rPr>
          <w:sz w:val="22"/>
          <w:szCs w:val="22"/>
        </w:rPr>
        <w:t xml:space="preserve"> med regler som säger att </w:t>
      </w:r>
      <w:r w:rsidR="00471A26" w:rsidRPr="00235050">
        <w:rPr>
          <w:sz w:val="22"/>
          <w:szCs w:val="22"/>
        </w:rPr>
        <w:t>arbetstagarens lön minskar med 4,</w:t>
      </w:r>
      <w:r w:rsidR="00D1051D">
        <w:rPr>
          <w:sz w:val="22"/>
          <w:szCs w:val="22"/>
        </w:rPr>
        <w:t xml:space="preserve"> </w:t>
      </w:r>
      <w:r w:rsidR="00471A26" w:rsidRPr="00235050">
        <w:rPr>
          <w:sz w:val="22"/>
          <w:szCs w:val="22"/>
        </w:rPr>
        <w:t>6</w:t>
      </w:r>
      <w:r w:rsidR="008E58C5" w:rsidRPr="00235050">
        <w:rPr>
          <w:sz w:val="22"/>
          <w:szCs w:val="22"/>
        </w:rPr>
        <w:t xml:space="preserve"> respektive 7,5 procent om arbetstidsminskningen är 20,40 respektive 60 procent. </w:t>
      </w:r>
    </w:p>
    <w:p w14:paraId="2FBD10A2" w14:textId="41A97CCD" w:rsidR="00D43026" w:rsidRPr="00235050" w:rsidRDefault="00452C4E" w:rsidP="00FE1D8A">
      <w:pPr>
        <w:spacing w:line="276" w:lineRule="auto"/>
        <w:rPr>
          <w:rFonts w:eastAsiaTheme="minorEastAsia" w:cs="OriginalGaramondBT-Roman"/>
          <w:sz w:val="22"/>
          <w:szCs w:val="22"/>
        </w:rPr>
      </w:pPr>
      <w:r w:rsidRPr="00235050">
        <w:rPr>
          <w:sz w:val="22"/>
          <w:szCs w:val="22"/>
        </w:rPr>
        <w:t xml:space="preserve">Den förstärkning som föreslås </w:t>
      </w:r>
      <w:r w:rsidR="00724893">
        <w:rPr>
          <w:sz w:val="22"/>
          <w:szCs w:val="22"/>
        </w:rPr>
        <w:t>i</w:t>
      </w:r>
      <w:r w:rsidR="00CE23E0" w:rsidRPr="00235050">
        <w:rPr>
          <w:sz w:val="22"/>
          <w:szCs w:val="22"/>
        </w:rPr>
        <w:t xml:space="preserve"> detta PM </w:t>
      </w:r>
      <w:r w:rsidRPr="00235050">
        <w:rPr>
          <w:sz w:val="22"/>
          <w:szCs w:val="22"/>
        </w:rPr>
        <w:t xml:space="preserve">är att det </w:t>
      </w:r>
      <w:r w:rsidR="00232196" w:rsidRPr="00235050">
        <w:rPr>
          <w:sz w:val="22"/>
          <w:szCs w:val="22"/>
        </w:rPr>
        <w:t>införs en fjärde nivå för stöd vid korttidsarbete</w:t>
      </w:r>
      <w:r w:rsidR="00742145" w:rsidRPr="00235050">
        <w:rPr>
          <w:sz w:val="22"/>
          <w:szCs w:val="22"/>
        </w:rPr>
        <w:t xml:space="preserve"> som ska gälla temporärt under</w:t>
      </w:r>
      <w:r w:rsidR="00334F1B" w:rsidRPr="00235050">
        <w:rPr>
          <w:sz w:val="22"/>
          <w:szCs w:val="22"/>
        </w:rPr>
        <w:t xml:space="preserve"> perioden 1 maj–31 juli 2020</w:t>
      </w:r>
      <w:r w:rsidR="00742145" w:rsidRPr="00235050">
        <w:rPr>
          <w:sz w:val="22"/>
          <w:szCs w:val="22"/>
        </w:rPr>
        <w:t>.</w:t>
      </w:r>
      <w:r w:rsidR="00334F1B" w:rsidRPr="00235050">
        <w:rPr>
          <w:sz w:val="22"/>
          <w:szCs w:val="22"/>
        </w:rPr>
        <w:t xml:space="preserve"> Under period</w:t>
      </w:r>
      <w:r w:rsidR="00026F77" w:rsidRPr="00235050">
        <w:rPr>
          <w:sz w:val="22"/>
          <w:szCs w:val="22"/>
        </w:rPr>
        <w:t>en</w:t>
      </w:r>
      <w:r w:rsidR="00334F1B" w:rsidRPr="00235050">
        <w:rPr>
          <w:sz w:val="22"/>
          <w:szCs w:val="22"/>
        </w:rPr>
        <w:t xml:space="preserve"> får arbetstagarens arbetstidsminskning uppgå till 80 procent av ordinarie arbetstid</w:t>
      </w:r>
      <w:r w:rsidR="00E73B9D" w:rsidRPr="00235050">
        <w:rPr>
          <w:sz w:val="22"/>
          <w:szCs w:val="22"/>
        </w:rPr>
        <w:t xml:space="preserve"> med en l</w:t>
      </w:r>
      <w:r w:rsidR="00334F1B" w:rsidRPr="00235050">
        <w:rPr>
          <w:sz w:val="22"/>
          <w:szCs w:val="22"/>
        </w:rPr>
        <w:t xml:space="preserve">öneminskning </w:t>
      </w:r>
      <w:r w:rsidR="00E73B9D" w:rsidRPr="00235050">
        <w:rPr>
          <w:sz w:val="22"/>
          <w:szCs w:val="22"/>
        </w:rPr>
        <w:t>som uppgår ti</w:t>
      </w:r>
      <w:r w:rsidR="00CE23E0" w:rsidRPr="00235050">
        <w:rPr>
          <w:sz w:val="22"/>
          <w:szCs w:val="22"/>
        </w:rPr>
        <w:t>l</w:t>
      </w:r>
      <w:r w:rsidR="00E73B9D" w:rsidRPr="00235050">
        <w:rPr>
          <w:sz w:val="22"/>
          <w:szCs w:val="22"/>
        </w:rPr>
        <w:t>l</w:t>
      </w:r>
      <w:r w:rsidR="00334F1B" w:rsidRPr="00235050">
        <w:rPr>
          <w:sz w:val="22"/>
          <w:szCs w:val="22"/>
        </w:rPr>
        <w:t xml:space="preserve"> 12 procent av ordinarie lön.</w:t>
      </w:r>
      <w:r w:rsidR="00E73B9D" w:rsidRPr="00235050">
        <w:rPr>
          <w:sz w:val="22"/>
          <w:szCs w:val="22"/>
        </w:rPr>
        <w:t xml:space="preserve"> </w:t>
      </w:r>
    </w:p>
    <w:p w14:paraId="07541F2C" w14:textId="0E4DF4EA" w:rsidR="008A3DF0" w:rsidRPr="00235050" w:rsidRDefault="003142DD" w:rsidP="00FE1D8A">
      <w:pPr>
        <w:spacing w:line="276" w:lineRule="auto"/>
        <w:rPr>
          <w:rFonts w:eastAsiaTheme="minorEastAsia" w:cs="OriginalGaramondBT-Roman"/>
          <w:sz w:val="22"/>
          <w:szCs w:val="22"/>
        </w:rPr>
      </w:pPr>
      <w:r w:rsidRPr="00235050">
        <w:rPr>
          <w:rFonts w:eastAsiaTheme="minorEastAsia" w:cs="OriginalGaramondBT-Roman"/>
          <w:sz w:val="22"/>
          <w:szCs w:val="22"/>
        </w:rPr>
        <w:t>Samtidigt stramas kontrollmöjligheterna upp</w:t>
      </w:r>
      <w:r w:rsidR="00474AD7" w:rsidRPr="00235050">
        <w:rPr>
          <w:rFonts w:eastAsiaTheme="minorEastAsia" w:cs="OriginalGaramondBT-Roman"/>
          <w:sz w:val="22"/>
          <w:szCs w:val="22"/>
        </w:rPr>
        <w:t xml:space="preserve"> som innebär att</w:t>
      </w:r>
      <w:r w:rsidRPr="00235050">
        <w:rPr>
          <w:rFonts w:eastAsiaTheme="minorEastAsia" w:cs="OriginalGaramondBT-Roman"/>
          <w:sz w:val="22"/>
          <w:szCs w:val="22"/>
        </w:rPr>
        <w:t xml:space="preserve"> Skatteverket och Tillväxtverket </w:t>
      </w:r>
      <w:r w:rsidR="00474AD7" w:rsidRPr="00235050">
        <w:rPr>
          <w:rFonts w:eastAsiaTheme="minorEastAsia" w:cs="OriginalGaramondBT-Roman"/>
          <w:sz w:val="22"/>
          <w:szCs w:val="22"/>
        </w:rPr>
        <w:t>tillåts</w:t>
      </w:r>
      <w:r w:rsidR="00256A7E" w:rsidRPr="00235050">
        <w:rPr>
          <w:rFonts w:eastAsiaTheme="minorEastAsia" w:cs="OriginalGaramondBT-Roman"/>
          <w:sz w:val="22"/>
          <w:szCs w:val="22"/>
        </w:rPr>
        <w:t xml:space="preserve"> göra kontrollbesök hos arbetsgivare som har ansökt om stöd. </w:t>
      </w:r>
    </w:p>
    <w:p w14:paraId="462D371C" w14:textId="3AD95228" w:rsidR="00EA0E63" w:rsidRPr="00235050" w:rsidRDefault="00DE2FA3" w:rsidP="00FE1D8A">
      <w:pPr>
        <w:spacing w:line="276" w:lineRule="auto"/>
        <w:rPr>
          <w:rFonts w:eastAsiaTheme="minorEastAsia" w:cs="OriginalGaramondBT-Roman"/>
          <w:sz w:val="22"/>
          <w:szCs w:val="22"/>
        </w:rPr>
      </w:pPr>
      <w:r>
        <w:rPr>
          <w:rFonts w:eastAsiaTheme="minorEastAsia" w:cs="OriginalGaramondBT-Roman"/>
          <w:sz w:val="22"/>
          <w:szCs w:val="22"/>
        </w:rPr>
        <w:t>Saco stödjer föreslagen</w:t>
      </w:r>
    </w:p>
    <w:p w14:paraId="0333DDD0" w14:textId="5E313CDA" w:rsidR="00D43026" w:rsidRPr="00F12C29" w:rsidRDefault="005821FB" w:rsidP="00FE1D8A">
      <w:pPr>
        <w:spacing w:line="276" w:lineRule="auto"/>
        <w:rPr>
          <w:rFonts w:eastAsiaTheme="minorEastAsia" w:cs="OriginalGaramondBT-Roman"/>
          <w:b/>
          <w:bCs/>
          <w:sz w:val="22"/>
          <w:szCs w:val="22"/>
        </w:rPr>
      </w:pPr>
      <w:r w:rsidRPr="00F12C29">
        <w:rPr>
          <w:rFonts w:eastAsiaTheme="minorEastAsia" w:cs="OriginalGaramondBT-Roman"/>
          <w:b/>
          <w:bCs/>
          <w:sz w:val="22"/>
          <w:szCs w:val="22"/>
        </w:rPr>
        <w:t>Kommentar</w:t>
      </w:r>
    </w:p>
    <w:p w14:paraId="1EED23B5" w14:textId="02E84B63" w:rsidR="00D45A05" w:rsidRDefault="00F12C29" w:rsidP="00FE1D8A">
      <w:pPr>
        <w:spacing w:line="276" w:lineRule="auto"/>
        <w:rPr>
          <w:color w:val="333333"/>
          <w:sz w:val="22"/>
          <w:szCs w:val="22"/>
          <w:shd w:val="clear" w:color="auto" w:fill="FFFFFF"/>
        </w:rPr>
      </w:pPr>
      <w:r w:rsidRPr="00F12C29">
        <w:rPr>
          <w:color w:val="333333"/>
          <w:sz w:val="22"/>
          <w:szCs w:val="22"/>
          <w:shd w:val="clear" w:color="auto" w:fill="FFFFFF"/>
        </w:rPr>
        <w:t xml:space="preserve">Coronapandemin har medfört att </w:t>
      </w:r>
      <w:r w:rsidR="00CB63E7">
        <w:rPr>
          <w:color w:val="333333"/>
          <w:sz w:val="22"/>
          <w:szCs w:val="22"/>
          <w:shd w:val="clear" w:color="auto" w:fill="FFFFFF"/>
        </w:rPr>
        <w:t xml:space="preserve">Sverige och övriga </w:t>
      </w:r>
      <w:r w:rsidRPr="00F12C29">
        <w:rPr>
          <w:color w:val="333333"/>
          <w:sz w:val="22"/>
          <w:szCs w:val="22"/>
          <w:shd w:val="clear" w:color="auto" w:fill="FFFFFF"/>
        </w:rPr>
        <w:t xml:space="preserve">världen har </w:t>
      </w:r>
      <w:r w:rsidR="00FF1C03">
        <w:rPr>
          <w:color w:val="333333"/>
          <w:sz w:val="22"/>
          <w:szCs w:val="22"/>
          <w:shd w:val="clear" w:color="auto" w:fill="FFFFFF"/>
        </w:rPr>
        <w:t>drabbats av</w:t>
      </w:r>
      <w:r w:rsidRPr="00F12C29">
        <w:rPr>
          <w:color w:val="333333"/>
          <w:sz w:val="22"/>
          <w:szCs w:val="22"/>
          <w:shd w:val="clear" w:color="auto" w:fill="FFFFFF"/>
        </w:rPr>
        <w:t xml:space="preserve"> en samtidig efterfråge- och utbudschock</w:t>
      </w:r>
      <w:r w:rsidR="00FF1C03">
        <w:rPr>
          <w:color w:val="333333"/>
          <w:sz w:val="22"/>
          <w:szCs w:val="22"/>
          <w:shd w:val="clear" w:color="auto" w:fill="FFFFFF"/>
        </w:rPr>
        <w:t xml:space="preserve"> </w:t>
      </w:r>
      <w:r w:rsidR="00524C24">
        <w:rPr>
          <w:color w:val="333333"/>
          <w:sz w:val="22"/>
          <w:szCs w:val="22"/>
          <w:shd w:val="clear" w:color="auto" w:fill="FFFFFF"/>
        </w:rPr>
        <w:t>som vi inledningsvis</w:t>
      </w:r>
      <w:r w:rsidR="00BD4208">
        <w:rPr>
          <w:color w:val="333333"/>
          <w:sz w:val="22"/>
          <w:szCs w:val="22"/>
          <w:shd w:val="clear" w:color="auto" w:fill="FFFFFF"/>
        </w:rPr>
        <w:t xml:space="preserve"> historiskt sett knappast har upplevt</w:t>
      </w:r>
      <w:r w:rsidRPr="00F12C29">
        <w:rPr>
          <w:color w:val="333333"/>
          <w:sz w:val="22"/>
          <w:szCs w:val="22"/>
          <w:shd w:val="clear" w:color="auto" w:fill="FFFFFF"/>
        </w:rPr>
        <w:t>.</w:t>
      </w:r>
      <w:r w:rsidR="00BD4208">
        <w:rPr>
          <w:color w:val="333333"/>
          <w:sz w:val="22"/>
          <w:szCs w:val="22"/>
          <w:shd w:val="clear" w:color="auto" w:fill="FFFFFF"/>
        </w:rPr>
        <w:t xml:space="preserve"> </w:t>
      </w:r>
      <w:r w:rsidR="00BC6BAA">
        <w:rPr>
          <w:color w:val="333333"/>
          <w:sz w:val="22"/>
          <w:szCs w:val="22"/>
          <w:shd w:val="clear" w:color="auto" w:fill="FFFFFF"/>
        </w:rPr>
        <w:t xml:space="preserve">De direkta effekterna har </w:t>
      </w:r>
      <w:r w:rsidR="00A20264">
        <w:rPr>
          <w:color w:val="333333"/>
          <w:sz w:val="22"/>
          <w:szCs w:val="22"/>
          <w:shd w:val="clear" w:color="auto" w:fill="FFFFFF"/>
        </w:rPr>
        <w:t xml:space="preserve">varit dramatiska </w:t>
      </w:r>
      <w:r w:rsidR="00722764">
        <w:rPr>
          <w:color w:val="333333"/>
          <w:sz w:val="22"/>
          <w:szCs w:val="22"/>
          <w:shd w:val="clear" w:color="auto" w:fill="FFFFFF"/>
        </w:rPr>
        <w:t>och</w:t>
      </w:r>
      <w:r w:rsidR="00C11593">
        <w:rPr>
          <w:color w:val="333333"/>
          <w:sz w:val="22"/>
          <w:szCs w:val="22"/>
          <w:shd w:val="clear" w:color="auto" w:fill="FFFFFF"/>
        </w:rPr>
        <w:t xml:space="preserve"> risken finns att krisen fördjupas.</w:t>
      </w:r>
      <w:r w:rsidR="0086323A">
        <w:rPr>
          <w:color w:val="333333"/>
          <w:sz w:val="22"/>
          <w:szCs w:val="22"/>
          <w:shd w:val="clear" w:color="auto" w:fill="FFFFFF"/>
        </w:rPr>
        <w:t xml:space="preserve"> Sällan har vi sett ett tydligare behov av en åtgärd som korttidsarbete</w:t>
      </w:r>
      <w:r w:rsidR="00E65542">
        <w:rPr>
          <w:color w:val="333333"/>
          <w:sz w:val="22"/>
          <w:szCs w:val="22"/>
          <w:shd w:val="clear" w:color="auto" w:fill="FFFFFF"/>
        </w:rPr>
        <w:t xml:space="preserve"> och d</w:t>
      </w:r>
      <w:r w:rsidR="00A95796">
        <w:rPr>
          <w:color w:val="333333"/>
          <w:sz w:val="22"/>
          <w:szCs w:val="22"/>
          <w:shd w:val="clear" w:color="auto" w:fill="FFFFFF"/>
        </w:rPr>
        <w:t xml:space="preserve">en utvidgning som nu har föreslagits. </w:t>
      </w:r>
    </w:p>
    <w:p w14:paraId="063CA563" w14:textId="3C44844B" w:rsidR="00F90277" w:rsidRDefault="006B329C" w:rsidP="00FE1D8A">
      <w:pPr>
        <w:spacing w:line="276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Krisen har satts igång genom åtgärderna som införts för att minska smittspridning</w:t>
      </w:r>
      <w:r w:rsidR="00A21A73">
        <w:rPr>
          <w:color w:val="333333"/>
          <w:sz w:val="22"/>
          <w:szCs w:val="22"/>
          <w:shd w:val="clear" w:color="auto" w:fill="FFFFFF"/>
        </w:rPr>
        <w:t>, det vill säga i</w:t>
      </w:r>
      <w:r w:rsidR="00F355DB">
        <w:rPr>
          <w:color w:val="333333"/>
          <w:sz w:val="22"/>
          <w:szCs w:val="22"/>
          <w:shd w:val="clear" w:color="auto" w:fill="FFFFFF"/>
        </w:rPr>
        <w:t xml:space="preserve">nte på grund av allvarliga brister i ekonomin. </w:t>
      </w:r>
      <w:r w:rsidR="007053E2">
        <w:rPr>
          <w:color w:val="333333"/>
          <w:sz w:val="22"/>
          <w:szCs w:val="22"/>
          <w:shd w:val="clear" w:color="auto" w:fill="FFFFFF"/>
        </w:rPr>
        <w:t xml:space="preserve">En </w:t>
      </w:r>
      <w:r w:rsidR="004C18F8">
        <w:rPr>
          <w:color w:val="333333"/>
          <w:sz w:val="22"/>
          <w:szCs w:val="22"/>
          <w:shd w:val="clear" w:color="auto" w:fill="FFFFFF"/>
        </w:rPr>
        <w:t xml:space="preserve">del </w:t>
      </w:r>
      <w:r w:rsidR="007053E2">
        <w:rPr>
          <w:color w:val="333333"/>
          <w:sz w:val="22"/>
          <w:szCs w:val="22"/>
          <w:shd w:val="clear" w:color="auto" w:fill="FFFFFF"/>
        </w:rPr>
        <w:t xml:space="preserve">företag kan därför snabbt </w:t>
      </w:r>
      <w:r w:rsidR="004C18F8">
        <w:rPr>
          <w:color w:val="333333"/>
          <w:sz w:val="22"/>
          <w:szCs w:val="22"/>
          <w:shd w:val="clear" w:color="auto" w:fill="FFFFFF"/>
        </w:rPr>
        <w:t>dra igång verksamheten när</w:t>
      </w:r>
      <w:r w:rsidR="00425532">
        <w:rPr>
          <w:color w:val="333333"/>
          <w:sz w:val="22"/>
          <w:szCs w:val="22"/>
          <w:shd w:val="clear" w:color="auto" w:fill="FFFFFF"/>
        </w:rPr>
        <w:t xml:space="preserve"> rörelsefriheten </w:t>
      </w:r>
      <w:r w:rsidR="004B4D9F">
        <w:rPr>
          <w:color w:val="333333"/>
          <w:sz w:val="22"/>
          <w:szCs w:val="22"/>
          <w:shd w:val="clear" w:color="auto" w:fill="FFFFFF"/>
        </w:rPr>
        <w:t xml:space="preserve">väl </w:t>
      </w:r>
      <w:r w:rsidR="00425532">
        <w:rPr>
          <w:color w:val="333333"/>
          <w:sz w:val="22"/>
          <w:szCs w:val="22"/>
          <w:shd w:val="clear" w:color="auto" w:fill="FFFFFF"/>
        </w:rPr>
        <w:t>ökar</w:t>
      </w:r>
      <w:r w:rsidR="004C18F8">
        <w:rPr>
          <w:color w:val="333333"/>
          <w:sz w:val="22"/>
          <w:szCs w:val="22"/>
          <w:shd w:val="clear" w:color="auto" w:fill="FFFFFF"/>
        </w:rPr>
        <w:t xml:space="preserve">. </w:t>
      </w:r>
      <w:r w:rsidR="004D06F5">
        <w:rPr>
          <w:color w:val="333333"/>
          <w:sz w:val="22"/>
          <w:szCs w:val="22"/>
          <w:shd w:val="clear" w:color="auto" w:fill="FFFFFF"/>
        </w:rPr>
        <w:t xml:space="preserve">Men samtidigt pågår </w:t>
      </w:r>
      <w:r w:rsidR="00567A09">
        <w:rPr>
          <w:color w:val="333333"/>
          <w:sz w:val="22"/>
          <w:szCs w:val="22"/>
          <w:shd w:val="clear" w:color="auto" w:fill="FFFFFF"/>
        </w:rPr>
        <w:t>traditionella konjunkturella förändringar,</w:t>
      </w:r>
      <w:r w:rsidR="008828A3">
        <w:rPr>
          <w:color w:val="333333"/>
          <w:sz w:val="22"/>
          <w:szCs w:val="22"/>
          <w:shd w:val="clear" w:color="auto" w:fill="FFFFFF"/>
        </w:rPr>
        <w:t xml:space="preserve"> som att </w:t>
      </w:r>
      <w:r w:rsidR="00C732DB">
        <w:rPr>
          <w:color w:val="333333"/>
          <w:sz w:val="22"/>
          <w:szCs w:val="22"/>
          <w:shd w:val="clear" w:color="auto" w:fill="FFFFFF"/>
        </w:rPr>
        <w:t>företag ser möjligheter och växer</w:t>
      </w:r>
      <w:r w:rsidR="0005099C">
        <w:rPr>
          <w:color w:val="333333"/>
          <w:sz w:val="22"/>
          <w:szCs w:val="22"/>
          <w:shd w:val="clear" w:color="auto" w:fill="FFFFFF"/>
        </w:rPr>
        <w:t xml:space="preserve">, medan en del tvingas lägga ner. </w:t>
      </w:r>
      <w:r w:rsidR="00567A09">
        <w:rPr>
          <w:color w:val="333333"/>
          <w:sz w:val="22"/>
          <w:szCs w:val="22"/>
          <w:shd w:val="clear" w:color="auto" w:fill="FFFFFF"/>
        </w:rPr>
        <w:t>Detta måste också tillåtas ske</w:t>
      </w:r>
      <w:r w:rsidR="00AF2409">
        <w:rPr>
          <w:color w:val="333333"/>
          <w:sz w:val="22"/>
          <w:szCs w:val="22"/>
          <w:shd w:val="clear" w:color="auto" w:fill="FFFFFF"/>
        </w:rPr>
        <w:t xml:space="preserve">. Därför är det </w:t>
      </w:r>
      <w:r w:rsidR="00D22054">
        <w:rPr>
          <w:color w:val="333333"/>
          <w:sz w:val="22"/>
          <w:szCs w:val="22"/>
          <w:shd w:val="clear" w:color="auto" w:fill="FFFFFF"/>
        </w:rPr>
        <w:t>viktigt</w:t>
      </w:r>
      <w:r w:rsidR="00AF2409">
        <w:rPr>
          <w:color w:val="333333"/>
          <w:sz w:val="22"/>
          <w:szCs w:val="22"/>
          <w:shd w:val="clear" w:color="auto" w:fill="FFFFFF"/>
        </w:rPr>
        <w:t xml:space="preserve"> </w:t>
      </w:r>
      <w:r w:rsidR="00D22054">
        <w:rPr>
          <w:color w:val="333333"/>
          <w:sz w:val="22"/>
          <w:szCs w:val="22"/>
          <w:shd w:val="clear" w:color="auto" w:fill="FFFFFF"/>
        </w:rPr>
        <w:t>att det finns en tidsbegränsning</w:t>
      </w:r>
      <w:r w:rsidR="007A68EA">
        <w:rPr>
          <w:color w:val="333333"/>
          <w:sz w:val="22"/>
          <w:szCs w:val="22"/>
          <w:shd w:val="clear" w:color="auto" w:fill="FFFFFF"/>
        </w:rPr>
        <w:t xml:space="preserve"> </w:t>
      </w:r>
      <w:r w:rsidR="0004384E">
        <w:rPr>
          <w:color w:val="333333"/>
          <w:sz w:val="22"/>
          <w:szCs w:val="22"/>
          <w:shd w:val="clear" w:color="auto" w:fill="FFFFFF"/>
        </w:rPr>
        <w:t xml:space="preserve">för </w:t>
      </w:r>
      <w:r w:rsidR="00B330EE">
        <w:rPr>
          <w:color w:val="333333"/>
          <w:sz w:val="22"/>
          <w:szCs w:val="22"/>
          <w:shd w:val="clear" w:color="auto" w:fill="FFFFFF"/>
        </w:rPr>
        <w:t>korttidsarbete</w:t>
      </w:r>
      <w:r w:rsidR="0004384E">
        <w:rPr>
          <w:color w:val="333333"/>
          <w:sz w:val="22"/>
          <w:szCs w:val="22"/>
          <w:shd w:val="clear" w:color="auto" w:fill="FFFFFF"/>
        </w:rPr>
        <w:t xml:space="preserve"> </w:t>
      </w:r>
      <w:r w:rsidR="00312AAE">
        <w:rPr>
          <w:color w:val="333333"/>
          <w:sz w:val="22"/>
          <w:szCs w:val="22"/>
          <w:shd w:val="clear" w:color="auto" w:fill="FFFFFF"/>
        </w:rPr>
        <w:t>och kontroller av de som använder åtgärde</w:t>
      </w:r>
      <w:r w:rsidR="00B330EE">
        <w:rPr>
          <w:color w:val="333333"/>
          <w:sz w:val="22"/>
          <w:szCs w:val="22"/>
          <w:shd w:val="clear" w:color="auto" w:fill="FFFFFF"/>
        </w:rPr>
        <w:t>n</w:t>
      </w:r>
      <w:r w:rsidR="00312AAE">
        <w:rPr>
          <w:color w:val="333333"/>
          <w:sz w:val="22"/>
          <w:szCs w:val="22"/>
          <w:shd w:val="clear" w:color="auto" w:fill="FFFFFF"/>
        </w:rPr>
        <w:t xml:space="preserve">. </w:t>
      </w:r>
    </w:p>
    <w:p w14:paraId="2B93FD99" w14:textId="7D5793EA" w:rsidR="00E21C12" w:rsidRDefault="00BB5F38" w:rsidP="00FE1D8A">
      <w:pPr>
        <w:spacing w:line="276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Det är förstås svårt att säga hur lång tid som en åtgärd ska gälla</w:t>
      </w:r>
      <w:r w:rsidR="00C90D41">
        <w:rPr>
          <w:color w:val="333333"/>
          <w:sz w:val="22"/>
          <w:szCs w:val="22"/>
          <w:shd w:val="clear" w:color="auto" w:fill="FFFFFF"/>
        </w:rPr>
        <w:t xml:space="preserve"> i synnerhet i det nuvarande ekonomiska läget. </w:t>
      </w:r>
      <w:r w:rsidR="00C119A6">
        <w:rPr>
          <w:color w:val="333333"/>
          <w:sz w:val="22"/>
          <w:szCs w:val="22"/>
          <w:shd w:val="clear" w:color="auto" w:fill="FFFFFF"/>
        </w:rPr>
        <w:t xml:space="preserve">Men </w:t>
      </w:r>
      <w:r w:rsidR="00A8168E">
        <w:rPr>
          <w:color w:val="333333"/>
          <w:sz w:val="22"/>
          <w:szCs w:val="22"/>
          <w:shd w:val="clear" w:color="auto" w:fill="FFFFFF"/>
        </w:rPr>
        <w:t xml:space="preserve">det hade inte varit orimligt att låta </w:t>
      </w:r>
      <w:r w:rsidR="004F105E">
        <w:rPr>
          <w:color w:val="333333"/>
          <w:sz w:val="22"/>
          <w:szCs w:val="22"/>
          <w:shd w:val="clear" w:color="auto" w:fill="FFFFFF"/>
        </w:rPr>
        <w:t xml:space="preserve">den mer generösa nivån </w:t>
      </w:r>
      <w:r w:rsidR="00A8168E">
        <w:rPr>
          <w:color w:val="333333"/>
          <w:sz w:val="22"/>
          <w:szCs w:val="22"/>
          <w:shd w:val="clear" w:color="auto" w:fill="FFFFFF"/>
        </w:rPr>
        <w:t>gälla</w:t>
      </w:r>
      <w:r w:rsidR="00A877F0">
        <w:rPr>
          <w:color w:val="333333"/>
          <w:sz w:val="22"/>
          <w:szCs w:val="22"/>
          <w:shd w:val="clear" w:color="auto" w:fill="FFFFFF"/>
        </w:rPr>
        <w:t xml:space="preserve"> till sista augusti</w:t>
      </w:r>
      <w:r w:rsidR="00A8168E">
        <w:rPr>
          <w:color w:val="333333"/>
          <w:sz w:val="22"/>
          <w:szCs w:val="22"/>
          <w:shd w:val="clear" w:color="auto" w:fill="FFFFFF"/>
        </w:rPr>
        <w:t xml:space="preserve">. </w:t>
      </w:r>
    </w:p>
    <w:p w14:paraId="201CEF48" w14:textId="77777777" w:rsidR="007215C4" w:rsidRPr="00C04110" w:rsidRDefault="007215C4" w:rsidP="00FE1D8A">
      <w:pPr>
        <w:spacing w:line="276" w:lineRule="auto"/>
        <w:rPr>
          <w:rFonts w:ascii="OriginalGaramondBT-Roman" w:eastAsiaTheme="minorEastAsia" w:hAnsi="OriginalGaramondBT-Roman" w:cs="OriginalGaramondBT-Roman"/>
          <w:sz w:val="22"/>
          <w:szCs w:val="22"/>
        </w:rPr>
      </w:pPr>
    </w:p>
    <w:p w14:paraId="2E0DF867" w14:textId="77777777" w:rsidR="00F00685" w:rsidRPr="00C04110" w:rsidRDefault="00F00685" w:rsidP="002E5FC4">
      <w:pPr>
        <w:spacing w:line="276" w:lineRule="auto"/>
        <w:rPr>
          <w:sz w:val="22"/>
          <w:szCs w:val="22"/>
        </w:rPr>
      </w:pPr>
      <w:r w:rsidRPr="00C04110">
        <w:rPr>
          <w:sz w:val="22"/>
          <w:szCs w:val="22"/>
        </w:rPr>
        <w:lastRenderedPageBreak/>
        <w:t>Med vänlig hälsning</w:t>
      </w:r>
    </w:p>
    <w:p w14:paraId="68FF5AF6" w14:textId="71F5E500" w:rsidR="00F00685" w:rsidRPr="00C04110" w:rsidRDefault="00F00685" w:rsidP="00F00685">
      <w:pPr>
        <w:spacing w:line="276" w:lineRule="auto"/>
        <w:rPr>
          <w:sz w:val="22"/>
          <w:szCs w:val="22"/>
        </w:rPr>
      </w:pPr>
      <w:r w:rsidRPr="00C04110">
        <w:rPr>
          <w:sz w:val="22"/>
          <w:szCs w:val="22"/>
        </w:rPr>
        <w:t>Sveriges akademikers centralorganisation</w:t>
      </w:r>
      <w:r w:rsidR="00213605" w:rsidRPr="00C04110">
        <w:rPr>
          <w:sz w:val="22"/>
          <w:szCs w:val="22"/>
        </w:rPr>
        <w:br/>
      </w:r>
      <w:r w:rsidRPr="00C04110">
        <w:rPr>
          <w:sz w:val="22"/>
          <w:szCs w:val="22"/>
        </w:rPr>
        <w:br/>
      </w:r>
      <w:r w:rsidRPr="00C04110">
        <w:rPr>
          <w:sz w:val="22"/>
          <w:szCs w:val="22"/>
        </w:rPr>
        <w:br/>
      </w:r>
      <w:r w:rsidRPr="00C04110">
        <w:rPr>
          <w:sz w:val="22"/>
          <w:szCs w:val="22"/>
        </w:rPr>
        <w:br/>
      </w:r>
      <w:r w:rsidR="00213605" w:rsidRPr="00C04110">
        <w:rPr>
          <w:sz w:val="22"/>
          <w:szCs w:val="22"/>
        </w:rPr>
        <w:t>Lena Granqvist</w:t>
      </w:r>
    </w:p>
    <w:p w14:paraId="27517D83" w14:textId="77777777" w:rsidR="00F00685" w:rsidRPr="00C04110" w:rsidRDefault="00F00685" w:rsidP="00F00685">
      <w:pPr>
        <w:rPr>
          <w:sz w:val="22"/>
          <w:szCs w:val="22"/>
        </w:rPr>
      </w:pPr>
      <w:r w:rsidRPr="00C04110">
        <w:rPr>
          <w:sz w:val="22"/>
          <w:szCs w:val="22"/>
        </w:rPr>
        <w:t xml:space="preserve">                        </w:t>
      </w:r>
      <w:r w:rsidRPr="00C04110">
        <w:rPr>
          <w:sz w:val="22"/>
          <w:szCs w:val="22"/>
        </w:rPr>
        <w:tab/>
      </w:r>
      <w:r w:rsidRPr="00C04110">
        <w:rPr>
          <w:sz w:val="22"/>
          <w:szCs w:val="22"/>
        </w:rPr>
        <w:tab/>
      </w:r>
      <w:r w:rsidRPr="00C04110">
        <w:rPr>
          <w:sz w:val="22"/>
          <w:szCs w:val="22"/>
        </w:rPr>
        <w:tab/>
      </w:r>
      <w:r w:rsidR="006313D8" w:rsidRPr="00C04110">
        <w:rPr>
          <w:sz w:val="22"/>
          <w:szCs w:val="22"/>
        </w:rPr>
        <w:t>Håkan</w:t>
      </w:r>
      <w:r w:rsidR="00BB070B" w:rsidRPr="00C04110">
        <w:rPr>
          <w:sz w:val="22"/>
          <w:szCs w:val="22"/>
        </w:rPr>
        <w:t xml:space="preserve"> </w:t>
      </w:r>
      <w:r w:rsidR="006313D8" w:rsidRPr="00C04110">
        <w:rPr>
          <w:sz w:val="22"/>
          <w:szCs w:val="22"/>
        </w:rPr>
        <w:t>Regnér</w:t>
      </w:r>
    </w:p>
    <w:p w14:paraId="138160DC" w14:textId="22BC0C53" w:rsidR="005C0BB6" w:rsidRPr="00C04110" w:rsidRDefault="00F00685" w:rsidP="00DB468B">
      <w:pPr>
        <w:rPr>
          <w:i/>
          <w:sz w:val="22"/>
          <w:szCs w:val="22"/>
        </w:rPr>
      </w:pPr>
      <w:r w:rsidRPr="00C04110">
        <w:rPr>
          <w:sz w:val="22"/>
          <w:szCs w:val="22"/>
        </w:rPr>
        <w:tab/>
      </w:r>
      <w:r w:rsidRPr="00C04110">
        <w:rPr>
          <w:sz w:val="22"/>
          <w:szCs w:val="22"/>
        </w:rPr>
        <w:tab/>
      </w:r>
      <w:r w:rsidRPr="00C04110">
        <w:rPr>
          <w:sz w:val="22"/>
          <w:szCs w:val="22"/>
        </w:rPr>
        <w:tab/>
      </w:r>
    </w:p>
    <w:sectPr w:rsidR="005C0BB6" w:rsidRPr="00C04110" w:rsidSect="00FE0B69">
      <w:headerReference w:type="default" r:id="rId11"/>
      <w:headerReference w:type="first" r:id="rId12"/>
      <w:footerReference w:type="first" r:id="rId13"/>
      <w:pgSz w:w="11906" w:h="16838" w:code="9"/>
      <w:pgMar w:top="4075" w:right="1134" w:bottom="1219" w:left="340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685F7" w14:textId="77777777" w:rsidR="00464679" w:rsidRDefault="00464679" w:rsidP="00FF411D">
      <w:r>
        <w:separator/>
      </w:r>
    </w:p>
  </w:endnote>
  <w:endnote w:type="continuationSeparator" w:id="0">
    <w:p w14:paraId="707E4242" w14:textId="77777777" w:rsidR="00464679" w:rsidRDefault="00464679" w:rsidP="00F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OriginalGaramond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4495" w14:textId="77777777" w:rsidR="00C13AA2" w:rsidRDefault="000C474C" w:rsidP="00752A0D">
    <w:pPr>
      <w:pStyle w:val="Sidfot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01D1C" wp14:editId="0DD99696">
              <wp:simplePos x="0" y="0"/>
              <wp:positionH relativeFrom="page">
                <wp:posOffset>518160</wp:posOffset>
              </wp:positionH>
              <wp:positionV relativeFrom="page">
                <wp:posOffset>8124190</wp:posOffset>
              </wp:positionV>
              <wp:extent cx="1427480" cy="197358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97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263"/>
                          </w:tblGrid>
                          <w:tr w:rsidR="00C13AA2" w:rsidRPr="000C5417" w14:paraId="6F0295A2" w14:textId="77777777">
                            <w:trPr>
                              <w:trHeight w:val="3055"/>
                            </w:trPr>
                            <w:tc>
                              <w:tcPr>
                                <w:tcW w:w="24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6F72C30B" w14:textId="77777777" w:rsidR="00C13AA2" w:rsidRDefault="00C13AA2" w:rsidP="00820F94">
                                <w:pPr>
                                  <w:pStyle w:val="SacoFot"/>
                                </w:pPr>
                                <w:bookmarkStart w:id="2" w:name="bFot"/>
                                <w:r>
                                  <w:t xml:space="preserve"> </w:t>
                                </w:r>
                              </w:p>
                              <w:bookmarkEnd w:id="2"/>
                              <w:p w14:paraId="20B172EF" w14:textId="77777777" w:rsidR="00C13AA2" w:rsidRPr="000C5417" w:rsidRDefault="00C13AA2" w:rsidP="00C13AA2">
                                <w:pPr>
                                  <w:pStyle w:val="SacoFot"/>
                                </w:pPr>
                              </w:p>
                              <w:p w14:paraId="52931111" w14:textId="77777777" w:rsidR="00C13AA2" w:rsidRPr="000C5417" w:rsidRDefault="00C13AA2" w:rsidP="00C13AA2">
                                <w:pPr>
                                  <w:pStyle w:val="SacoFot"/>
                                </w:pPr>
                              </w:p>
                            </w:tc>
                          </w:tr>
                        </w:tbl>
                        <w:p w14:paraId="51336D99" w14:textId="77777777" w:rsidR="00C13AA2" w:rsidRPr="007F6CEA" w:rsidRDefault="00C13AA2" w:rsidP="00C13AA2">
                          <w:pPr>
                            <w:pStyle w:val="Avsndaradress-brev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1D1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40.8pt;margin-top:639.7pt;width:112.4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263"/>
                    </w:tblGrid>
                    <w:tr w:rsidR="00C13AA2" w:rsidRPr="000C5417" w14:paraId="6F0295A2" w14:textId="77777777">
                      <w:trPr>
                        <w:trHeight w:val="3055"/>
                      </w:trPr>
                      <w:tc>
                        <w:tcPr>
                          <w:tcW w:w="24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6F72C30B" w14:textId="77777777" w:rsidR="00C13AA2" w:rsidRDefault="00C13AA2" w:rsidP="00820F94">
                          <w:pPr>
                            <w:pStyle w:val="SacoFot"/>
                          </w:pPr>
                          <w:bookmarkStart w:id="3" w:name="bFot"/>
                          <w:r>
                            <w:t xml:space="preserve"> </w:t>
                          </w:r>
                        </w:p>
                        <w:bookmarkEnd w:id="3"/>
                        <w:p w14:paraId="20B172EF" w14:textId="77777777" w:rsidR="00C13AA2" w:rsidRPr="000C5417" w:rsidRDefault="00C13AA2" w:rsidP="00C13AA2">
                          <w:pPr>
                            <w:pStyle w:val="SacoFot"/>
                          </w:pPr>
                        </w:p>
                        <w:p w14:paraId="52931111" w14:textId="77777777" w:rsidR="00C13AA2" w:rsidRPr="000C5417" w:rsidRDefault="00C13AA2" w:rsidP="00C13AA2">
                          <w:pPr>
                            <w:pStyle w:val="SacoFot"/>
                          </w:pPr>
                        </w:p>
                      </w:tc>
                    </w:tr>
                  </w:tbl>
                  <w:p w14:paraId="51336D99" w14:textId="77777777" w:rsidR="00C13AA2" w:rsidRPr="007F6CEA" w:rsidRDefault="00C13AA2" w:rsidP="00C13AA2">
                    <w:pPr>
                      <w:pStyle w:val="Avsndaradress-brev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58C186" w14:textId="77777777" w:rsidR="00C13AA2" w:rsidRDefault="00C13AA2" w:rsidP="00752A0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347E7" w14:textId="77777777" w:rsidR="00464679" w:rsidRDefault="00464679" w:rsidP="00FF411D">
      <w:r>
        <w:separator/>
      </w:r>
    </w:p>
  </w:footnote>
  <w:footnote w:type="continuationSeparator" w:id="0">
    <w:p w14:paraId="74C5BEFF" w14:textId="77777777" w:rsidR="00464679" w:rsidRDefault="00464679" w:rsidP="00FF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CF29" w14:textId="77777777" w:rsidR="00C13AA2" w:rsidRDefault="00C13AA2" w:rsidP="00A049FE">
    <w:pPr>
      <w:pStyle w:val="Sidhuvud"/>
    </w:pPr>
  </w:p>
  <w:p w14:paraId="598354B9" w14:textId="77777777" w:rsidR="00C13AA2" w:rsidRDefault="00C13AA2" w:rsidP="00A049FE">
    <w:pPr>
      <w:pStyle w:val="Sidhuvud"/>
    </w:pPr>
  </w:p>
  <w:p w14:paraId="1E562EBA" w14:textId="77777777" w:rsidR="00C13AA2" w:rsidRDefault="00C13AA2" w:rsidP="00A049FE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  <w:r w:rsidR="003D014F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D014F">
      <w:rPr>
        <w:rStyle w:val="Sidnummer"/>
      </w:rPr>
      <w:fldChar w:fldCharType="separate"/>
    </w:r>
    <w:r w:rsidR="00EA5EDF">
      <w:rPr>
        <w:rStyle w:val="Sidnummer"/>
        <w:noProof/>
      </w:rPr>
      <w:t>2</w:t>
    </w:r>
    <w:r w:rsidR="003D014F">
      <w:rPr>
        <w:rStyle w:val="Sidnummer"/>
      </w:rPr>
      <w:fldChar w:fldCharType="end"/>
    </w:r>
    <w:r>
      <w:rPr>
        <w:rStyle w:val="Sidnummer"/>
      </w:rPr>
      <w:t>/</w:t>
    </w:r>
    <w:r w:rsidR="003D014F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D014F">
      <w:rPr>
        <w:rStyle w:val="Sidnummer"/>
      </w:rPr>
      <w:fldChar w:fldCharType="separate"/>
    </w:r>
    <w:r w:rsidR="00EA5EDF">
      <w:rPr>
        <w:rStyle w:val="Sidnummer"/>
        <w:noProof/>
      </w:rPr>
      <w:t>2</w:t>
    </w:r>
    <w:r w:rsidR="003D014F">
      <w:rPr>
        <w:rStyle w:val="Sidnummer"/>
      </w:rPr>
      <w:fldChar w:fldCharType="end"/>
    </w:r>
  </w:p>
  <w:p w14:paraId="6B4B5029" w14:textId="77777777" w:rsidR="00C13AA2" w:rsidRPr="00A049FE" w:rsidRDefault="00C13AA2" w:rsidP="00A049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491" w:type="dxa"/>
      <w:tblInd w:w="-25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410"/>
      <w:gridCol w:w="2835"/>
    </w:tblGrid>
    <w:tr w:rsidR="00052EA8" w14:paraId="7DEAA9BD" w14:textId="77777777" w:rsidTr="0070147B">
      <w:trPr>
        <w:trHeight w:val="1572"/>
      </w:trPr>
      <w:tc>
        <w:tcPr>
          <w:tcW w:w="5246" w:type="dxa"/>
        </w:tcPr>
        <w:p w14:paraId="08171077" w14:textId="77777777" w:rsidR="00052EA8" w:rsidRDefault="00052EA8">
          <w:pPr>
            <w:pStyle w:val="Sidhuvud"/>
          </w:pPr>
          <w:bookmarkStart w:id="1" w:name="Logotype"/>
          <w:r>
            <w:rPr>
              <w:noProof/>
              <w:lang w:val="en-GB" w:eastAsia="en-GB"/>
            </w:rPr>
            <w:drawing>
              <wp:inline distT="0" distB="0" distL="0" distR="0" wp14:anchorId="55C7BDA5" wp14:editId="6AC34B64">
                <wp:extent cx="913161" cy="914400"/>
                <wp:effectExtent l="19050" t="0" r="1239" b="0"/>
                <wp:docPr id="4" name="Bildobjekt 1" descr="SACO_logotyp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CO_logotyp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6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2410" w:type="dxa"/>
          <w:vAlign w:val="center"/>
        </w:tcPr>
        <w:sdt>
          <w:sdtPr>
            <w:alias w:val="Datum"/>
            <w:tag w:val="cntDatum"/>
            <w:id w:val="-1752876762"/>
            <w:placeholder>
              <w:docPart w:val="EC92A9C6C29D4DFE9A981164588EB093"/>
            </w:placeholder>
            <w:date w:fullDate="2020-04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7DF4DFD" w14:textId="0AD47514" w:rsidR="00052EA8" w:rsidRDefault="001B564D" w:rsidP="0070147B">
              <w:pPr>
                <w:pStyle w:val="Sidhuvud"/>
              </w:pPr>
              <w:r>
                <w:t>2020-04-2</w:t>
              </w:r>
              <w:r w:rsidR="00A65C4A">
                <w:t>4</w:t>
              </w:r>
            </w:p>
          </w:sdtContent>
        </w:sdt>
      </w:tc>
      <w:tc>
        <w:tcPr>
          <w:tcW w:w="2835" w:type="dxa"/>
        </w:tcPr>
        <w:p w14:paraId="4CBFDBEB" w14:textId="77777777" w:rsidR="00052EA8" w:rsidRDefault="00052EA8" w:rsidP="00752A0D">
          <w:pPr>
            <w:pStyle w:val="Sidhuvud"/>
            <w:jc w:val="right"/>
          </w:pPr>
        </w:p>
        <w:p w14:paraId="7764ADB2" w14:textId="77777777" w:rsidR="00052EA8" w:rsidRDefault="00052EA8" w:rsidP="00752A0D">
          <w:pPr>
            <w:pStyle w:val="Sidhuvud"/>
            <w:jc w:val="right"/>
          </w:pPr>
        </w:p>
        <w:p w14:paraId="6C687202" w14:textId="4650056B" w:rsidR="00052EA8" w:rsidRDefault="00E034AD" w:rsidP="003B4177">
          <w:pPr>
            <w:pStyle w:val="Sidhuvud"/>
            <w:jc w:val="center"/>
          </w:pPr>
          <w:r>
            <w:t xml:space="preserve"> </w:t>
          </w:r>
        </w:p>
      </w:tc>
    </w:tr>
  </w:tbl>
  <w:p w14:paraId="2E7EB0F8" w14:textId="77777777" w:rsidR="00C13AA2" w:rsidRDefault="00C13AA2" w:rsidP="00B52A19">
    <w:pPr>
      <w:pStyle w:val="Sidhuvud"/>
    </w:pPr>
  </w:p>
  <w:p w14:paraId="4D57F6EE" w14:textId="77777777" w:rsidR="00B52A19" w:rsidRDefault="00B52A19" w:rsidP="00B52A19">
    <w:pPr>
      <w:pStyle w:val="Sidhuvud"/>
    </w:pPr>
  </w:p>
  <w:p w14:paraId="42A8E453" w14:textId="549C8FD9" w:rsidR="00B52A19" w:rsidRDefault="00B52A19" w:rsidP="00B52A19">
    <w:pPr>
      <w:pStyle w:val="Sidhuvud"/>
      <w:tabs>
        <w:tab w:val="left" w:pos="4536"/>
      </w:tabs>
    </w:pPr>
    <w:r>
      <w:tab/>
    </w:r>
    <w:r w:rsidR="00AA0CC9">
      <w:t>Finansdepartementet</w:t>
    </w:r>
  </w:p>
  <w:p w14:paraId="644C1227" w14:textId="77777777" w:rsidR="00B52A19" w:rsidRDefault="00B52A19" w:rsidP="00B52A19">
    <w:pPr>
      <w:pStyle w:val="Sidhuvud"/>
      <w:tabs>
        <w:tab w:val="left" w:pos="4536"/>
      </w:tabs>
    </w:pPr>
    <w:r>
      <w:tab/>
      <w:t>103 33 Stockholm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44045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4454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F36C7E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C2C17CA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A4633C4"/>
    <w:multiLevelType w:val="hybridMultilevel"/>
    <w:tmpl w:val="EEEA46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3370B"/>
    <w:multiLevelType w:val="hybridMultilevel"/>
    <w:tmpl w:val="82A225F2"/>
    <w:lvl w:ilvl="0" w:tplc="CAEAF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oDoc" w:val="0"/>
  </w:docVars>
  <w:rsids>
    <w:rsidRoot w:val="00052EA8"/>
    <w:rsid w:val="00000AB1"/>
    <w:rsid w:val="0000111F"/>
    <w:rsid w:val="00001EB3"/>
    <w:rsid w:val="00002282"/>
    <w:rsid w:val="000061F9"/>
    <w:rsid w:val="00011F4D"/>
    <w:rsid w:val="00016986"/>
    <w:rsid w:val="00016AAC"/>
    <w:rsid w:val="00020960"/>
    <w:rsid w:val="00021435"/>
    <w:rsid w:val="00021FCD"/>
    <w:rsid w:val="00025362"/>
    <w:rsid w:val="00026F77"/>
    <w:rsid w:val="000335DE"/>
    <w:rsid w:val="000415E5"/>
    <w:rsid w:val="00041BF8"/>
    <w:rsid w:val="0004384E"/>
    <w:rsid w:val="00043F70"/>
    <w:rsid w:val="0004462D"/>
    <w:rsid w:val="00045101"/>
    <w:rsid w:val="00045871"/>
    <w:rsid w:val="00047715"/>
    <w:rsid w:val="0005099C"/>
    <w:rsid w:val="00052EA8"/>
    <w:rsid w:val="000579D8"/>
    <w:rsid w:val="00057B18"/>
    <w:rsid w:val="00060683"/>
    <w:rsid w:val="00061105"/>
    <w:rsid w:val="00062AD5"/>
    <w:rsid w:val="000634B6"/>
    <w:rsid w:val="000661F9"/>
    <w:rsid w:val="00067DAF"/>
    <w:rsid w:val="00071E5A"/>
    <w:rsid w:val="00072FAD"/>
    <w:rsid w:val="000752AC"/>
    <w:rsid w:val="00077C6B"/>
    <w:rsid w:val="00082979"/>
    <w:rsid w:val="000833BE"/>
    <w:rsid w:val="00084C86"/>
    <w:rsid w:val="00092F22"/>
    <w:rsid w:val="0009400B"/>
    <w:rsid w:val="00095BB1"/>
    <w:rsid w:val="00096F7A"/>
    <w:rsid w:val="00096FF2"/>
    <w:rsid w:val="000971BA"/>
    <w:rsid w:val="00097784"/>
    <w:rsid w:val="000A15B0"/>
    <w:rsid w:val="000A1903"/>
    <w:rsid w:val="000A62FF"/>
    <w:rsid w:val="000A7D69"/>
    <w:rsid w:val="000B2BEE"/>
    <w:rsid w:val="000B6191"/>
    <w:rsid w:val="000C202A"/>
    <w:rsid w:val="000C474C"/>
    <w:rsid w:val="000C6A36"/>
    <w:rsid w:val="000C799B"/>
    <w:rsid w:val="000D158B"/>
    <w:rsid w:val="000D1B8E"/>
    <w:rsid w:val="000D458D"/>
    <w:rsid w:val="000E060D"/>
    <w:rsid w:val="000E0B1A"/>
    <w:rsid w:val="000E256B"/>
    <w:rsid w:val="000E3F55"/>
    <w:rsid w:val="000E6FD6"/>
    <w:rsid w:val="000F01DF"/>
    <w:rsid w:val="000F0EC8"/>
    <w:rsid w:val="000F2793"/>
    <w:rsid w:val="000F4B99"/>
    <w:rsid w:val="000F5355"/>
    <w:rsid w:val="000F6B4D"/>
    <w:rsid w:val="00101EA0"/>
    <w:rsid w:val="00105ABE"/>
    <w:rsid w:val="00105EDA"/>
    <w:rsid w:val="0010730E"/>
    <w:rsid w:val="00112696"/>
    <w:rsid w:val="00116ABA"/>
    <w:rsid w:val="00117BC4"/>
    <w:rsid w:val="00123296"/>
    <w:rsid w:val="00123BBB"/>
    <w:rsid w:val="00125F26"/>
    <w:rsid w:val="00125FEC"/>
    <w:rsid w:val="00126EA4"/>
    <w:rsid w:val="00131E0F"/>
    <w:rsid w:val="00142ABA"/>
    <w:rsid w:val="001436F1"/>
    <w:rsid w:val="00143866"/>
    <w:rsid w:val="00144A85"/>
    <w:rsid w:val="001462F0"/>
    <w:rsid w:val="00147A53"/>
    <w:rsid w:val="0015305B"/>
    <w:rsid w:val="0015307E"/>
    <w:rsid w:val="001543E4"/>
    <w:rsid w:val="00154F66"/>
    <w:rsid w:val="00155C16"/>
    <w:rsid w:val="001610D1"/>
    <w:rsid w:val="00161631"/>
    <w:rsid w:val="00164214"/>
    <w:rsid w:val="00164353"/>
    <w:rsid w:val="00164E3A"/>
    <w:rsid w:val="0017153E"/>
    <w:rsid w:val="00173B4B"/>
    <w:rsid w:val="0017438C"/>
    <w:rsid w:val="00175380"/>
    <w:rsid w:val="00175807"/>
    <w:rsid w:val="00182EE6"/>
    <w:rsid w:val="0018796B"/>
    <w:rsid w:val="00193274"/>
    <w:rsid w:val="001A093D"/>
    <w:rsid w:val="001A0BFF"/>
    <w:rsid w:val="001A1724"/>
    <w:rsid w:val="001A7164"/>
    <w:rsid w:val="001B07FA"/>
    <w:rsid w:val="001B0ABF"/>
    <w:rsid w:val="001B12D4"/>
    <w:rsid w:val="001B149F"/>
    <w:rsid w:val="001B272B"/>
    <w:rsid w:val="001B3FDC"/>
    <w:rsid w:val="001B419A"/>
    <w:rsid w:val="001B564D"/>
    <w:rsid w:val="001B5DAA"/>
    <w:rsid w:val="001B6236"/>
    <w:rsid w:val="001C0CD0"/>
    <w:rsid w:val="001C4667"/>
    <w:rsid w:val="001C4A1B"/>
    <w:rsid w:val="001C5947"/>
    <w:rsid w:val="001C5F03"/>
    <w:rsid w:val="001D0BD6"/>
    <w:rsid w:val="001D16E0"/>
    <w:rsid w:val="001D43FD"/>
    <w:rsid w:val="001D636A"/>
    <w:rsid w:val="001D7F8C"/>
    <w:rsid w:val="001E0070"/>
    <w:rsid w:val="001E10A0"/>
    <w:rsid w:val="001E2E4C"/>
    <w:rsid w:val="001F78EC"/>
    <w:rsid w:val="001F7B83"/>
    <w:rsid w:val="0020109B"/>
    <w:rsid w:val="0020428D"/>
    <w:rsid w:val="00207F33"/>
    <w:rsid w:val="00210249"/>
    <w:rsid w:val="0021078E"/>
    <w:rsid w:val="00213605"/>
    <w:rsid w:val="00220D8C"/>
    <w:rsid w:val="0022346D"/>
    <w:rsid w:val="002242E0"/>
    <w:rsid w:val="00225A96"/>
    <w:rsid w:val="0022788D"/>
    <w:rsid w:val="00232196"/>
    <w:rsid w:val="0023251A"/>
    <w:rsid w:val="002331A0"/>
    <w:rsid w:val="00235050"/>
    <w:rsid w:val="00235655"/>
    <w:rsid w:val="00245A91"/>
    <w:rsid w:val="00245BCA"/>
    <w:rsid w:val="00245C1B"/>
    <w:rsid w:val="00246B4B"/>
    <w:rsid w:val="00250209"/>
    <w:rsid w:val="002505B6"/>
    <w:rsid w:val="00251CAB"/>
    <w:rsid w:val="00253068"/>
    <w:rsid w:val="00256A7E"/>
    <w:rsid w:val="00256F47"/>
    <w:rsid w:val="0026334A"/>
    <w:rsid w:val="00266A19"/>
    <w:rsid w:val="00267523"/>
    <w:rsid w:val="00274510"/>
    <w:rsid w:val="002803B0"/>
    <w:rsid w:val="00280ADE"/>
    <w:rsid w:val="00282CA4"/>
    <w:rsid w:val="00283BC5"/>
    <w:rsid w:val="00283F8F"/>
    <w:rsid w:val="00287138"/>
    <w:rsid w:val="00287459"/>
    <w:rsid w:val="002935D2"/>
    <w:rsid w:val="002A00F0"/>
    <w:rsid w:val="002A0EE8"/>
    <w:rsid w:val="002A1266"/>
    <w:rsid w:val="002A1871"/>
    <w:rsid w:val="002A3A57"/>
    <w:rsid w:val="002A64E4"/>
    <w:rsid w:val="002B0222"/>
    <w:rsid w:val="002B0324"/>
    <w:rsid w:val="002B0F20"/>
    <w:rsid w:val="002B19DB"/>
    <w:rsid w:val="002B2789"/>
    <w:rsid w:val="002C058B"/>
    <w:rsid w:val="002C0DBB"/>
    <w:rsid w:val="002C2BA4"/>
    <w:rsid w:val="002C42CB"/>
    <w:rsid w:val="002C47BF"/>
    <w:rsid w:val="002C4EC1"/>
    <w:rsid w:val="002C5942"/>
    <w:rsid w:val="002D234C"/>
    <w:rsid w:val="002D4222"/>
    <w:rsid w:val="002D53AC"/>
    <w:rsid w:val="002E5113"/>
    <w:rsid w:val="002E5D35"/>
    <w:rsid w:val="002E5FC4"/>
    <w:rsid w:val="002E61F2"/>
    <w:rsid w:val="002E7BD7"/>
    <w:rsid w:val="00300214"/>
    <w:rsid w:val="00302656"/>
    <w:rsid w:val="00303A0D"/>
    <w:rsid w:val="0031071F"/>
    <w:rsid w:val="00312AAE"/>
    <w:rsid w:val="00312CFF"/>
    <w:rsid w:val="00313297"/>
    <w:rsid w:val="00313C0B"/>
    <w:rsid w:val="003142DD"/>
    <w:rsid w:val="00314D80"/>
    <w:rsid w:val="00315A05"/>
    <w:rsid w:val="00320270"/>
    <w:rsid w:val="00323B39"/>
    <w:rsid w:val="00323F13"/>
    <w:rsid w:val="0032733D"/>
    <w:rsid w:val="00332E75"/>
    <w:rsid w:val="003333E0"/>
    <w:rsid w:val="00334D60"/>
    <w:rsid w:val="00334F1B"/>
    <w:rsid w:val="00340555"/>
    <w:rsid w:val="003452F2"/>
    <w:rsid w:val="003468E9"/>
    <w:rsid w:val="003502BF"/>
    <w:rsid w:val="003517D9"/>
    <w:rsid w:val="00356703"/>
    <w:rsid w:val="003654D5"/>
    <w:rsid w:val="00367278"/>
    <w:rsid w:val="00372F1F"/>
    <w:rsid w:val="00373D51"/>
    <w:rsid w:val="003744DC"/>
    <w:rsid w:val="00374588"/>
    <w:rsid w:val="00375D23"/>
    <w:rsid w:val="00377C44"/>
    <w:rsid w:val="00380A67"/>
    <w:rsid w:val="00380D77"/>
    <w:rsid w:val="00381BFA"/>
    <w:rsid w:val="00382325"/>
    <w:rsid w:val="00382B73"/>
    <w:rsid w:val="00384FD8"/>
    <w:rsid w:val="003869A5"/>
    <w:rsid w:val="00386E6B"/>
    <w:rsid w:val="003909E2"/>
    <w:rsid w:val="00396037"/>
    <w:rsid w:val="00396D29"/>
    <w:rsid w:val="003A2F4D"/>
    <w:rsid w:val="003A6295"/>
    <w:rsid w:val="003A7819"/>
    <w:rsid w:val="003B103E"/>
    <w:rsid w:val="003B180F"/>
    <w:rsid w:val="003B1BD4"/>
    <w:rsid w:val="003B1D18"/>
    <w:rsid w:val="003B4177"/>
    <w:rsid w:val="003B778A"/>
    <w:rsid w:val="003B791A"/>
    <w:rsid w:val="003C2DA6"/>
    <w:rsid w:val="003C461B"/>
    <w:rsid w:val="003C744D"/>
    <w:rsid w:val="003D014F"/>
    <w:rsid w:val="003D02E0"/>
    <w:rsid w:val="003D0669"/>
    <w:rsid w:val="003D19AF"/>
    <w:rsid w:val="003D567B"/>
    <w:rsid w:val="003D5882"/>
    <w:rsid w:val="003E20FE"/>
    <w:rsid w:val="003E2CEB"/>
    <w:rsid w:val="003E3995"/>
    <w:rsid w:val="003E4AE1"/>
    <w:rsid w:val="003E7D69"/>
    <w:rsid w:val="003F0986"/>
    <w:rsid w:val="003F3A5B"/>
    <w:rsid w:val="003F6151"/>
    <w:rsid w:val="003F74C7"/>
    <w:rsid w:val="00401F4D"/>
    <w:rsid w:val="0041080A"/>
    <w:rsid w:val="00410BA8"/>
    <w:rsid w:val="00413757"/>
    <w:rsid w:val="00421EF0"/>
    <w:rsid w:val="00424328"/>
    <w:rsid w:val="00425532"/>
    <w:rsid w:val="00425897"/>
    <w:rsid w:val="004279C4"/>
    <w:rsid w:val="004329AB"/>
    <w:rsid w:val="00435A53"/>
    <w:rsid w:val="00441750"/>
    <w:rsid w:val="004417EC"/>
    <w:rsid w:val="00443B38"/>
    <w:rsid w:val="00443FCD"/>
    <w:rsid w:val="004441A4"/>
    <w:rsid w:val="00447DF1"/>
    <w:rsid w:val="0045105C"/>
    <w:rsid w:val="00452C4E"/>
    <w:rsid w:val="0045385A"/>
    <w:rsid w:val="00454E6C"/>
    <w:rsid w:val="00455D35"/>
    <w:rsid w:val="00455EEA"/>
    <w:rsid w:val="004602F4"/>
    <w:rsid w:val="00460D90"/>
    <w:rsid w:val="00464679"/>
    <w:rsid w:val="00465648"/>
    <w:rsid w:val="00467432"/>
    <w:rsid w:val="004700EB"/>
    <w:rsid w:val="00471952"/>
    <w:rsid w:val="004719C9"/>
    <w:rsid w:val="00471A26"/>
    <w:rsid w:val="004724D8"/>
    <w:rsid w:val="00474299"/>
    <w:rsid w:val="00474AD7"/>
    <w:rsid w:val="00474DAB"/>
    <w:rsid w:val="00475BA7"/>
    <w:rsid w:val="0047622A"/>
    <w:rsid w:val="004764D0"/>
    <w:rsid w:val="00476648"/>
    <w:rsid w:val="00477B7F"/>
    <w:rsid w:val="0048029F"/>
    <w:rsid w:val="00480A2A"/>
    <w:rsid w:val="00481C31"/>
    <w:rsid w:val="00487830"/>
    <w:rsid w:val="00490A30"/>
    <w:rsid w:val="00490C08"/>
    <w:rsid w:val="004912E9"/>
    <w:rsid w:val="004926D6"/>
    <w:rsid w:val="00492D9D"/>
    <w:rsid w:val="00494552"/>
    <w:rsid w:val="004A56E3"/>
    <w:rsid w:val="004A5A53"/>
    <w:rsid w:val="004A689F"/>
    <w:rsid w:val="004B0486"/>
    <w:rsid w:val="004B097F"/>
    <w:rsid w:val="004B4D9F"/>
    <w:rsid w:val="004B53FD"/>
    <w:rsid w:val="004B618D"/>
    <w:rsid w:val="004B6EC2"/>
    <w:rsid w:val="004C18F8"/>
    <w:rsid w:val="004C63B2"/>
    <w:rsid w:val="004C78F5"/>
    <w:rsid w:val="004D06F5"/>
    <w:rsid w:val="004D0BAB"/>
    <w:rsid w:val="004D1350"/>
    <w:rsid w:val="004D290E"/>
    <w:rsid w:val="004E19AE"/>
    <w:rsid w:val="004E29F5"/>
    <w:rsid w:val="004E2B81"/>
    <w:rsid w:val="004E3303"/>
    <w:rsid w:val="004E70DB"/>
    <w:rsid w:val="004E74C6"/>
    <w:rsid w:val="004E78A0"/>
    <w:rsid w:val="004E7DC3"/>
    <w:rsid w:val="004F099A"/>
    <w:rsid w:val="004F0AEB"/>
    <w:rsid w:val="004F0E40"/>
    <w:rsid w:val="004F105E"/>
    <w:rsid w:val="004F5D72"/>
    <w:rsid w:val="004F72C3"/>
    <w:rsid w:val="00500C8A"/>
    <w:rsid w:val="00501CF4"/>
    <w:rsid w:val="00514065"/>
    <w:rsid w:val="00514EB2"/>
    <w:rsid w:val="00517FB8"/>
    <w:rsid w:val="00520DCD"/>
    <w:rsid w:val="00521F4F"/>
    <w:rsid w:val="00524C24"/>
    <w:rsid w:val="00524D05"/>
    <w:rsid w:val="00524E8B"/>
    <w:rsid w:val="005330F0"/>
    <w:rsid w:val="00542630"/>
    <w:rsid w:val="00544ABA"/>
    <w:rsid w:val="005467D1"/>
    <w:rsid w:val="0054722D"/>
    <w:rsid w:val="00552325"/>
    <w:rsid w:val="00552DC6"/>
    <w:rsid w:val="005550D5"/>
    <w:rsid w:val="00557718"/>
    <w:rsid w:val="005606D7"/>
    <w:rsid w:val="00561D68"/>
    <w:rsid w:val="005634B0"/>
    <w:rsid w:val="00563BA1"/>
    <w:rsid w:val="00565930"/>
    <w:rsid w:val="00567A09"/>
    <w:rsid w:val="005712C3"/>
    <w:rsid w:val="005718F7"/>
    <w:rsid w:val="005743AF"/>
    <w:rsid w:val="005761FE"/>
    <w:rsid w:val="005769B1"/>
    <w:rsid w:val="00576C2D"/>
    <w:rsid w:val="005777EE"/>
    <w:rsid w:val="0058164D"/>
    <w:rsid w:val="00581D1D"/>
    <w:rsid w:val="005821FB"/>
    <w:rsid w:val="00583C63"/>
    <w:rsid w:val="0058475F"/>
    <w:rsid w:val="00585B7F"/>
    <w:rsid w:val="00590147"/>
    <w:rsid w:val="0059403F"/>
    <w:rsid w:val="005A059E"/>
    <w:rsid w:val="005A15EC"/>
    <w:rsid w:val="005A2ADA"/>
    <w:rsid w:val="005A54FB"/>
    <w:rsid w:val="005B16F7"/>
    <w:rsid w:val="005B20CF"/>
    <w:rsid w:val="005B2D8F"/>
    <w:rsid w:val="005B6839"/>
    <w:rsid w:val="005B7FD1"/>
    <w:rsid w:val="005C0BB6"/>
    <w:rsid w:val="005C12A4"/>
    <w:rsid w:val="005C43E6"/>
    <w:rsid w:val="005C6342"/>
    <w:rsid w:val="005C6B52"/>
    <w:rsid w:val="005D15BC"/>
    <w:rsid w:val="005D3836"/>
    <w:rsid w:val="005D5654"/>
    <w:rsid w:val="005E1EC5"/>
    <w:rsid w:val="005E6884"/>
    <w:rsid w:val="005F4AA9"/>
    <w:rsid w:val="005F4CA9"/>
    <w:rsid w:val="005F5ED5"/>
    <w:rsid w:val="005F6D68"/>
    <w:rsid w:val="00602639"/>
    <w:rsid w:val="0060297E"/>
    <w:rsid w:val="00604B3D"/>
    <w:rsid w:val="00607D45"/>
    <w:rsid w:val="006167E5"/>
    <w:rsid w:val="00622154"/>
    <w:rsid w:val="00623434"/>
    <w:rsid w:val="00623749"/>
    <w:rsid w:val="0062382E"/>
    <w:rsid w:val="006313D8"/>
    <w:rsid w:val="006319BC"/>
    <w:rsid w:val="006319FD"/>
    <w:rsid w:val="00631BFE"/>
    <w:rsid w:val="00631D0D"/>
    <w:rsid w:val="00633BB2"/>
    <w:rsid w:val="006349DD"/>
    <w:rsid w:val="006359F1"/>
    <w:rsid w:val="006361EA"/>
    <w:rsid w:val="006372F4"/>
    <w:rsid w:val="006429DD"/>
    <w:rsid w:val="00645380"/>
    <w:rsid w:val="006456FE"/>
    <w:rsid w:val="00646018"/>
    <w:rsid w:val="00663CA3"/>
    <w:rsid w:val="00664019"/>
    <w:rsid w:val="00664504"/>
    <w:rsid w:val="006660A1"/>
    <w:rsid w:val="006679EC"/>
    <w:rsid w:val="00673503"/>
    <w:rsid w:val="00673927"/>
    <w:rsid w:val="00676398"/>
    <w:rsid w:val="006823E4"/>
    <w:rsid w:val="006900E7"/>
    <w:rsid w:val="00691F10"/>
    <w:rsid w:val="006935FD"/>
    <w:rsid w:val="00694C3C"/>
    <w:rsid w:val="00695C14"/>
    <w:rsid w:val="00695D96"/>
    <w:rsid w:val="006A00DA"/>
    <w:rsid w:val="006A01D4"/>
    <w:rsid w:val="006A1262"/>
    <w:rsid w:val="006A369F"/>
    <w:rsid w:val="006A46C2"/>
    <w:rsid w:val="006A6548"/>
    <w:rsid w:val="006B329C"/>
    <w:rsid w:val="006B75F3"/>
    <w:rsid w:val="006C0E1B"/>
    <w:rsid w:val="006C4917"/>
    <w:rsid w:val="006C650F"/>
    <w:rsid w:val="006C6882"/>
    <w:rsid w:val="006D236F"/>
    <w:rsid w:val="006D4274"/>
    <w:rsid w:val="006D536A"/>
    <w:rsid w:val="006D60B3"/>
    <w:rsid w:val="006E1BE9"/>
    <w:rsid w:val="006E38AB"/>
    <w:rsid w:val="006E38EE"/>
    <w:rsid w:val="006E537A"/>
    <w:rsid w:val="006F24D2"/>
    <w:rsid w:val="006F4BE6"/>
    <w:rsid w:val="006F5157"/>
    <w:rsid w:val="006F7D7E"/>
    <w:rsid w:val="0070147B"/>
    <w:rsid w:val="0070187A"/>
    <w:rsid w:val="0070430C"/>
    <w:rsid w:val="007053E2"/>
    <w:rsid w:val="00706DC8"/>
    <w:rsid w:val="00710A23"/>
    <w:rsid w:val="00710B7D"/>
    <w:rsid w:val="00712E1A"/>
    <w:rsid w:val="007147DE"/>
    <w:rsid w:val="00715EFC"/>
    <w:rsid w:val="007176B3"/>
    <w:rsid w:val="00717947"/>
    <w:rsid w:val="007215C4"/>
    <w:rsid w:val="00722693"/>
    <w:rsid w:val="00722764"/>
    <w:rsid w:val="00724893"/>
    <w:rsid w:val="00724AB8"/>
    <w:rsid w:val="0072593E"/>
    <w:rsid w:val="00726D12"/>
    <w:rsid w:val="00730068"/>
    <w:rsid w:val="00731B4D"/>
    <w:rsid w:val="0073435E"/>
    <w:rsid w:val="007407AB"/>
    <w:rsid w:val="00742145"/>
    <w:rsid w:val="00743079"/>
    <w:rsid w:val="007447F5"/>
    <w:rsid w:val="00746B48"/>
    <w:rsid w:val="00747719"/>
    <w:rsid w:val="007514F7"/>
    <w:rsid w:val="00751F06"/>
    <w:rsid w:val="00752A0D"/>
    <w:rsid w:val="00752EDA"/>
    <w:rsid w:val="00755E13"/>
    <w:rsid w:val="00761C88"/>
    <w:rsid w:val="0076290B"/>
    <w:rsid w:val="007643FA"/>
    <w:rsid w:val="00764AD8"/>
    <w:rsid w:val="00764CD5"/>
    <w:rsid w:val="007655B8"/>
    <w:rsid w:val="00766A52"/>
    <w:rsid w:val="00766A83"/>
    <w:rsid w:val="00772EA0"/>
    <w:rsid w:val="00773E32"/>
    <w:rsid w:val="007747F0"/>
    <w:rsid w:val="00784306"/>
    <w:rsid w:val="00784AE6"/>
    <w:rsid w:val="00784DE6"/>
    <w:rsid w:val="00785C6F"/>
    <w:rsid w:val="00786C95"/>
    <w:rsid w:val="00791C1A"/>
    <w:rsid w:val="00795084"/>
    <w:rsid w:val="00796DDE"/>
    <w:rsid w:val="007A07E8"/>
    <w:rsid w:val="007A37B3"/>
    <w:rsid w:val="007A57CC"/>
    <w:rsid w:val="007A68EA"/>
    <w:rsid w:val="007A6B1B"/>
    <w:rsid w:val="007A7BDA"/>
    <w:rsid w:val="007A7D34"/>
    <w:rsid w:val="007B073D"/>
    <w:rsid w:val="007B49F4"/>
    <w:rsid w:val="007B5A42"/>
    <w:rsid w:val="007C21B3"/>
    <w:rsid w:val="007C39CC"/>
    <w:rsid w:val="007C43B3"/>
    <w:rsid w:val="007C6854"/>
    <w:rsid w:val="007D04E1"/>
    <w:rsid w:val="007D181E"/>
    <w:rsid w:val="007D256A"/>
    <w:rsid w:val="007D287A"/>
    <w:rsid w:val="007D511F"/>
    <w:rsid w:val="007D56E2"/>
    <w:rsid w:val="007D5FE0"/>
    <w:rsid w:val="007D63F0"/>
    <w:rsid w:val="007D7B82"/>
    <w:rsid w:val="007E3F67"/>
    <w:rsid w:val="007E40E4"/>
    <w:rsid w:val="007E58D7"/>
    <w:rsid w:val="007E5EB8"/>
    <w:rsid w:val="007F2583"/>
    <w:rsid w:val="007F2AD9"/>
    <w:rsid w:val="007F2B81"/>
    <w:rsid w:val="00800769"/>
    <w:rsid w:val="00801F61"/>
    <w:rsid w:val="00803DF3"/>
    <w:rsid w:val="00804758"/>
    <w:rsid w:val="00805554"/>
    <w:rsid w:val="008135C9"/>
    <w:rsid w:val="00814368"/>
    <w:rsid w:val="00820F94"/>
    <w:rsid w:val="008220C1"/>
    <w:rsid w:val="00822613"/>
    <w:rsid w:val="008236DF"/>
    <w:rsid w:val="008239D4"/>
    <w:rsid w:val="00824186"/>
    <w:rsid w:val="00826E4F"/>
    <w:rsid w:val="008312A7"/>
    <w:rsid w:val="008342BD"/>
    <w:rsid w:val="008350FC"/>
    <w:rsid w:val="00836A0C"/>
    <w:rsid w:val="008371E2"/>
    <w:rsid w:val="0084086B"/>
    <w:rsid w:val="00850F12"/>
    <w:rsid w:val="008522C8"/>
    <w:rsid w:val="008548BB"/>
    <w:rsid w:val="00856EFB"/>
    <w:rsid w:val="00861B8B"/>
    <w:rsid w:val="00862C6E"/>
    <w:rsid w:val="0086323A"/>
    <w:rsid w:val="0086370D"/>
    <w:rsid w:val="00863F99"/>
    <w:rsid w:val="008703C1"/>
    <w:rsid w:val="0087254B"/>
    <w:rsid w:val="008737BC"/>
    <w:rsid w:val="00876FC8"/>
    <w:rsid w:val="008828A3"/>
    <w:rsid w:val="00890BCE"/>
    <w:rsid w:val="00890CAC"/>
    <w:rsid w:val="00890E04"/>
    <w:rsid w:val="00890EC5"/>
    <w:rsid w:val="00891A0C"/>
    <w:rsid w:val="00892CBB"/>
    <w:rsid w:val="0089475C"/>
    <w:rsid w:val="00894FB4"/>
    <w:rsid w:val="008A0C76"/>
    <w:rsid w:val="008A0CDA"/>
    <w:rsid w:val="008A24E4"/>
    <w:rsid w:val="008A3DF0"/>
    <w:rsid w:val="008A73C4"/>
    <w:rsid w:val="008A7CC3"/>
    <w:rsid w:val="008B2B79"/>
    <w:rsid w:val="008B31BD"/>
    <w:rsid w:val="008B376E"/>
    <w:rsid w:val="008B514B"/>
    <w:rsid w:val="008B63D6"/>
    <w:rsid w:val="008B76F4"/>
    <w:rsid w:val="008B772C"/>
    <w:rsid w:val="008C26BA"/>
    <w:rsid w:val="008C2F59"/>
    <w:rsid w:val="008C31B9"/>
    <w:rsid w:val="008C4544"/>
    <w:rsid w:val="008C69EC"/>
    <w:rsid w:val="008D3358"/>
    <w:rsid w:val="008D4215"/>
    <w:rsid w:val="008D4856"/>
    <w:rsid w:val="008E0D7E"/>
    <w:rsid w:val="008E1DBC"/>
    <w:rsid w:val="008E38D4"/>
    <w:rsid w:val="008E3EDD"/>
    <w:rsid w:val="008E58C5"/>
    <w:rsid w:val="008E7E00"/>
    <w:rsid w:val="008F1947"/>
    <w:rsid w:val="008F3CB1"/>
    <w:rsid w:val="008F4504"/>
    <w:rsid w:val="008F4D20"/>
    <w:rsid w:val="008F555A"/>
    <w:rsid w:val="008F5A69"/>
    <w:rsid w:val="0090247F"/>
    <w:rsid w:val="00902A05"/>
    <w:rsid w:val="00902FCF"/>
    <w:rsid w:val="009032CC"/>
    <w:rsid w:val="00903A9B"/>
    <w:rsid w:val="0090546A"/>
    <w:rsid w:val="0090681E"/>
    <w:rsid w:val="009068DF"/>
    <w:rsid w:val="0091137A"/>
    <w:rsid w:val="00913B01"/>
    <w:rsid w:val="0091533A"/>
    <w:rsid w:val="00915FFB"/>
    <w:rsid w:val="00920862"/>
    <w:rsid w:val="00921FF2"/>
    <w:rsid w:val="00922EA5"/>
    <w:rsid w:val="009256B9"/>
    <w:rsid w:val="00927846"/>
    <w:rsid w:val="00932369"/>
    <w:rsid w:val="00933FDC"/>
    <w:rsid w:val="00940162"/>
    <w:rsid w:val="00942D31"/>
    <w:rsid w:val="009478B5"/>
    <w:rsid w:val="0095096A"/>
    <w:rsid w:val="00952172"/>
    <w:rsid w:val="009523A4"/>
    <w:rsid w:val="0095427C"/>
    <w:rsid w:val="00954677"/>
    <w:rsid w:val="00954E25"/>
    <w:rsid w:val="009571B7"/>
    <w:rsid w:val="00961526"/>
    <w:rsid w:val="00962177"/>
    <w:rsid w:val="0096395A"/>
    <w:rsid w:val="00964392"/>
    <w:rsid w:val="0096723E"/>
    <w:rsid w:val="009702C9"/>
    <w:rsid w:val="00972F36"/>
    <w:rsid w:val="00975314"/>
    <w:rsid w:val="00977478"/>
    <w:rsid w:val="00981B60"/>
    <w:rsid w:val="00981EEE"/>
    <w:rsid w:val="009827AF"/>
    <w:rsid w:val="009918B3"/>
    <w:rsid w:val="009928BB"/>
    <w:rsid w:val="00993605"/>
    <w:rsid w:val="00993AC2"/>
    <w:rsid w:val="00994D32"/>
    <w:rsid w:val="00997135"/>
    <w:rsid w:val="009A1E19"/>
    <w:rsid w:val="009A2607"/>
    <w:rsid w:val="009A2740"/>
    <w:rsid w:val="009A46BD"/>
    <w:rsid w:val="009A5F4F"/>
    <w:rsid w:val="009B0FDC"/>
    <w:rsid w:val="009B2C10"/>
    <w:rsid w:val="009B383A"/>
    <w:rsid w:val="009B4CB8"/>
    <w:rsid w:val="009C061A"/>
    <w:rsid w:val="009C3ADF"/>
    <w:rsid w:val="009C748C"/>
    <w:rsid w:val="009C74CB"/>
    <w:rsid w:val="009D322E"/>
    <w:rsid w:val="009D5215"/>
    <w:rsid w:val="009D6D6A"/>
    <w:rsid w:val="009D77BD"/>
    <w:rsid w:val="009E150E"/>
    <w:rsid w:val="009E2096"/>
    <w:rsid w:val="009E2C06"/>
    <w:rsid w:val="009E3BAF"/>
    <w:rsid w:val="009E3DDA"/>
    <w:rsid w:val="009E46AC"/>
    <w:rsid w:val="009E7708"/>
    <w:rsid w:val="009E7EE1"/>
    <w:rsid w:val="009F102F"/>
    <w:rsid w:val="009F590D"/>
    <w:rsid w:val="009F5A36"/>
    <w:rsid w:val="009F5F7C"/>
    <w:rsid w:val="00A01293"/>
    <w:rsid w:val="00A0448D"/>
    <w:rsid w:val="00A049FE"/>
    <w:rsid w:val="00A054B9"/>
    <w:rsid w:val="00A05FD6"/>
    <w:rsid w:val="00A069E6"/>
    <w:rsid w:val="00A15C63"/>
    <w:rsid w:val="00A1770E"/>
    <w:rsid w:val="00A2013A"/>
    <w:rsid w:val="00A20264"/>
    <w:rsid w:val="00A21A73"/>
    <w:rsid w:val="00A21A7A"/>
    <w:rsid w:val="00A22BCD"/>
    <w:rsid w:val="00A252A9"/>
    <w:rsid w:val="00A25C8E"/>
    <w:rsid w:val="00A260CC"/>
    <w:rsid w:val="00A301FF"/>
    <w:rsid w:val="00A30E1F"/>
    <w:rsid w:val="00A32630"/>
    <w:rsid w:val="00A3292C"/>
    <w:rsid w:val="00A40B88"/>
    <w:rsid w:val="00A42610"/>
    <w:rsid w:val="00A44800"/>
    <w:rsid w:val="00A4509C"/>
    <w:rsid w:val="00A564F3"/>
    <w:rsid w:val="00A56FBE"/>
    <w:rsid w:val="00A570B1"/>
    <w:rsid w:val="00A63650"/>
    <w:rsid w:val="00A65C4A"/>
    <w:rsid w:val="00A66153"/>
    <w:rsid w:val="00A675E6"/>
    <w:rsid w:val="00A67613"/>
    <w:rsid w:val="00A72634"/>
    <w:rsid w:val="00A75422"/>
    <w:rsid w:val="00A77184"/>
    <w:rsid w:val="00A80AF3"/>
    <w:rsid w:val="00A8168E"/>
    <w:rsid w:val="00A823A3"/>
    <w:rsid w:val="00A838C2"/>
    <w:rsid w:val="00A83AA7"/>
    <w:rsid w:val="00A84176"/>
    <w:rsid w:val="00A861AE"/>
    <w:rsid w:val="00A86C9C"/>
    <w:rsid w:val="00A877F0"/>
    <w:rsid w:val="00A90A5C"/>
    <w:rsid w:val="00A931AC"/>
    <w:rsid w:val="00A95796"/>
    <w:rsid w:val="00AA0334"/>
    <w:rsid w:val="00AA0CC9"/>
    <w:rsid w:val="00AA2427"/>
    <w:rsid w:val="00AA3204"/>
    <w:rsid w:val="00AA5E7F"/>
    <w:rsid w:val="00AB08DD"/>
    <w:rsid w:val="00AB1324"/>
    <w:rsid w:val="00AB3FA9"/>
    <w:rsid w:val="00AC13E4"/>
    <w:rsid w:val="00AC24A3"/>
    <w:rsid w:val="00AC7883"/>
    <w:rsid w:val="00AD00BC"/>
    <w:rsid w:val="00AD099E"/>
    <w:rsid w:val="00AD1DC9"/>
    <w:rsid w:val="00AD3791"/>
    <w:rsid w:val="00AD6A68"/>
    <w:rsid w:val="00AE056E"/>
    <w:rsid w:val="00AE3D41"/>
    <w:rsid w:val="00AE42B9"/>
    <w:rsid w:val="00AE43DD"/>
    <w:rsid w:val="00AE4462"/>
    <w:rsid w:val="00AE4B95"/>
    <w:rsid w:val="00AE6830"/>
    <w:rsid w:val="00AF1BBE"/>
    <w:rsid w:val="00AF2409"/>
    <w:rsid w:val="00AF5279"/>
    <w:rsid w:val="00AF78D2"/>
    <w:rsid w:val="00B0086E"/>
    <w:rsid w:val="00B01E31"/>
    <w:rsid w:val="00B03319"/>
    <w:rsid w:val="00B03436"/>
    <w:rsid w:val="00B03A7D"/>
    <w:rsid w:val="00B12316"/>
    <w:rsid w:val="00B14F2D"/>
    <w:rsid w:val="00B14FA9"/>
    <w:rsid w:val="00B17819"/>
    <w:rsid w:val="00B22F6A"/>
    <w:rsid w:val="00B235F1"/>
    <w:rsid w:val="00B25590"/>
    <w:rsid w:val="00B2637E"/>
    <w:rsid w:val="00B31784"/>
    <w:rsid w:val="00B3276A"/>
    <w:rsid w:val="00B32EA1"/>
    <w:rsid w:val="00B330EE"/>
    <w:rsid w:val="00B33EB7"/>
    <w:rsid w:val="00B349AD"/>
    <w:rsid w:val="00B356CD"/>
    <w:rsid w:val="00B3775D"/>
    <w:rsid w:val="00B424CE"/>
    <w:rsid w:val="00B4251C"/>
    <w:rsid w:val="00B449DC"/>
    <w:rsid w:val="00B45FFC"/>
    <w:rsid w:val="00B470DF"/>
    <w:rsid w:val="00B50E45"/>
    <w:rsid w:val="00B51FAF"/>
    <w:rsid w:val="00B52A19"/>
    <w:rsid w:val="00B60E64"/>
    <w:rsid w:val="00B63FAD"/>
    <w:rsid w:val="00B663B1"/>
    <w:rsid w:val="00B666CE"/>
    <w:rsid w:val="00B72520"/>
    <w:rsid w:val="00B731C0"/>
    <w:rsid w:val="00B82F86"/>
    <w:rsid w:val="00B82FDA"/>
    <w:rsid w:val="00B83670"/>
    <w:rsid w:val="00B841E2"/>
    <w:rsid w:val="00B8494B"/>
    <w:rsid w:val="00B856A6"/>
    <w:rsid w:val="00B90F94"/>
    <w:rsid w:val="00B92708"/>
    <w:rsid w:val="00BA02F9"/>
    <w:rsid w:val="00BA0A92"/>
    <w:rsid w:val="00BA276A"/>
    <w:rsid w:val="00BA6252"/>
    <w:rsid w:val="00BA6A52"/>
    <w:rsid w:val="00BA6C8C"/>
    <w:rsid w:val="00BB070B"/>
    <w:rsid w:val="00BB1598"/>
    <w:rsid w:val="00BB2845"/>
    <w:rsid w:val="00BB5F38"/>
    <w:rsid w:val="00BC0FD5"/>
    <w:rsid w:val="00BC34D1"/>
    <w:rsid w:val="00BC5DDA"/>
    <w:rsid w:val="00BC63A3"/>
    <w:rsid w:val="00BC6BAA"/>
    <w:rsid w:val="00BD0AA1"/>
    <w:rsid w:val="00BD256C"/>
    <w:rsid w:val="00BD4208"/>
    <w:rsid w:val="00BD48ED"/>
    <w:rsid w:val="00BD5E1B"/>
    <w:rsid w:val="00BD679D"/>
    <w:rsid w:val="00BD7C93"/>
    <w:rsid w:val="00BE3532"/>
    <w:rsid w:val="00BE50E0"/>
    <w:rsid w:val="00BF5002"/>
    <w:rsid w:val="00BF682D"/>
    <w:rsid w:val="00C0046A"/>
    <w:rsid w:val="00C01F90"/>
    <w:rsid w:val="00C04110"/>
    <w:rsid w:val="00C047C0"/>
    <w:rsid w:val="00C04A34"/>
    <w:rsid w:val="00C05689"/>
    <w:rsid w:val="00C06E68"/>
    <w:rsid w:val="00C102E2"/>
    <w:rsid w:val="00C10356"/>
    <w:rsid w:val="00C11593"/>
    <w:rsid w:val="00C119A6"/>
    <w:rsid w:val="00C13A88"/>
    <w:rsid w:val="00C13AA2"/>
    <w:rsid w:val="00C15A31"/>
    <w:rsid w:val="00C15B04"/>
    <w:rsid w:val="00C15C70"/>
    <w:rsid w:val="00C22024"/>
    <w:rsid w:val="00C22114"/>
    <w:rsid w:val="00C23E15"/>
    <w:rsid w:val="00C25A0C"/>
    <w:rsid w:val="00C30E92"/>
    <w:rsid w:val="00C325B4"/>
    <w:rsid w:val="00C36904"/>
    <w:rsid w:val="00C40CEB"/>
    <w:rsid w:val="00C410EE"/>
    <w:rsid w:val="00C41945"/>
    <w:rsid w:val="00C428B2"/>
    <w:rsid w:val="00C4355C"/>
    <w:rsid w:val="00C448A5"/>
    <w:rsid w:val="00C475C5"/>
    <w:rsid w:val="00C51184"/>
    <w:rsid w:val="00C51FC3"/>
    <w:rsid w:val="00C53267"/>
    <w:rsid w:val="00C547A4"/>
    <w:rsid w:val="00C61CDD"/>
    <w:rsid w:val="00C625AC"/>
    <w:rsid w:val="00C6438B"/>
    <w:rsid w:val="00C64646"/>
    <w:rsid w:val="00C6554F"/>
    <w:rsid w:val="00C65D5B"/>
    <w:rsid w:val="00C66BDF"/>
    <w:rsid w:val="00C732DB"/>
    <w:rsid w:val="00C850D4"/>
    <w:rsid w:val="00C908A9"/>
    <w:rsid w:val="00C90D41"/>
    <w:rsid w:val="00C91D36"/>
    <w:rsid w:val="00C93C11"/>
    <w:rsid w:val="00C94CC4"/>
    <w:rsid w:val="00CA0844"/>
    <w:rsid w:val="00CA278A"/>
    <w:rsid w:val="00CA71DD"/>
    <w:rsid w:val="00CB2C6F"/>
    <w:rsid w:val="00CB49C1"/>
    <w:rsid w:val="00CB5208"/>
    <w:rsid w:val="00CB63E7"/>
    <w:rsid w:val="00CB743F"/>
    <w:rsid w:val="00CC0E88"/>
    <w:rsid w:val="00CC32F6"/>
    <w:rsid w:val="00CC3CD5"/>
    <w:rsid w:val="00CC52C7"/>
    <w:rsid w:val="00CC5311"/>
    <w:rsid w:val="00CC612D"/>
    <w:rsid w:val="00CD7CEB"/>
    <w:rsid w:val="00CE23E0"/>
    <w:rsid w:val="00CE6A62"/>
    <w:rsid w:val="00CF0CE8"/>
    <w:rsid w:val="00CF2163"/>
    <w:rsid w:val="00CF2231"/>
    <w:rsid w:val="00CF6BF5"/>
    <w:rsid w:val="00CF769B"/>
    <w:rsid w:val="00D03424"/>
    <w:rsid w:val="00D1051D"/>
    <w:rsid w:val="00D14EA5"/>
    <w:rsid w:val="00D150F2"/>
    <w:rsid w:val="00D17E59"/>
    <w:rsid w:val="00D21BB5"/>
    <w:rsid w:val="00D22054"/>
    <w:rsid w:val="00D233C7"/>
    <w:rsid w:val="00D25D4B"/>
    <w:rsid w:val="00D30E7D"/>
    <w:rsid w:val="00D356DF"/>
    <w:rsid w:val="00D40218"/>
    <w:rsid w:val="00D43026"/>
    <w:rsid w:val="00D44C16"/>
    <w:rsid w:val="00D45A05"/>
    <w:rsid w:val="00D47F90"/>
    <w:rsid w:val="00D516E3"/>
    <w:rsid w:val="00D53063"/>
    <w:rsid w:val="00D53F02"/>
    <w:rsid w:val="00D5546E"/>
    <w:rsid w:val="00D555AB"/>
    <w:rsid w:val="00D56A1A"/>
    <w:rsid w:val="00D56E0E"/>
    <w:rsid w:val="00D57387"/>
    <w:rsid w:val="00D606E4"/>
    <w:rsid w:val="00D61979"/>
    <w:rsid w:val="00D61AB1"/>
    <w:rsid w:val="00D6465C"/>
    <w:rsid w:val="00D65214"/>
    <w:rsid w:val="00D65DC7"/>
    <w:rsid w:val="00D66034"/>
    <w:rsid w:val="00D70793"/>
    <w:rsid w:val="00D7399C"/>
    <w:rsid w:val="00D76E8B"/>
    <w:rsid w:val="00D80FCB"/>
    <w:rsid w:val="00D81CA8"/>
    <w:rsid w:val="00D846DA"/>
    <w:rsid w:val="00D8782C"/>
    <w:rsid w:val="00D90E4E"/>
    <w:rsid w:val="00D947F7"/>
    <w:rsid w:val="00DB0185"/>
    <w:rsid w:val="00DB3FBD"/>
    <w:rsid w:val="00DB468B"/>
    <w:rsid w:val="00DC05E8"/>
    <w:rsid w:val="00DC3418"/>
    <w:rsid w:val="00DC380C"/>
    <w:rsid w:val="00DC48D0"/>
    <w:rsid w:val="00DC74F9"/>
    <w:rsid w:val="00DD2D91"/>
    <w:rsid w:val="00DD424B"/>
    <w:rsid w:val="00DD6493"/>
    <w:rsid w:val="00DE2FA3"/>
    <w:rsid w:val="00DE5E0E"/>
    <w:rsid w:val="00DF386B"/>
    <w:rsid w:val="00DF3990"/>
    <w:rsid w:val="00DF4266"/>
    <w:rsid w:val="00DF6289"/>
    <w:rsid w:val="00E00AF6"/>
    <w:rsid w:val="00E01B51"/>
    <w:rsid w:val="00E026BB"/>
    <w:rsid w:val="00E032A1"/>
    <w:rsid w:val="00E034AD"/>
    <w:rsid w:val="00E069EF"/>
    <w:rsid w:val="00E108B8"/>
    <w:rsid w:val="00E120FE"/>
    <w:rsid w:val="00E13F78"/>
    <w:rsid w:val="00E15979"/>
    <w:rsid w:val="00E16061"/>
    <w:rsid w:val="00E21C12"/>
    <w:rsid w:val="00E23374"/>
    <w:rsid w:val="00E2436F"/>
    <w:rsid w:val="00E27C83"/>
    <w:rsid w:val="00E33F4B"/>
    <w:rsid w:val="00E347AF"/>
    <w:rsid w:val="00E40502"/>
    <w:rsid w:val="00E411BC"/>
    <w:rsid w:val="00E44050"/>
    <w:rsid w:val="00E44C94"/>
    <w:rsid w:val="00E46298"/>
    <w:rsid w:val="00E47DCC"/>
    <w:rsid w:val="00E502C1"/>
    <w:rsid w:val="00E513F4"/>
    <w:rsid w:val="00E51ABD"/>
    <w:rsid w:val="00E52805"/>
    <w:rsid w:val="00E52DE7"/>
    <w:rsid w:val="00E54282"/>
    <w:rsid w:val="00E54313"/>
    <w:rsid w:val="00E5749E"/>
    <w:rsid w:val="00E57956"/>
    <w:rsid w:val="00E603CE"/>
    <w:rsid w:val="00E60ED8"/>
    <w:rsid w:val="00E60F63"/>
    <w:rsid w:val="00E60F78"/>
    <w:rsid w:val="00E63F0D"/>
    <w:rsid w:val="00E651B3"/>
    <w:rsid w:val="00E65542"/>
    <w:rsid w:val="00E70F1D"/>
    <w:rsid w:val="00E714B2"/>
    <w:rsid w:val="00E736E2"/>
    <w:rsid w:val="00E736F3"/>
    <w:rsid w:val="00E73B9D"/>
    <w:rsid w:val="00E741F7"/>
    <w:rsid w:val="00E76AA8"/>
    <w:rsid w:val="00E76B41"/>
    <w:rsid w:val="00E81356"/>
    <w:rsid w:val="00E83F14"/>
    <w:rsid w:val="00E91337"/>
    <w:rsid w:val="00E927DE"/>
    <w:rsid w:val="00E95219"/>
    <w:rsid w:val="00E953CE"/>
    <w:rsid w:val="00E95C92"/>
    <w:rsid w:val="00E95F4C"/>
    <w:rsid w:val="00E96B3C"/>
    <w:rsid w:val="00EA0E63"/>
    <w:rsid w:val="00EA2D04"/>
    <w:rsid w:val="00EA37E1"/>
    <w:rsid w:val="00EA3D5F"/>
    <w:rsid w:val="00EA52A1"/>
    <w:rsid w:val="00EA5EDF"/>
    <w:rsid w:val="00EA6A34"/>
    <w:rsid w:val="00EB3941"/>
    <w:rsid w:val="00EB5345"/>
    <w:rsid w:val="00EB5CCF"/>
    <w:rsid w:val="00EB79F5"/>
    <w:rsid w:val="00EC09B9"/>
    <w:rsid w:val="00EC2E46"/>
    <w:rsid w:val="00EC4FAA"/>
    <w:rsid w:val="00EC5B0E"/>
    <w:rsid w:val="00ED16B2"/>
    <w:rsid w:val="00ED2B7A"/>
    <w:rsid w:val="00ED6428"/>
    <w:rsid w:val="00EE2D01"/>
    <w:rsid w:val="00EE341E"/>
    <w:rsid w:val="00EE4D9E"/>
    <w:rsid w:val="00EE74AD"/>
    <w:rsid w:val="00EF35C0"/>
    <w:rsid w:val="00EF3CF1"/>
    <w:rsid w:val="00EF6238"/>
    <w:rsid w:val="00EF6E03"/>
    <w:rsid w:val="00F00685"/>
    <w:rsid w:val="00F041B2"/>
    <w:rsid w:val="00F05636"/>
    <w:rsid w:val="00F0591C"/>
    <w:rsid w:val="00F12C29"/>
    <w:rsid w:val="00F13038"/>
    <w:rsid w:val="00F1568A"/>
    <w:rsid w:val="00F17548"/>
    <w:rsid w:val="00F17FD7"/>
    <w:rsid w:val="00F2184E"/>
    <w:rsid w:val="00F224DE"/>
    <w:rsid w:val="00F2397E"/>
    <w:rsid w:val="00F2454A"/>
    <w:rsid w:val="00F24D6A"/>
    <w:rsid w:val="00F27406"/>
    <w:rsid w:val="00F31C5D"/>
    <w:rsid w:val="00F32374"/>
    <w:rsid w:val="00F33F20"/>
    <w:rsid w:val="00F344EB"/>
    <w:rsid w:val="00F355DB"/>
    <w:rsid w:val="00F366FC"/>
    <w:rsid w:val="00F419FB"/>
    <w:rsid w:val="00F4292C"/>
    <w:rsid w:val="00F438D6"/>
    <w:rsid w:val="00F43F5B"/>
    <w:rsid w:val="00F47B3C"/>
    <w:rsid w:val="00F51F7D"/>
    <w:rsid w:val="00F53239"/>
    <w:rsid w:val="00F55AF2"/>
    <w:rsid w:val="00F57796"/>
    <w:rsid w:val="00F6012C"/>
    <w:rsid w:val="00F61196"/>
    <w:rsid w:val="00F6122F"/>
    <w:rsid w:val="00F612A8"/>
    <w:rsid w:val="00F64627"/>
    <w:rsid w:val="00F64DB7"/>
    <w:rsid w:val="00F650B9"/>
    <w:rsid w:val="00F6565A"/>
    <w:rsid w:val="00F72D83"/>
    <w:rsid w:val="00F77967"/>
    <w:rsid w:val="00F82390"/>
    <w:rsid w:val="00F85C59"/>
    <w:rsid w:val="00F86DF5"/>
    <w:rsid w:val="00F90277"/>
    <w:rsid w:val="00F905C2"/>
    <w:rsid w:val="00F90DDC"/>
    <w:rsid w:val="00F90E20"/>
    <w:rsid w:val="00F915FC"/>
    <w:rsid w:val="00F935D9"/>
    <w:rsid w:val="00F93703"/>
    <w:rsid w:val="00F93B12"/>
    <w:rsid w:val="00F95E20"/>
    <w:rsid w:val="00F97BD7"/>
    <w:rsid w:val="00F97F01"/>
    <w:rsid w:val="00FA08C4"/>
    <w:rsid w:val="00FA1C14"/>
    <w:rsid w:val="00FA4D02"/>
    <w:rsid w:val="00FA4E80"/>
    <w:rsid w:val="00FA6985"/>
    <w:rsid w:val="00FA7369"/>
    <w:rsid w:val="00FB17ED"/>
    <w:rsid w:val="00FC2CC6"/>
    <w:rsid w:val="00FC5FBB"/>
    <w:rsid w:val="00FD7C5B"/>
    <w:rsid w:val="00FE08A6"/>
    <w:rsid w:val="00FE0B69"/>
    <w:rsid w:val="00FE1D8A"/>
    <w:rsid w:val="00FE252E"/>
    <w:rsid w:val="00FE2549"/>
    <w:rsid w:val="00FE2C3B"/>
    <w:rsid w:val="00FE3124"/>
    <w:rsid w:val="00FE478B"/>
    <w:rsid w:val="00FF11C7"/>
    <w:rsid w:val="00FF1C03"/>
    <w:rsid w:val="00FF23D6"/>
    <w:rsid w:val="00FF411D"/>
    <w:rsid w:val="20649219"/>
    <w:rsid w:val="2236D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C504"/>
  <w15:docId w15:val="{BC7DB1D3-FCAC-406D-B36C-7756A69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85"/>
    <w:pPr>
      <w:spacing w:after="12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Rubrik1">
    <w:name w:val="heading 1"/>
    <w:next w:val="Normal"/>
    <w:link w:val="Rubrik1Char"/>
    <w:uiPriority w:val="1"/>
    <w:qFormat/>
    <w:rsid w:val="008D4215"/>
    <w:pPr>
      <w:spacing w:before="180" w:after="60" w:line="320" w:lineRule="atLeast"/>
      <w:outlineLvl w:val="0"/>
    </w:pPr>
    <w:rPr>
      <w:rFonts w:ascii="Georgia" w:eastAsiaTheme="majorEastAsia" w:hAnsi="Georgia" w:cstheme="majorBidi"/>
      <w:b/>
      <w:sz w:val="28"/>
      <w:szCs w:val="24"/>
    </w:rPr>
  </w:style>
  <w:style w:type="paragraph" w:styleId="Rubrik2">
    <w:name w:val="heading 2"/>
    <w:next w:val="Normal"/>
    <w:link w:val="Rubrik2Char"/>
    <w:uiPriority w:val="2"/>
    <w:qFormat/>
    <w:rsid w:val="008D4215"/>
    <w:pPr>
      <w:spacing w:before="180" w:after="60" w:line="280" w:lineRule="atLeast"/>
      <w:outlineLvl w:val="1"/>
    </w:pPr>
    <w:rPr>
      <w:rFonts w:ascii="Georgia" w:eastAsia="Times New Roman" w:hAnsi="Georgia" w:cs="Times New Roman"/>
      <w:b/>
      <w:bCs/>
      <w:szCs w:val="28"/>
    </w:rPr>
  </w:style>
  <w:style w:type="paragraph" w:styleId="Rubrik3">
    <w:name w:val="heading 3"/>
    <w:next w:val="Normal"/>
    <w:link w:val="Rubrik3Char"/>
    <w:uiPriority w:val="3"/>
    <w:qFormat/>
    <w:rsid w:val="008D4215"/>
    <w:pPr>
      <w:spacing w:before="160" w:after="60" w:line="280" w:lineRule="atLeast"/>
      <w:outlineLvl w:val="2"/>
    </w:pPr>
    <w:rPr>
      <w:rFonts w:ascii="Georgia" w:eastAsia="Times New Roman" w:hAnsi="Georgia" w:cs="Times New Roman"/>
      <w:bCs/>
      <w:i/>
      <w:szCs w:val="28"/>
    </w:rPr>
  </w:style>
  <w:style w:type="paragraph" w:styleId="Rubrik4">
    <w:name w:val="heading 4"/>
    <w:basedOn w:val="Normal"/>
    <w:next w:val="Normal"/>
    <w:link w:val="Rubrik4Char"/>
    <w:semiHidden/>
    <w:rsid w:val="008D4215"/>
    <w:pPr>
      <w:keepNext/>
      <w:spacing w:before="240" w:after="60" w:line="280" w:lineRule="atLeast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rsid w:val="008D4215"/>
    <w:pPr>
      <w:spacing w:before="240" w:after="60" w:line="280" w:lineRule="atLeast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8D4215"/>
    <w:pPr>
      <w:spacing w:before="240" w:after="60" w:line="280" w:lineRule="atLeast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rsid w:val="008D4215"/>
    <w:pPr>
      <w:spacing w:before="240" w:after="60" w:line="280" w:lineRule="atLeast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semiHidden/>
    <w:rsid w:val="008D4215"/>
    <w:pPr>
      <w:spacing w:before="240" w:after="60" w:line="280" w:lineRule="atLeast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rsid w:val="008D4215"/>
    <w:pPr>
      <w:spacing w:before="240" w:after="60" w:line="280" w:lineRule="atLeast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8D4215"/>
    <w:pPr>
      <w:tabs>
        <w:tab w:val="center" w:pos="4536"/>
        <w:tab w:val="right" w:pos="9072"/>
      </w:tabs>
      <w:spacing w:after="0" w:line="280" w:lineRule="atLeast"/>
    </w:pPr>
    <w:rPr>
      <w:rFonts w:ascii="Verdana" w:hAnsi="Verdana"/>
      <w:sz w:val="16"/>
    </w:rPr>
  </w:style>
  <w:style w:type="character" w:customStyle="1" w:styleId="SidhuvudChar">
    <w:name w:val="Sidhuvud Char"/>
    <w:basedOn w:val="Standardstycketeckensnitt"/>
    <w:link w:val="Sidhuvud"/>
    <w:semiHidden/>
    <w:rsid w:val="008B63D6"/>
    <w:rPr>
      <w:rFonts w:ascii="Verdana" w:eastAsia="Times New Roman" w:hAnsi="Verdana" w:cs="Times New Roman"/>
      <w:sz w:val="16"/>
      <w:szCs w:val="24"/>
    </w:rPr>
  </w:style>
  <w:style w:type="paragraph" w:styleId="Sidfot">
    <w:name w:val="footer"/>
    <w:basedOn w:val="Normal"/>
    <w:link w:val="SidfotChar"/>
    <w:semiHidden/>
    <w:rsid w:val="008D4215"/>
    <w:pPr>
      <w:tabs>
        <w:tab w:val="center" w:pos="4536"/>
        <w:tab w:val="right" w:pos="9072"/>
      </w:tabs>
      <w:spacing w:after="0" w:line="2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8B63D6"/>
    <w:rPr>
      <w:rFonts w:ascii="Verdana" w:eastAsia="Times New Roman" w:hAnsi="Verdana" w:cs="Times New Roman"/>
      <w:sz w:val="14"/>
      <w:szCs w:val="24"/>
    </w:rPr>
  </w:style>
  <w:style w:type="table" w:styleId="Tabellrutnt">
    <w:name w:val="Table Grid"/>
    <w:basedOn w:val="Normaltabell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uiPriority w:val="1"/>
    <w:semiHidden/>
    <w:rsid w:val="008D4215"/>
    <w:pPr>
      <w:spacing w:after="0" w:line="280" w:lineRule="atLeast"/>
      <w:ind w:left="357"/>
    </w:pPr>
    <w:rPr>
      <w:sz w:val="22"/>
    </w:rPr>
  </w:style>
  <w:style w:type="paragraph" w:styleId="Numreradlista">
    <w:name w:val="List Number"/>
    <w:basedOn w:val="Normal"/>
    <w:semiHidden/>
    <w:rsid w:val="008D4215"/>
    <w:pPr>
      <w:numPr>
        <w:numId w:val="5"/>
      </w:numPr>
      <w:spacing w:after="0" w:line="280" w:lineRule="atLeast"/>
    </w:pPr>
    <w:rPr>
      <w:sz w:val="22"/>
    </w:rPr>
  </w:style>
  <w:style w:type="paragraph" w:styleId="Numreradlista2">
    <w:name w:val="List Number 2"/>
    <w:basedOn w:val="Normal"/>
    <w:semiHidden/>
    <w:rsid w:val="008D4215"/>
    <w:pPr>
      <w:numPr>
        <w:numId w:val="6"/>
      </w:numPr>
      <w:spacing w:after="0" w:line="280" w:lineRule="atLeast"/>
    </w:pPr>
    <w:rPr>
      <w:sz w:val="22"/>
    </w:rPr>
  </w:style>
  <w:style w:type="paragraph" w:styleId="Numreradlista3">
    <w:name w:val="List Number 3"/>
    <w:basedOn w:val="Normal"/>
    <w:semiHidden/>
    <w:rsid w:val="008D4215"/>
    <w:pPr>
      <w:numPr>
        <w:numId w:val="7"/>
      </w:numPr>
      <w:spacing w:after="0" w:line="280" w:lineRule="atLeast"/>
    </w:pPr>
    <w:rPr>
      <w:sz w:val="22"/>
    </w:rPr>
  </w:style>
  <w:style w:type="paragraph" w:styleId="Numreradlista4">
    <w:name w:val="List Number 4"/>
    <w:basedOn w:val="Normal"/>
    <w:semiHidden/>
    <w:rsid w:val="008D4215"/>
    <w:pPr>
      <w:numPr>
        <w:numId w:val="8"/>
      </w:numPr>
      <w:spacing w:after="0" w:line="280" w:lineRule="atLeast"/>
    </w:pPr>
    <w:rPr>
      <w:sz w:val="22"/>
    </w:rPr>
  </w:style>
  <w:style w:type="paragraph" w:styleId="Numreradlista5">
    <w:name w:val="List Number 5"/>
    <w:basedOn w:val="Normal"/>
    <w:semiHidden/>
    <w:rsid w:val="008D4215"/>
    <w:pPr>
      <w:numPr>
        <w:numId w:val="9"/>
      </w:numPr>
      <w:spacing w:after="0" w:line="280" w:lineRule="atLeast"/>
    </w:pPr>
    <w:rPr>
      <w:sz w:val="22"/>
    </w:rPr>
  </w:style>
  <w:style w:type="paragraph" w:styleId="Punktlista">
    <w:name w:val="List Bullet"/>
    <w:basedOn w:val="Normal"/>
    <w:uiPriority w:val="10"/>
    <w:semiHidden/>
    <w:rsid w:val="008D4215"/>
    <w:pPr>
      <w:numPr>
        <w:numId w:val="10"/>
      </w:numPr>
      <w:spacing w:after="0" w:line="280" w:lineRule="atLeast"/>
    </w:pPr>
    <w:rPr>
      <w:sz w:val="22"/>
    </w:rPr>
  </w:style>
  <w:style w:type="paragraph" w:styleId="Punktlista2">
    <w:name w:val="List Bullet 2"/>
    <w:basedOn w:val="Normal"/>
    <w:semiHidden/>
    <w:rsid w:val="008D4215"/>
    <w:pPr>
      <w:numPr>
        <w:numId w:val="11"/>
      </w:numPr>
      <w:spacing w:after="0" w:line="280" w:lineRule="atLeast"/>
    </w:pPr>
    <w:rPr>
      <w:sz w:val="22"/>
    </w:rPr>
  </w:style>
  <w:style w:type="paragraph" w:styleId="Punktlista3">
    <w:name w:val="List Bullet 3"/>
    <w:basedOn w:val="Normal"/>
    <w:semiHidden/>
    <w:rsid w:val="008D4215"/>
    <w:pPr>
      <w:numPr>
        <w:numId w:val="12"/>
      </w:numPr>
      <w:spacing w:after="0" w:line="280" w:lineRule="atLeast"/>
    </w:pPr>
    <w:rPr>
      <w:sz w:val="22"/>
    </w:rPr>
  </w:style>
  <w:style w:type="paragraph" w:styleId="Punktlista4">
    <w:name w:val="List Bullet 4"/>
    <w:basedOn w:val="Normal"/>
    <w:semiHidden/>
    <w:rsid w:val="008D4215"/>
    <w:pPr>
      <w:numPr>
        <w:numId w:val="13"/>
      </w:numPr>
      <w:spacing w:after="0" w:line="280" w:lineRule="atLeast"/>
    </w:pPr>
    <w:rPr>
      <w:sz w:val="22"/>
    </w:rPr>
  </w:style>
  <w:style w:type="paragraph" w:styleId="Punktlista5">
    <w:name w:val="List Bullet 5"/>
    <w:basedOn w:val="Normal"/>
    <w:semiHidden/>
    <w:rsid w:val="008D4215"/>
    <w:pPr>
      <w:numPr>
        <w:numId w:val="14"/>
      </w:numPr>
      <w:spacing w:after="0" w:line="280" w:lineRule="atLeast"/>
    </w:pPr>
    <w:rPr>
      <w:sz w:val="22"/>
    </w:rPr>
  </w:style>
  <w:style w:type="paragraph" w:styleId="Rubrik">
    <w:name w:val="Title"/>
    <w:basedOn w:val="Normal"/>
    <w:link w:val="RubrikChar"/>
    <w:semiHidden/>
    <w:rsid w:val="008D4215"/>
    <w:pPr>
      <w:spacing w:before="240" w:after="60" w:line="280" w:lineRule="atLeas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8B63D6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8D4215"/>
    <w:rPr>
      <w:rFonts w:ascii="Georgia" w:eastAsiaTheme="majorEastAsia" w:hAnsi="Georgia" w:cstheme="majorBidi"/>
      <w:b/>
      <w:sz w:val="28"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8D4215"/>
    <w:rPr>
      <w:rFonts w:ascii="Georgia" w:eastAsia="Times New Roman" w:hAnsi="Georgia" w:cs="Times New Roman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3"/>
    <w:rsid w:val="008D4215"/>
    <w:rPr>
      <w:rFonts w:ascii="Georgia" w:eastAsia="Times New Roman" w:hAnsi="Georgia" w:cs="Times New Roman"/>
      <w:bCs/>
      <w:i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8D42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8D4215"/>
    <w:rPr>
      <w:rFonts w:ascii="Georgia" w:eastAsia="Times New Roman" w:hAnsi="Georgia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8D4215"/>
    <w:rPr>
      <w:rFonts w:ascii="Times New Roman" w:eastAsia="Times New Roman" w:hAnsi="Times New Roman" w:cs="Times New Roman"/>
      <w:b/>
      <w:bCs/>
    </w:rPr>
  </w:style>
  <w:style w:type="character" w:customStyle="1" w:styleId="Rubrik7Char">
    <w:name w:val="Rubrik 7 Char"/>
    <w:basedOn w:val="Standardstycketeckensnitt"/>
    <w:link w:val="Rubrik7"/>
    <w:semiHidden/>
    <w:rsid w:val="008D4215"/>
    <w:rPr>
      <w:rFonts w:ascii="Times New Roman" w:eastAsia="Times New Roman" w:hAnsi="Times New Roman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D421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D4215"/>
    <w:rPr>
      <w:rFonts w:ascii="Arial" w:eastAsia="Times New Roman" w:hAnsi="Arial" w:cs="Arial"/>
    </w:rPr>
  </w:style>
  <w:style w:type="paragraph" w:customStyle="1" w:styleId="SacoFot">
    <w:name w:val="SacoFot"/>
    <w:semiHidden/>
    <w:rsid w:val="008D4215"/>
    <w:pPr>
      <w:spacing w:after="0" w:line="160" w:lineRule="exact"/>
    </w:pPr>
    <w:rPr>
      <w:rFonts w:ascii="Verdana" w:eastAsia="Times New Roman" w:hAnsi="Verdana" w:cs="Arial"/>
      <w:sz w:val="12"/>
      <w:szCs w:val="14"/>
    </w:rPr>
  </w:style>
  <w:style w:type="character" w:styleId="Sidnummer">
    <w:name w:val="page number"/>
    <w:basedOn w:val="Standardstycketeckensnitt"/>
    <w:semiHidden/>
    <w:rsid w:val="008D4215"/>
    <w:rPr>
      <w:rFonts w:ascii="Verdana" w:hAnsi="Verdana"/>
      <w:sz w:val="16"/>
      <w:lang w:val="sv-SE"/>
    </w:rPr>
  </w:style>
  <w:style w:type="paragraph" w:styleId="Signatur">
    <w:name w:val="Signature"/>
    <w:basedOn w:val="Normal"/>
    <w:link w:val="SignaturChar"/>
    <w:semiHidden/>
    <w:rsid w:val="008D4215"/>
    <w:pPr>
      <w:spacing w:after="0" w:line="280" w:lineRule="atLeast"/>
      <w:ind w:left="4252"/>
    </w:pPr>
    <w:rPr>
      <w:sz w:val="22"/>
    </w:rPr>
  </w:style>
  <w:style w:type="character" w:customStyle="1" w:styleId="SignaturChar">
    <w:name w:val="Signatur Char"/>
    <w:basedOn w:val="Standardstycketeckensnitt"/>
    <w:link w:val="Signatur"/>
    <w:semiHidden/>
    <w:rsid w:val="008D4215"/>
    <w:rPr>
      <w:rFonts w:ascii="Georgia" w:eastAsia="Times New Roman" w:hAnsi="Georgia" w:cs="Times New Roman"/>
      <w:szCs w:val="24"/>
    </w:rPr>
  </w:style>
  <w:style w:type="numbering" w:styleId="111111">
    <w:name w:val="Outline List 2"/>
    <w:basedOn w:val="Ingenlista"/>
    <w:semiHidden/>
    <w:rsid w:val="008D4215"/>
    <w:pPr>
      <w:numPr>
        <w:numId w:val="1"/>
      </w:numPr>
    </w:pPr>
  </w:style>
  <w:style w:type="numbering" w:styleId="1ai">
    <w:name w:val="Outline List 1"/>
    <w:basedOn w:val="Ingenlista"/>
    <w:semiHidden/>
    <w:rsid w:val="008D4215"/>
    <w:pPr>
      <w:numPr>
        <w:numId w:val="2"/>
      </w:numPr>
    </w:pPr>
  </w:style>
  <w:style w:type="paragraph" w:styleId="Adress-brev">
    <w:name w:val="envelope address"/>
    <w:basedOn w:val="Normal"/>
    <w:semiHidden/>
    <w:rsid w:val="008D4215"/>
    <w:pPr>
      <w:spacing w:after="0" w:line="240" w:lineRule="exact"/>
    </w:pPr>
    <w:rPr>
      <w:rFonts w:ascii="Verdana" w:hAnsi="Verdana" w:cs="Arial"/>
      <w:sz w:val="18"/>
    </w:rPr>
  </w:style>
  <w:style w:type="paragraph" w:styleId="Anteckningsrubrik">
    <w:name w:val="Note Heading"/>
    <w:basedOn w:val="Normal"/>
    <w:next w:val="Normal"/>
    <w:link w:val="AnteckningsrubrikChar"/>
    <w:semiHidden/>
    <w:rsid w:val="008D4215"/>
    <w:pPr>
      <w:spacing w:after="0" w:line="280" w:lineRule="atLeast"/>
    </w:pPr>
    <w:rPr>
      <w:sz w:val="22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8D4215"/>
    <w:rPr>
      <w:rFonts w:ascii="Georgia" w:eastAsia="Times New Roman" w:hAnsi="Georgia" w:cs="Times New Roman"/>
      <w:szCs w:val="24"/>
    </w:rPr>
  </w:style>
  <w:style w:type="character" w:styleId="AnvndHyperlnk">
    <w:name w:val="FollowedHyperlink"/>
    <w:basedOn w:val="Standardstycketeckensnitt"/>
    <w:semiHidden/>
    <w:rsid w:val="008D4215"/>
    <w:rPr>
      <w:color w:val="800080"/>
      <w:u w:val="single"/>
      <w:lang w:val="sv-SE"/>
    </w:rPr>
  </w:style>
  <w:style w:type="numbering" w:styleId="Artikelsektion">
    <w:name w:val="Outline List 3"/>
    <w:basedOn w:val="Ingenlista"/>
    <w:semiHidden/>
    <w:rsid w:val="008D4215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8D4215"/>
    <w:pPr>
      <w:spacing w:after="0" w:line="280" w:lineRule="atLeast"/>
      <w:ind w:left="4252"/>
    </w:pPr>
    <w:rPr>
      <w:sz w:val="2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8D4215"/>
    <w:rPr>
      <w:rFonts w:ascii="Georgia" w:eastAsia="Times New Roman" w:hAnsi="Georgia" w:cs="Times New Roman"/>
      <w:szCs w:val="24"/>
    </w:rPr>
  </w:style>
  <w:style w:type="paragraph" w:styleId="Avsndaradress-brev">
    <w:name w:val="envelope return"/>
    <w:basedOn w:val="Normal"/>
    <w:semiHidden/>
    <w:rsid w:val="008D4215"/>
    <w:pPr>
      <w:spacing w:after="0" w:line="240" w:lineRule="atLeast"/>
    </w:pPr>
    <w:rPr>
      <w:rFonts w:ascii="Verdana" w:hAnsi="Verdana" w:cs="Arial"/>
      <w:sz w:val="16"/>
      <w:szCs w:val="20"/>
    </w:rPr>
  </w:style>
  <w:style w:type="paragraph" w:styleId="Ballongtext">
    <w:name w:val="Balloon Text"/>
    <w:basedOn w:val="Normal"/>
    <w:link w:val="BallongtextChar"/>
    <w:semiHidden/>
    <w:rsid w:val="008D42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D4215"/>
    <w:rPr>
      <w:rFonts w:ascii="Tahoma" w:eastAsia="Times New Roman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rsid w:val="008D4215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D4215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8D4215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semiHidden/>
    <w:rsid w:val="008D4215"/>
    <w:pPr>
      <w:spacing w:line="28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semiHidden/>
    <w:rsid w:val="008D4215"/>
    <w:rPr>
      <w:rFonts w:ascii="Georgia" w:eastAsia="Times New Roman" w:hAnsi="Georgia" w:cs="Times New Roman"/>
      <w:szCs w:val="24"/>
    </w:rPr>
  </w:style>
  <w:style w:type="paragraph" w:styleId="Brdtext2">
    <w:name w:val="Body Text 2"/>
    <w:basedOn w:val="Normal"/>
    <w:link w:val="Brdtext2Char"/>
    <w:semiHidden/>
    <w:rsid w:val="008D4215"/>
    <w:pPr>
      <w:spacing w:line="480" w:lineRule="auto"/>
    </w:pPr>
    <w:rPr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8D4215"/>
    <w:rPr>
      <w:rFonts w:ascii="Georgia" w:eastAsia="Times New Roman" w:hAnsi="Georgia" w:cs="Times New Roman"/>
      <w:szCs w:val="24"/>
    </w:rPr>
  </w:style>
  <w:style w:type="paragraph" w:styleId="Brdtext3">
    <w:name w:val="Body Text 3"/>
    <w:basedOn w:val="Normal"/>
    <w:link w:val="Brdtext3Char"/>
    <w:semiHidden/>
    <w:rsid w:val="008D4215"/>
    <w:pPr>
      <w:spacing w:line="280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8D4215"/>
    <w:rPr>
      <w:rFonts w:ascii="Georgia" w:eastAsia="Times New Roman" w:hAnsi="Georgia" w:cs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D4215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8D4215"/>
    <w:rPr>
      <w:rFonts w:ascii="Georgia" w:eastAsia="Times New Roman" w:hAnsi="Georgia" w:cs="Times New Roman"/>
      <w:szCs w:val="24"/>
    </w:rPr>
  </w:style>
  <w:style w:type="paragraph" w:styleId="Brdtextmedindrag">
    <w:name w:val="Body Text Indent"/>
    <w:basedOn w:val="Normal"/>
    <w:link w:val="BrdtextmedindragChar"/>
    <w:semiHidden/>
    <w:rsid w:val="008D4215"/>
    <w:pPr>
      <w:spacing w:line="280" w:lineRule="atLeast"/>
      <w:ind w:left="283"/>
    </w:pPr>
    <w:rPr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8D4215"/>
    <w:rPr>
      <w:rFonts w:ascii="Georgia" w:eastAsia="Times New Roman" w:hAnsi="Georgia" w:cs="Times New Roman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8D4215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D4215"/>
    <w:rPr>
      <w:rFonts w:ascii="Georgia" w:eastAsia="Times New Roman" w:hAnsi="Georgia" w:cs="Times New Roman"/>
      <w:szCs w:val="24"/>
    </w:rPr>
  </w:style>
  <w:style w:type="paragraph" w:styleId="Brdtextmedindrag2">
    <w:name w:val="Body Text Indent 2"/>
    <w:basedOn w:val="Normal"/>
    <w:link w:val="Brdtextmedindrag2Char"/>
    <w:semiHidden/>
    <w:rsid w:val="008D4215"/>
    <w:pPr>
      <w:spacing w:line="480" w:lineRule="auto"/>
      <w:ind w:left="283"/>
    </w:pPr>
    <w:rPr>
      <w:sz w:val="22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D4215"/>
    <w:rPr>
      <w:rFonts w:ascii="Georgia" w:eastAsia="Times New Roman" w:hAnsi="Georgia" w:cs="Times New Roman"/>
      <w:szCs w:val="24"/>
    </w:rPr>
  </w:style>
  <w:style w:type="paragraph" w:styleId="Brdtextmedindrag3">
    <w:name w:val="Body Text Indent 3"/>
    <w:basedOn w:val="Normal"/>
    <w:link w:val="Brdtextmedindrag3Char"/>
    <w:semiHidden/>
    <w:rsid w:val="008D4215"/>
    <w:pPr>
      <w:spacing w:line="280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8D4215"/>
    <w:rPr>
      <w:rFonts w:ascii="Georgia" w:eastAsia="Times New Roman" w:hAnsi="Georgia" w:cs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D4215"/>
    <w:pPr>
      <w:spacing w:after="0" w:line="280" w:lineRule="atLeast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B63D6"/>
    <w:rPr>
      <w:rFonts w:ascii="Georgia" w:eastAsia="Times New Roman" w:hAnsi="Georgia" w:cs="Times New Roman"/>
      <w:i/>
      <w:iCs/>
      <w:color w:val="000000" w:themeColor="text1"/>
      <w:szCs w:val="24"/>
    </w:rPr>
  </w:style>
  <w:style w:type="paragraph" w:styleId="Citatfrteckning">
    <w:name w:val="table of authorities"/>
    <w:basedOn w:val="Normal"/>
    <w:next w:val="Normal"/>
    <w:semiHidden/>
    <w:rsid w:val="008D4215"/>
    <w:pPr>
      <w:spacing w:after="0" w:line="280" w:lineRule="atLeast"/>
      <w:ind w:left="220" w:hanging="220"/>
    </w:pPr>
    <w:rPr>
      <w:sz w:val="22"/>
    </w:rPr>
  </w:style>
  <w:style w:type="paragraph" w:styleId="Citatfrteckningsrubrik">
    <w:name w:val="toa heading"/>
    <w:basedOn w:val="Normal"/>
    <w:next w:val="Normal"/>
    <w:semiHidden/>
    <w:rsid w:val="008D4215"/>
    <w:pPr>
      <w:spacing w:before="120" w:after="0" w:line="280" w:lineRule="atLeast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8D4215"/>
    <w:pPr>
      <w:spacing w:after="0" w:line="280" w:lineRule="atLeast"/>
    </w:pPr>
    <w:rPr>
      <w:sz w:val="22"/>
    </w:rPr>
  </w:style>
  <w:style w:type="character" w:customStyle="1" w:styleId="DatumChar">
    <w:name w:val="Datum Char"/>
    <w:basedOn w:val="Standardstycketeckensnitt"/>
    <w:link w:val="Datum"/>
    <w:semiHidden/>
    <w:rsid w:val="008D4215"/>
    <w:rPr>
      <w:rFonts w:ascii="Georgia" w:eastAsia="Times New Roman" w:hAnsi="Georgia" w:cs="Times New Roman"/>
      <w:szCs w:val="24"/>
    </w:rPr>
  </w:style>
  <w:style w:type="character" w:styleId="Diskretbetoning">
    <w:name w:val="Subtle Emphasis"/>
    <w:basedOn w:val="Standardstycketeckensnitt"/>
    <w:uiPriority w:val="19"/>
    <w:semiHidden/>
    <w:rsid w:val="008D4215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8D4215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D4215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8D4215"/>
    <w:rPr>
      <w:rFonts w:ascii="Tahoma" w:eastAsia="Times New Roman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D4215"/>
    <w:pPr>
      <w:spacing w:after="0" w:line="280" w:lineRule="atLeast"/>
    </w:pPr>
    <w:rPr>
      <w:sz w:val="22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8D4215"/>
    <w:rPr>
      <w:rFonts w:ascii="Georgia" w:eastAsia="Times New Roman" w:hAnsi="Georgia" w:cs="Times New Roman"/>
      <w:szCs w:val="24"/>
    </w:rPr>
  </w:style>
  <w:style w:type="paragraph" w:styleId="Figurfrteckning">
    <w:name w:val="table of figures"/>
    <w:basedOn w:val="Normal"/>
    <w:next w:val="Normal"/>
    <w:semiHidden/>
    <w:rsid w:val="008D4215"/>
    <w:pPr>
      <w:spacing w:after="0" w:line="280" w:lineRule="atLeast"/>
    </w:pPr>
    <w:rPr>
      <w:sz w:val="22"/>
    </w:rPr>
  </w:style>
  <w:style w:type="character" w:styleId="Fotnotsreferens">
    <w:name w:val="footnote reference"/>
    <w:basedOn w:val="Standardstycketeckensnitt"/>
    <w:semiHidden/>
    <w:rsid w:val="008D421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8D4215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4215"/>
    <w:rPr>
      <w:rFonts w:ascii="Georgia" w:eastAsia="Times New Roman" w:hAnsi="Georgia" w:cs="Times New Roman"/>
      <w:sz w:val="20"/>
      <w:szCs w:val="20"/>
    </w:rPr>
  </w:style>
  <w:style w:type="table" w:styleId="Frgadlista">
    <w:name w:val="Colorful List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andlggare">
    <w:name w:val="Handläggare"/>
    <w:basedOn w:val="Normal"/>
    <w:next w:val="Normal"/>
    <w:semiHidden/>
    <w:rsid w:val="008D4215"/>
    <w:rPr>
      <w:i/>
    </w:rPr>
  </w:style>
  <w:style w:type="paragraph" w:styleId="HTML-adress">
    <w:name w:val="HTML Address"/>
    <w:basedOn w:val="Normal"/>
    <w:link w:val="HTML-adressChar"/>
    <w:semiHidden/>
    <w:rsid w:val="008D4215"/>
    <w:pPr>
      <w:spacing w:after="0" w:line="280" w:lineRule="atLeast"/>
    </w:pPr>
    <w:rPr>
      <w:i/>
      <w:iCs/>
      <w:sz w:val="22"/>
    </w:rPr>
  </w:style>
  <w:style w:type="character" w:customStyle="1" w:styleId="HTML-adressChar">
    <w:name w:val="HTML - adress Char"/>
    <w:basedOn w:val="Standardstycketeckensnitt"/>
    <w:link w:val="HTML-adress"/>
    <w:semiHidden/>
    <w:rsid w:val="008D4215"/>
    <w:rPr>
      <w:rFonts w:ascii="Georgia" w:eastAsia="Times New Roman" w:hAnsi="Georgia" w:cs="Times New Roman"/>
      <w:i/>
      <w:iCs/>
      <w:szCs w:val="24"/>
    </w:rPr>
  </w:style>
  <w:style w:type="character" w:styleId="HTML-akronym">
    <w:name w:val="HTML Acronym"/>
    <w:basedOn w:val="Standardstycketeckensnitt"/>
    <w:semiHidden/>
    <w:rsid w:val="008D4215"/>
    <w:rPr>
      <w:lang w:val="sv-SE"/>
    </w:rPr>
  </w:style>
  <w:style w:type="character" w:styleId="HTML-citat">
    <w:name w:val="HTML Cite"/>
    <w:basedOn w:val="Standardstycketeckensnitt"/>
    <w:semiHidden/>
    <w:rsid w:val="008D4215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8D4215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8D4215"/>
    <w:rPr>
      <w:rFonts w:ascii="Courier New" w:hAnsi="Courier New" w:cs="Courier New"/>
      <w:lang w:val="sv-SE"/>
    </w:rPr>
  </w:style>
  <w:style w:type="paragraph" w:styleId="HTML-frformaterad">
    <w:name w:val="HTML Preformatted"/>
    <w:basedOn w:val="Normal"/>
    <w:link w:val="HTML-frformateradChar"/>
    <w:semiHidden/>
    <w:rsid w:val="008D4215"/>
    <w:pPr>
      <w:spacing w:after="0" w:line="280" w:lineRule="atLeast"/>
    </w:pPr>
    <w:rPr>
      <w:rFonts w:ascii="Courier New" w:hAnsi="Courier New" w:cs="Courier New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8D4215"/>
    <w:rPr>
      <w:rFonts w:ascii="Courier New" w:eastAsia="Times New Roman" w:hAnsi="Courier New" w:cs="Courier New"/>
      <w:szCs w:val="20"/>
    </w:rPr>
  </w:style>
  <w:style w:type="character" w:styleId="HTML-kod">
    <w:name w:val="HTML Code"/>
    <w:basedOn w:val="Standardstycketeckensnitt"/>
    <w:semiHidden/>
    <w:rsid w:val="008D4215"/>
    <w:rPr>
      <w:rFonts w:ascii="Courier New" w:hAnsi="Courier New" w:cs="Courier New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8D4215"/>
    <w:rPr>
      <w:rFonts w:ascii="Courier New" w:hAnsi="Courier New" w:cs="Courier New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8D4215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8D4215"/>
    <w:rPr>
      <w:i/>
      <w:iCs/>
      <w:lang w:val="sv-SE"/>
    </w:rPr>
  </w:style>
  <w:style w:type="character" w:styleId="Hyperlnk">
    <w:name w:val="Hyperlink"/>
    <w:basedOn w:val="Standardstycketeckensnitt"/>
    <w:semiHidden/>
    <w:rsid w:val="008D4215"/>
    <w:rPr>
      <w:color w:val="0000FF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D4215"/>
    <w:pPr>
      <w:spacing w:after="0"/>
      <w:ind w:left="220" w:hanging="220"/>
    </w:pPr>
    <w:rPr>
      <w:sz w:val="22"/>
    </w:rPr>
  </w:style>
  <w:style w:type="paragraph" w:styleId="Index2">
    <w:name w:val="index 2"/>
    <w:basedOn w:val="Normal"/>
    <w:next w:val="Normal"/>
    <w:autoRedefine/>
    <w:semiHidden/>
    <w:rsid w:val="008D4215"/>
    <w:pPr>
      <w:spacing w:after="0"/>
      <w:ind w:left="440" w:hanging="220"/>
    </w:pPr>
    <w:rPr>
      <w:sz w:val="22"/>
    </w:rPr>
  </w:style>
  <w:style w:type="paragraph" w:styleId="Index3">
    <w:name w:val="index 3"/>
    <w:basedOn w:val="Normal"/>
    <w:next w:val="Normal"/>
    <w:autoRedefine/>
    <w:semiHidden/>
    <w:rsid w:val="008D4215"/>
    <w:pPr>
      <w:spacing w:after="0"/>
      <w:ind w:left="660" w:hanging="220"/>
    </w:pPr>
    <w:rPr>
      <w:sz w:val="22"/>
    </w:rPr>
  </w:style>
  <w:style w:type="paragraph" w:styleId="Index4">
    <w:name w:val="index 4"/>
    <w:basedOn w:val="Normal"/>
    <w:next w:val="Normal"/>
    <w:autoRedefine/>
    <w:semiHidden/>
    <w:rsid w:val="008D4215"/>
    <w:pPr>
      <w:spacing w:after="0"/>
      <w:ind w:left="880" w:hanging="220"/>
    </w:pPr>
    <w:rPr>
      <w:sz w:val="22"/>
    </w:rPr>
  </w:style>
  <w:style w:type="paragraph" w:styleId="Index5">
    <w:name w:val="index 5"/>
    <w:basedOn w:val="Normal"/>
    <w:next w:val="Normal"/>
    <w:autoRedefine/>
    <w:semiHidden/>
    <w:rsid w:val="008D4215"/>
    <w:pPr>
      <w:spacing w:after="0"/>
      <w:ind w:left="1100" w:hanging="220"/>
    </w:pPr>
    <w:rPr>
      <w:sz w:val="22"/>
    </w:rPr>
  </w:style>
  <w:style w:type="paragraph" w:styleId="Index6">
    <w:name w:val="index 6"/>
    <w:basedOn w:val="Normal"/>
    <w:next w:val="Normal"/>
    <w:autoRedefine/>
    <w:semiHidden/>
    <w:rsid w:val="008D4215"/>
    <w:pPr>
      <w:spacing w:after="0"/>
      <w:ind w:left="1320" w:hanging="220"/>
    </w:pPr>
    <w:rPr>
      <w:sz w:val="22"/>
    </w:rPr>
  </w:style>
  <w:style w:type="paragraph" w:styleId="Index7">
    <w:name w:val="index 7"/>
    <w:basedOn w:val="Normal"/>
    <w:next w:val="Normal"/>
    <w:autoRedefine/>
    <w:semiHidden/>
    <w:rsid w:val="008D4215"/>
    <w:pPr>
      <w:spacing w:after="0"/>
      <w:ind w:left="1540" w:hanging="220"/>
    </w:pPr>
    <w:rPr>
      <w:sz w:val="22"/>
    </w:rPr>
  </w:style>
  <w:style w:type="paragraph" w:styleId="Index8">
    <w:name w:val="index 8"/>
    <w:basedOn w:val="Normal"/>
    <w:next w:val="Normal"/>
    <w:autoRedefine/>
    <w:semiHidden/>
    <w:rsid w:val="008D4215"/>
    <w:pPr>
      <w:spacing w:after="0"/>
      <w:ind w:left="1760" w:hanging="220"/>
    </w:pPr>
    <w:rPr>
      <w:sz w:val="22"/>
    </w:rPr>
  </w:style>
  <w:style w:type="paragraph" w:styleId="Index9">
    <w:name w:val="index 9"/>
    <w:basedOn w:val="Normal"/>
    <w:next w:val="Normal"/>
    <w:autoRedefine/>
    <w:semiHidden/>
    <w:rsid w:val="008D4215"/>
    <w:pPr>
      <w:spacing w:after="0"/>
      <w:ind w:left="1980" w:hanging="220"/>
    </w:pPr>
    <w:rPr>
      <w:sz w:val="22"/>
    </w:rPr>
  </w:style>
  <w:style w:type="paragraph" w:styleId="Indexrubrik">
    <w:name w:val="index heading"/>
    <w:basedOn w:val="Normal"/>
    <w:next w:val="Index1"/>
    <w:semiHidden/>
    <w:rsid w:val="008D4215"/>
    <w:pPr>
      <w:spacing w:after="0" w:line="280" w:lineRule="atLeast"/>
    </w:pPr>
    <w:rPr>
      <w:rFonts w:asciiTheme="majorHAnsi" w:eastAsiaTheme="majorEastAsia" w:hAnsiTheme="majorHAnsi" w:cstheme="majorBidi"/>
      <w:b/>
      <w:bCs/>
      <w:sz w:val="22"/>
    </w:rPr>
  </w:style>
  <w:style w:type="paragraph" w:styleId="Indragetstycke">
    <w:name w:val="Block Text"/>
    <w:basedOn w:val="Normal"/>
    <w:semiHidden/>
    <w:rsid w:val="008D4215"/>
    <w:pPr>
      <w:spacing w:line="280" w:lineRule="atLeast"/>
      <w:ind w:left="1440" w:right="1440"/>
    </w:pPr>
    <w:rPr>
      <w:sz w:val="22"/>
    </w:rPr>
  </w:style>
  <w:style w:type="paragraph" w:styleId="Ingetavstnd">
    <w:name w:val="No Spacing"/>
    <w:uiPriority w:val="1"/>
    <w:semiHidden/>
    <w:rsid w:val="008D4215"/>
    <w:pPr>
      <w:spacing w:after="0" w:line="240" w:lineRule="auto"/>
    </w:pPr>
    <w:rPr>
      <w:rFonts w:ascii="Georgia" w:eastAsia="Times New Roman" w:hAnsi="Georgia" w:cs="Times New Roman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D4215"/>
    <w:pPr>
      <w:spacing w:after="0" w:line="280" w:lineRule="atLeast"/>
    </w:pPr>
    <w:rPr>
      <w:sz w:val="22"/>
    </w:rPr>
  </w:style>
  <w:style w:type="character" w:customStyle="1" w:styleId="InledningChar">
    <w:name w:val="Inledning Char"/>
    <w:basedOn w:val="Standardstycketeckensnitt"/>
    <w:link w:val="Inledning"/>
    <w:semiHidden/>
    <w:rsid w:val="008D4215"/>
    <w:rPr>
      <w:rFonts w:ascii="Georgia" w:eastAsia="Times New Roman" w:hAnsi="Georgia" w:cs="Times New Roman"/>
      <w:szCs w:val="24"/>
    </w:rPr>
  </w:style>
  <w:style w:type="paragraph" w:styleId="Innehll1">
    <w:name w:val="toc 1"/>
    <w:basedOn w:val="Normal"/>
    <w:next w:val="Normal"/>
    <w:autoRedefine/>
    <w:semiHidden/>
    <w:rsid w:val="008D4215"/>
    <w:pPr>
      <w:spacing w:after="100" w:line="280" w:lineRule="atLeast"/>
    </w:pPr>
    <w:rPr>
      <w:sz w:val="22"/>
    </w:rPr>
  </w:style>
  <w:style w:type="paragraph" w:styleId="Innehll2">
    <w:name w:val="toc 2"/>
    <w:basedOn w:val="Normal"/>
    <w:next w:val="Normal"/>
    <w:autoRedefine/>
    <w:semiHidden/>
    <w:rsid w:val="008D4215"/>
    <w:pPr>
      <w:spacing w:after="100" w:line="28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8D4215"/>
    <w:pPr>
      <w:spacing w:after="100" w:line="28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semiHidden/>
    <w:rsid w:val="008D4215"/>
    <w:pPr>
      <w:spacing w:after="100" w:line="280" w:lineRule="atLeast"/>
      <w:ind w:left="66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8D4215"/>
    <w:pPr>
      <w:spacing w:after="100" w:line="280" w:lineRule="atLeast"/>
      <w:ind w:left="880"/>
    </w:pPr>
    <w:rPr>
      <w:sz w:val="22"/>
    </w:rPr>
  </w:style>
  <w:style w:type="paragraph" w:styleId="Innehll6">
    <w:name w:val="toc 6"/>
    <w:basedOn w:val="Normal"/>
    <w:next w:val="Normal"/>
    <w:autoRedefine/>
    <w:semiHidden/>
    <w:rsid w:val="008D4215"/>
    <w:pPr>
      <w:spacing w:after="100" w:line="280" w:lineRule="atLeast"/>
      <w:ind w:left="1100"/>
    </w:pPr>
    <w:rPr>
      <w:sz w:val="22"/>
    </w:rPr>
  </w:style>
  <w:style w:type="paragraph" w:styleId="Innehll7">
    <w:name w:val="toc 7"/>
    <w:basedOn w:val="Normal"/>
    <w:next w:val="Normal"/>
    <w:autoRedefine/>
    <w:semiHidden/>
    <w:rsid w:val="008D4215"/>
    <w:pPr>
      <w:spacing w:after="100" w:line="280" w:lineRule="atLeast"/>
      <w:ind w:left="1320"/>
    </w:pPr>
    <w:rPr>
      <w:sz w:val="22"/>
    </w:rPr>
  </w:style>
  <w:style w:type="paragraph" w:styleId="Innehll8">
    <w:name w:val="toc 8"/>
    <w:basedOn w:val="Normal"/>
    <w:next w:val="Normal"/>
    <w:autoRedefine/>
    <w:semiHidden/>
    <w:rsid w:val="008D4215"/>
    <w:pPr>
      <w:spacing w:after="100" w:line="280" w:lineRule="atLeast"/>
      <w:ind w:left="1540"/>
    </w:pPr>
    <w:rPr>
      <w:sz w:val="22"/>
    </w:rPr>
  </w:style>
  <w:style w:type="paragraph" w:styleId="Innehll9">
    <w:name w:val="toc 9"/>
    <w:basedOn w:val="Normal"/>
    <w:next w:val="Normal"/>
    <w:autoRedefine/>
    <w:semiHidden/>
    <w:rsid w:val="008D4215"/>
    <w:pPr>
      <w:spacing w:after="100" w:line="280" w:lineRule="atLeast"/>
      <w:ind w:left="1760"/>
    </w:pPr>
    <w:rPr>
      <w:sz w:val="22"/>
    </w:rPr>
  </w:style>
  <w:style w:type="paragraph" w:styleId="Innehllsfrteckningsrubrik">
    <w:name w:val="TOC Heading"/>
    <w:basedOn w:val="Rubrik1"/>
    <w:next w:val="Normal"/>
    <w:uiPriority w:val="39"/>
    <w:semiHidden/>
    <w:rsid w:val="008D4215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semiHidden/>
    <w:rsid w:val="008D4215"/>
    <w:pPr>
      <w:spacing w:after="0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D4215"/>
    <w:rPr>
      <w:rFonts w:ascii="Georgia" w:eastAsia="Times New Roman" w:hAnsi="Georgia" w:cs="Times New Roman"/>
      <w:sz w:val="20"/>
      <w:szCs w:val="20"/>
    </w:rPr>
  </w:style>
  <w:style w:type="character" w:styleId="Kommentarsreferens">
    <w:name w:val="annotation reference"/>
    <w:basedOn w:val="Standardstycketeckensnitt"/>
    <w:semiHidden/>
    <w:rsid w:val="008D421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D421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D4215"/>
    <w:rPr>
      <w:rFonts w:ascii="Georgia" w:eastAsia="Times New Roman" w:hAnsi="Georgia" w:cs="Times New Roman"/>
      <w:b/>
      <w:bCs/>
      <w:sz w:val="20"/>
      <w:szCs w:val="20"/>
    </w:rPr>
  </w:style>
  <w:style w:type="paragraph" w:styleId="Lista">
    <w:name w:val="List"/>
    <w:basedOn w:val="Normal"/>
    <w:semiHidden/>
    <w:rsid w:val="008D4215"/>
    <w:pPr>
      <w:numPr>
        <w:numId w:val="4"/>
      </w:numPr>
      <w:spacing w:after="0" w:line="280" w:lineRule="atLeast"/>
    </w:pPr>
    <w:rPr>
      <w:sz w:val="22"/>
    </w:rPr>
  </w:style>
  <w:style w:type="paragraph" w:styleId="Lista2">
    <w:name w:val="List 2"/>
    <w:basedOn w:val="Normal"/>
    <w:semiHidden/>
    <w:rsid w:val="008D4215"/>
    <w:pPr>
      <w:spacing w:after="0" w:line="280" w:lineRule="atLeast"/>
      <w:ind w:left="566" w:hanging="283"/>
    </w:pPr>
    <w:rPr>
      <w:sz w:val="22"/>
    </w:rPr>
  </w:style>
  <w:style w:type="paragraph" w:styleId="Lista3">
    <w:name w:val="List 3"/>
    <w:basedOn w:val="Normal"/>
    <w:semiHidden/>
    <w:rsid w:val="008D4215"/>
    <w:pPr>
      <w:spacing w:after="0" w:line="280" w:lineRule="atLeast"/>
      <w:ind w:left="849" w:hanging="283"/>
    </w:pPr>
    <w:rPr>
      <w:sz w:val="22"/>
    </w:rPr>
  </w:style>
  <w:style w:type="paragraph" w:styleId="Lista4">
    <w:name w:val="List 4"/>
    <w:basedOn w:val="Normal"/>
    <w:semiHidden/>
    <w:rsid w:val="008D4215"/>
    <w:pPr>
      <w:spacing w:after="0" w:line="280" w:lineRule="atLeast"/>
      <w:ind w:left="1132" w:hanging="283"/>
    </w:pPr>
    <w:rPr>
      <w:sz w:val="22"/>
    </w:rPr>
  </w:style>
  <w:style w:type="paragraph" w:styleId="Lista5">
    <w:name w:val="List 5"/>
    <w:basedOn w:val="Normal"/>
    <w:semiHidden/>
    <w:rsid w:val="008D4215"/>
    <w:pPr>
      <w:spacing w:after="0" w:line="280" w:lineRule="atLeast"/>
      <w:ind w:left="1415" w:hanging="283"/>
    </w:pPr>
    <w:rPr>
      <w:sz w:val="22"/>
    </w:rPr>
  </w:style>
  <w:style w:type="paragraph" w:styleId="Listafortstt">
    <w:name w:val="List Continue"/>
    <w:basedOn w:val="Normal"/>
    <w:semiHidden/>
    <w:rsid w:val="008D4215"/>
    <w:pPr>
      <w:spacing w:line="280" w:lineRule="atLeast"/>
      <w:ind w:left="283"/>
    </w:pPr>
    <w:rPr>
      <w:sz w:val="22"/>
    </w:rPr>
  </w:style>
  <w:style w:type="paragraph" w:styleId="Listafortstt2">
    <w:name w:val="List Continue 2"/>
    <w:basedOn w:val="Normal"/>
    <w:semiHidden/>
    <w:rsid w:val="008D4215"/>
    <w:pPr>
      <w:spacing w:line="280" w:lineRule="atLeast"/>
      <w:ind w:left="566"/>
    </w:pPr>
    <w:rPr>
      <w:sz w:val="22"/>
    </w:rPr>
  </w:style>
  <w:style w:type="paragraph" w:styleId="Listafortstt3">
    <w:name w:val="List Continue 3"/>
    <w:basedOn w:val="Normal"/>
    <w:semiHidden/>
    <w:rsid w:val="008D4215"/>
    <w:pPr>
      <w:spacing w:line="280" w:lineRule="atLeast"/>
      <w:ind w:left="849"/>
    </w:pPr>
    <w:rPr>
      <w:sz w:val="22"/>
    </w:rPr>
  </w:style>
  <w:style w:type="paragraph" w:styleId="Listafortstt4">
    <w:name w:val="List Continue 4"/>
    <w:basedOn w:val="Normal"/>
    <w:semiHidden/>
    <w:rsid w:val="008D4215"/>
    <w:pPr>
      <w:spacing w:line="280" w:lineRule="atLeast"/>
      <w:ind w:left="1132"/>
    </w:pPr>
    <w:rPr>
      <w:sz w:val="22"/>
    </w:rPr>
  </w:style>
  <w:style w:type="paragraph" w:styleId="Listafortstt5">
    <w:name w:val="List Continue 5"/>
    <w:basedOn w:val="Normal"/>
    <w:semiHidden/>
    <w:rsid w:val="008D4215"/>
    <w:pPr>
      <w:spacing w:line="280" w:lineRule="atLeast"/>
      <w:ind w:left="1415"/>
    </w:pPr>
    <w:rPr>
      <w:sz w:val="22"/>
    </w:rPr>
  </w:style>
  <w:style w:type="paragraph" w:styleId="Liststycke">
    <w:name w:val="List Paragraph"/>
    <w:basedOn w:val="Normal"/>
    <w:uiPriority w:val="34"/>
    <w:semiHidden/>
    <w:rsid w:val="008D4215"/>
    <w:pPr>
      <w:spacing w:after="0" w:line="280" w:lineRule="atLeast"/>
      <w:ind w:left="720"/>
      <w:contextualSpacing/>
    </w:pPr>
    <w:rPr>
      <w:sz w:val="22"/>
    </w:rPr>
  </w:style>
  <w:style w:type="paragraph" w:styleId="Litteraturfrteckning">
    <w:name w:val="Bibliography"/>
    <w:basedOn w:val="Normal"/>
    <w:next w:val="Normal"/>
    <w:uiPriority w:val="37"/>
    <w:semiHidden/>
    <w:rsid w:val="008D4215"/>
    <w:pPr>
      <w:spacing w:after="0" w:line="280" w:lineRule="atLeast"/>
    </w:pPr>
    <w:rPr>
      <w:sz w:val="22"/>
    </w:rPr>
  </w:style>
  <w:style w:type="table" w:styleId="Ljuslista">
    <w:name w:val="Light List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8D4215"/>
    <w:pPr>
      <w:spacing w:after="0" w:line="240" w:lineRule="auto"/>
    </w:pPr>
    <w:rPr>
      <w:rFonts w:ascii="Times New Roman" w:eastAsia="Times New Roman" w:hAnsi="Times New Roman" w:cs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semiHidden/>
    <w:rsid w:val="008D4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8D4215"/>
    <w:rPr>
      <w:rFonts w:ascii="Consolas" w:eastAsia="Times New Roman" w:hAnsi="Consolas" w:cs="Times New Roman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rsid w:val="008D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0" w:lineRule="atLeast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8D4215"/>
    <w:rPr>
      <w:rFonts w:ascii="Arial" w:eastAsia="Times New Roman" w:hAnsi="Arial" w:cs="Arial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8D42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8D4215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semiHidden/>
    <w:rsid w:val="008D4215"/>
    <w:pPr>
      <w:spacing w:after="0" w:line="280" w:lineRule="atLeast"/>
    </w:pPr>
    <w:rPr>
      <w:rFonts w:ascii="Times New Roman" w:hAnsi="Times New Roman"/>
      <w:sz w:val="24"/>
    </w:rPr>
  </w:style>
  <w:style w:type="paragraph" w:styleId="Oformateradtext">
    <w:name w:val="Plain Text"/>
    <w:basedOn w:val="Normal"/>
    <w:link w:val="OformateradtextChar"/>
    <w:semiHidden/>
    <w:rsid w:val="008D4215"/>
    <w:pPr>
      <w:spacing w:after="0" w:line="280" w:lineRule="atLeast"/>
    </w:pPr>
    <w:rPr>
      <w:rFonts w:ascii="Courier New" w:hAnsi="Courier New" w:cs="Courier New"/>
      <w:sz w:val="22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8D4215"/>
    <w:rPr>
      <w:rFonts w:ascii="Courier New" w:eastAsia="Times New Roman" w:hAnsi="Courier New" w:cs="Courier New"/>
      <w:szCs w:val="20"/>
    </w:rPr>
  </w:style>
  <w:style w:type="character" w:styleId="Platshllartext">
    <w:name w:val="Placeholder Text"/>
    <w:basedOn w:val="Standardstycketeckensnitt"/>
    <w:uiPriority w:val="99"/>
    <w:semiHidden/>
    <w:rsid w:val="008D421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D42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semiHidden/>
    <w:rsid w:val="008D4215"/>
    <w:rPr>
      <w:lang w:val="sv-SE"/>
    </w:rPr>
  </w:style>
  <w:style w:type="paragraph" w:styleId="Slutnotstext">
    <w:name w:val="endnote text"/>
    <w:basedOn w:val="Normal"/>
    <w:link w:val="SlutnotstextChar"/>
    <w:semiHidden/>
    <w:rsid w:val="008D4215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8D4215"/>
    <w:rPr>
      <w:rFonts w:ascii="Georgia" w:eastAsia="Times New Roman" w:hAnsi="Georgia" w:cs="Times New Roman"/>
      <w:sz w:val="20"/>
      <w:szCs w:val="20"/>
    </w:rPr>
  </w:style>
  <w:style w:type="character" w:styleId="Slutnotsreferens">
    <w:name w:val="endnote reference"/>
    <w:basedOn w:val="Standardstycketeckensnitt"/>
    <w:semiHidden/>
    <w:rsid w:val="008D421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rsid w:val="008D421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D4215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semiHidden/>
    <w:rsid w:val="008D4215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D4215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b/>
      <w:bCs/>
      <w:i/>
      <w:iCs/>
      <w:color w:val="4F81BD" w:themeColor="accent1"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B63D6"/>
    <w:rPr>
      <w:rFonts w:ascii="Georgia" w:eastAsia="Times New Roman" w:hAnsi="Georgia" w:cs="Times New Roman"/>
      <w:b/>
      <w:bCs/>
      <w:i/>
      <w:iCs/>
      <w:color w:val="4F81BD" w:themeColor="accent1"/>
      <w:szCs w:val="24"/>
    </w:rPr>
  </w:style>
  <w:style w:type="table" w:styleId="Tabellmed3D-effekter1">
    <w:name w:val="Table 3D effects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semiHidden/>
    <w:rsid w:val="008D4215"/>
    <w:pPr>
      <w:spacing w:after="60" w:line="280" w:lineRule="atLeast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8B63D6"/>
    <w:rPr>
      <w:rFonts w:ascii="Arial" w:eastAsia="Times New Roman" w:hAnsi="Arial" w:cs="Arial"/>
      <w:sz w:val="24"/>
      <w:szCs w:val="24"/>
    </w:rPr>
  </w:style>
  <w:style w:type="table" w:styleId="Webbtabell1">
    <w:name w:val="Table Web 1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D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normal">
    <w:name w:val="RKnormal"/>
    <w:basedOn w:val="Normal"/>
    <w:rsid w:val="003C461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co%20mallar\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92A9C6C29D4DFE9A981164588EB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5F78-481A-45EE-A2FF-B80079413472}"/>
      </w:docPartPr>
      <w:docPartBody>
        <w:p w:rsidR="00BE5C16" w:rsidRDefault="00153D6D" w:rsidP="00153D6D">
          <w:pPr>
            <w:pStyle w:val="EC92A9C6C29D4DFE9A981164588EB093"/>
          </w:pPr>
          <w:r w:rsidRPr="00C639A7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OriginalGaramond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6D"/>
    <w:rsid w:val="0004726F"/>
    <w:rsid w:val="00076440"/>
    <w:rsid w:val="001228D6"/>
    <w:rsid w:val="00153D6D"/>
    <w:rsid w:val="001E0F9B"/>
    <w:rsid w:val="00207B67"/>
    <w:rsid w:val="00256281"/>
    <w:rsid w:val="002627A0"/>
    <w:rsid w:val="002A26C3"/>
    <w:rsid w:val="002E64F6"/>
    <w:rsid w:val="00342B91"/>
    <w:rsid w:val="003464AE"/>
    <w:rsid w:val="00417209"/>
    <w:rsid w:val="00424445"/>
    <w:rsid w:val="004276E4"/>
    <w:rsid w:val="004A540C"/>
    <w:rsid w:val="004E29AD"/>
    <w:rsid w:val="005164D0"/>
    <w:rsid w:val="00544230"/>
    <w:rsid w:val="00557B55"/>
    <w:rsid w:val="00666417"/>
    <w:rsid w:val="006D56CE"/>
    <w:rsid w:val="006F54B6"/>
    <w:rsid w:val="007C119C"/>
    <w:rsid w:val="007E19E3"/>
    <w:rsid w:val="007F0639"/>
    <w:rsid w:val="008555CC"/>
    <w:rsid w:val="008D027A"/>
    <w:rsid w:val="008F20F2"/>
    <w:rsid w:val="008F2565"/>
    <w:rsid w:val="008F4375"/>
    <w:rsid w:val="008F7AE4"/>
    <w:rsid w:val="00904A72"/>
    <w:rsid w:val="009343ED"/>
    <w:rsid w:val="00973C6B"/>
    <w:rsid w:val="009906EA"/>
    <w:rsid w:val="009A58DF"/>
    <w:rsid w:val="009C3246"/>
    <w:rsid w:val="009C6E97"/>
    <w:rsid w:val="009D2C47"/>
    <w:rsid w:val="009F0124"/>
    <w:rsid w:val="009F18EF"/>
    <w:rsid w:val="00A8409B"/>
    <w:rsid w:val="00B4498D"/>
    <w:rsid w:val="00BB2B03"/>
    <w:rsid w:val="00BE5C16"/>
    <w:rsid w:val="00C46247"/>
    <w:rsid w:val="00C96B85"/>
    <w:rsid w:val="00CB3BE8"/>
    <w:rsid w:val="00D0297F"/>
    <w:rsid w:val="00D33245"/>
    <w:rsid w:val="00D72728"/>
    <w:rsid w:val="00DD256C"/>
    <w:rsid w:val="00E370E5"/>
    <w:rsid w:val="00E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3D6D"/>
    <w:rPr>
      <w:color w:val="808080"/>
      <w:lang w:val="sv-SE"/>
    </w:rPr>
  </w:style>
  <w:style w:type="paragraph" w:customStyle="1" w:styleId="7E8B0046389E482F9BC2302FC0A90707">
    <w:name w:val="7E8B0046389E482F9BC2302FC0A90707"/>
    <w:rsid w:val="00BE5C16"/>
  </w:style>
  <w:style w:type="paragraph" w:customStyle="1" w:styleId="C2D7D17E2932409D8BDC567434E78A1D">
    <w:name w:val="C2D7D17E2932409D8BDC567434E78A1D"/>
    <w:rsid w:val="00153D6D"/>
  </w:style>
  <w:style w:type="paragraph" w:customStyle="1" w:styleId="C70797217E1941EDB252BEED030E4C01">
    <w:name w:val="C70797217E1941EDB252BEED030E4C01"/>
    <w:rsid w:val="00153D6D"/>
  </w:style>
  <w:style w:type="paragraph" w:customStyle="1" w:styleId="689616AE06B44BDB8818CF85DACE5F62">
    <w:name w:val="689616AE06B44BDB8818CF85DACE5F62"/>
    <w:rsid w:val="00153D6D"/>
  </w:style>
  <w:style w:type="paragraph" w:customStyle="1" w:styleId="EC92A9C6C29D4DFE9A981164588EB093">
    <w:name w:val="EC92A9C6C29D4DFE9A981164588EB093"/>
    <w:rsid w:val="0015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8ECC55272ED459CDBDDDFF04E4D67" ma:contentTypeVersion="13" ma:contentTypeDescription="Create a new document." ma:contentTypeScope="" ma:versionID="8acff1c8a2093ff3db3904f91f33b2fb">
  <xsd:schema xmlns:xsd="http://www.w3.org/2001/XMLSchema" xmlns:xs="http://www.w3.org/2001/XMLSchema" xmlns:p="http://schemas.microsoft.com/office/2006/metadata/properties" xmlns:ns3="bc456a5d-18c5-4c19-9caf-f936511ddc7a" xmlns:ns4="6cef5691-52f4-4d70-9250-1f3023faafef" targetNamespace="http://schemas.microsoft.com/office/2006/metadata/properties" ma:root="true" ma:fieldsID="76ca8d77131b8a5e169731c4f9a29eb9" ns3:_="" ns4:_="">
    <xsd:import namespace="bc456a5d-18c5-4c19-9caf-f936511ddc7a"/>
    <xsd:import namespace="6cef5691-52f4-4d70-9250-1f3023faa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56a5d-18c5-4c19-9caf-f936511d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5691-52f4-4d70-9250-1f3023faa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135C-70D8-4A1C-9681-C5DA1565F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A515A-D8A3-4B21-9F36-342C2872E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56a5d-18c5-4c19-9caf-f936511ddc7a"/>
    <ds:schemaRef ds:uri="6cef5691-52f4-4d70-9250-1f3023faa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B937C-DDFE-4E87-B222-E9F89BE60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107448-5388-4651-A2EC-D3DB83FF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PM.dotm</Template>
  <TotalTime>0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Saco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Tiina Kangasniemi</cp:lastModifiedBy>
  <cp:revision>2</cp:revision>
  <cp:lastPrinted>2020-04-24T08:26:00Z</cp:lastPrinted>
  <dcterms:created xsi:type="dcterms:W3CDTF">2020-04-27T07:03:00Z</dcterms:created>
  <dcterms:modified xsi:type="dcterms:W3CDTF">2020-04-27T07:03:00Z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0x0101007BC8ECC55272ED459CDBDDDFF04E4D67</vt:lpwstr>
  </property>
</Properties>
</file>